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page" w:tblpX="687" w:tblpY="1996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11009B" w:rsidTr="00F05E5B">
        <w:trPr>
          <w:trHeight w:val="260"/>
        </w:trPr>
        <w:tc>
          <w:tcPr>
            <w:tcW w:w="3970" w:type="dxa"/>
          </w:tcPr>
          <w:p w:rsidR="0011009B" w:rsidRPr="002D7635" w:rsidRDefault="0011009B" w:rsidP="00F05E5B">
            <w:pPr>
              <w:pStyle w:val="Tekstpodstawowy"/>
              <w:tabs>
                <w:tab w:val="left" w:pos="6860"/>
              </w:tabs>
              <w:ind w:left="-964" w:firstLine="964"/>
              <w:rPr>
                <w:rFonts w:asciiTheme="minorHAnsi" w:hAnsiTheme="minorHAnsi" w:cstheme="minorHAnsi"/>
                <w:sz w:val="24"/>
                <w:lang w:val="en-US"/>
              </w:rPr>
            </w:pPr>
            <w:r w:rsidRPr="002D7635">
              <w:rPr>
                <w:rFonts w:asciiTheme="minorHAnsi" w:hAnsiTheme="minorHAnsi" w:cstheme="minorHAnsi"/>
                <w:sz w:val="24"/>
                <w:lang w:val="en-US"/>
              </w:rPr>
              <w:t>Pieczęć wpływowa Urzędu</w:t>
            </w:r>
          </w:p>
        </w:tc>
      </w:tr>
      <w:tr w:rsidR="0011009B" w:rsidTr="00F05E5B">
        <w:trPr>
          <w:trHeight w:val="1875"/>
        </w:trPr>
        <w:tc>
          <w:tcPr>
            <w:tcW w:w="3970" w:type="dxa"/>
          </w:tcPr>
          <w:p w:rsidR="0011009B" w:rsidRDefault="0011009B" w:rsidP="00F05E5B">
            <w:pPr>
              <w:pStyle w:val="Tekstpodstawowy"/>
              <w:tabs>
                <w:tab w:val="left" w:pos="6860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DF2780" w:rsidRDefault="00635BED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="00DF2780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 w:rsidRPr="0069018A">
        <w:rPr>
          <w:noProof/>
          <w:lang w:eastAsia="pl-PL"/>
        </w:rPr>
        <w:drawing>
          <wp:inline distT="0" distB="0" distL="0" distR="0" wp14:anchorId="52EE64C8" wp14:editId="1E9D2BE4">
            <wp:extent cx="2981325" cy="638175"/>
            <wp:effectExtent l="0" t="0" r="0" b="0"/>
            <wp:docPr id="2" name="Obraz 9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5B7C8E" w:rsidRPr="00200827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="00F05E5B">
        <w:rPr>
          <w:rFonts w:ascii="Times New Roman" w:hAnsi="Times New Roman"/>
          <w:sz w:val="24"/>
          <w:lang w:val="en-US"/>
        </w:rPr>
        <w:t xml:space="preserve">           </w:t>
      </w:r>
      <w:r w:rsidR="00DA7694">
        <w:rPr>
          <w:rFonts w:ascii="Calibri" w:hAnsi="Calibri" w:cs="Calibri"/>
          <w:szCs w:val="18"/>
        </w:rPr>
        <w:t>d</w:t>
      </w:r>
      <w:r w:rsidR="00DA7694" w:rsidRPr="002A4820">
        <w:rPr>
          <w:rFonts w:ascii="Calibri" w:hAnsi="Calibri" w:cs="Calibri"/>
          <w:szCs w:val="18"/>
        </w:rPr>
        <w:t>ata:</w:t>
      </w:r>
      <w:r w:rsidR="00DA7694" w:rsidRPr="005B7C8E">
        <w:rPr>
          <w:rFonts w:ascii="Calibri" w:hAnsi="Calibri" w:cs="Calibri"/>
          <w:szCs w:val="18"/>
        </w:rPr>
        <w:t xml:space="preserve"> </w:t>
      </w:r>
      <w:sdt>
        <w:sdtPr>
          <w:rPr>
            <w:rFonts w:ascii="Calibri" w:hAnsi="Calibri" w:cs="Calibri"/>
            <w:szCs w:val="18"/>
          </w:rPr>
          <w:id w:val="358545050"/>
          <w:placeholder>
            <w:docPart w:val="C8F1420B45BF4B7DB820692EDB513C54"/>
          </w:placeholder>
          <w:showingPlcHdr/>
          <w:date w:fullDate="2025-07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66A31">
            <w:rPr>
              <w:rStyle w:val="Tekstzastpczy"/>
              <w:rFonts w:eastAsiaTheme="minorHAnsi"/>
            </w:rPr>
            <w:t xml:space="preserve"> </w:t>
          </w:r>
        </w:sdtContent>
      </w:sdt>
    </w:p>
    <w:p w:rsidR="004F52BD" w:rsidRPr="002A4820" w:rsidRDefault="005B7C8E" w:rsidP="002A2D64">
      <w:pPr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     </w:t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 w:rsidR="00DA7694">
        <w:rPr>
          <w:rFonts w:ascii="Calibri" w:hAnsi="Calibri" w:cs="Calibri"/>
          <w:sz w:val="22"/>
          <w:szCs w:val="18"/>
        </w:rPr>
        <w:tab/>
        <w:t xml:space="preserve">                             </w:t>
      </w:r>
      <w:r w:rsidR="0011009B">
        <w:rPr>
          <w:rFonts w:ascii="Calibri" w:hAnsi="Calibri" w:cs="Calibri"/>
          <w:sz w:val="22"/>
          <w:szCs w:val="18"/>
        </w:rPr>
        <w:t xml:space="preserve"> </w:t>
      </w:r>
    </w:p>
    <w:p w:rsidR="0011009B" w:rsidRDefault="0011009B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 xml:space="preserve"> </w:t>
      </w:r>
    </w:p>
    <w:p w:rsidR="00DA7694" w:rsidRDefault="00DA7694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</w:p>
    <w:p w:rsidR="00DA7694" w:rsidRDefault="00DA7694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</w:p>
    <w:p w:rsidR="00DA7694" w:rsidRDefault="00DA7694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</w:p>
    <w:p w:rsidR="005B7C8E" w:rsidRPr="002A4820" w:rsidRDefault="005B7C8E" w:rsidP="00DA7694">
      <w:pPr>
        <w:ind w:left="5664" w:firstLine="29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Powiatowy Urząd Pracy</w:t>
      </w:r>
    </w:p>
    <w:p w:rsidR="005B7C8E" w:rsidRPr="002A4820" w:rsidRDefault="005B7C8E" w:rsidP="00DA7694">
      <w:pPr>
        <w:ind w:left="5964" w:hanging="1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w Piotrkowie Trybunalskim</w:t>
      </w:r>
    </w:p>
    <w:p w:rsidR="00DF2780" w:rsidRPr="00461896" w:rsidRDefault="00DF2780" w:rsidP="00DF2780">
      <w:pPr>
        <w:pStyle w:val="Nagwek2"/>
        <w:tabs>
          <w:tab w:val="left" w:pos="0"/>
        </w:tabs>
        <w:jc w:val="left"/>
        <w:rPr>
          <w:rFonts w:ascii="Times New Roman" w:hAnsi="Times New Roman"/>
          <w:sz w:val="18"/>
          <w:szCs w:val="18"/>
        </w:rPr>
      </w:pPr>
    </w:p>
    <w:p w:rsidR="005B7C8E" w:rsidRPr="002A4820" w:rsidRDefault="005B7C8E" w:rsidP="00667C9D">
      <w:pPr>
        <w:pStyle w:val="Nagwek4"/>
        <w:numPr>
          <w:ilvl w:val="5"/>
          <w:numId w:val="1"/>
        </w:numPr>
        <w:jc w:val="center"/>
      </w:pPr>
      <w:r w:rsidRPr="002A4820">
        <w:t>W N I O S E K</w:t>
      </w:r>
    </w:p>
    <w:p w:rsidR="00F05E5B" w:rsidRPr="00F9057C" w:rsidRDefault="005B7C8E" w:rsidP="00F05E5B">
      <w:pPr>
        <w:pStyle w:val="Nagwek2"/>
        <w:tabs>
          <w:tab w:val="left" w:pos="0"/>
        </w:tabs>
        <w:spacing w:line="276" w:lineRule="auto"/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O </w:t>
      </w:r>
      <w:r w:rsidR="00667C9D">
        <w:rPr>
          <w:rFonts w:ascii="Calibri" w:hAnsi="Calibri" w:cs="Calibri"/>
          <w:sz w:val="22"/>
          <w:szCs w:val="18"/>
        </w:rPr>
        <w:t>ORGANIZACJĘ STAŻU</w:t>
      </w:r>
      <w:r w:rsidR="00F9057C">
        <w:rPr>
          <w:rFonts w:ascii="Calibri" w:hAnsi="Calibri" w:cs="Calibri"/>
          <w:sz w:val="22"/>
          <w:szCs w:val="18"/>
        </w:rPr>
        <w:t xml:space="preserve"> </w:t>
      </w:r>
    </w:p>
    <w:p w:rsidR="00D17493" w:rsidRDefault="005B7C8E" w:rsidP="00006DBE">
      <w:pPr>
        <w:pStyle w:val="Tekstpodstawowywcity"/>
        <w:spacing w:line="276" w:lineRule="auto"/>
        <w:ind w:left="-709" w:firstLine="709"/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>Na zasadach określonych w ustawie z dnia 20.0</w:t>
      </w:r>
      <w:r w:rsidR="004F52BD">
        <w:rPr>
          <w:rFonts w:ascii="Calibri" w:hAnsi="Calibri" w:cs="Calibri"/>
          <w:sz w:val="22"/>
          <w:szCs w:val="18"/>
        </w:rPr>
        <w:t>3</w:t>
      </w:r>
      <w:r w:rsidRPr="002A4820">
        <w:rPr>
          <w:rFonts w:ascii="Calibri" w:hAnsi="Calibri" w:cs="Calibri"/>
          <w:sz w:val="22"/>
          <w:szCs w:val="18"/>
        </w:rPr>
        <w:t>.20</w:t>
      </w:r>
      <w:r w:rsidR="004F52BD">
        <w:rPr>
          <w:rFonts w:ascii="Calibri" w:hAnsi="Calibri" w:cs="Calibri"/>
          <w:sz w:val="22"/>
          <w:szCs w:val="18"/>
        </w:rPr>
        <w:t>25</w:t>
      </w:r>
      <w:r w:rsidRPr="002A4820">
        <w:rPr>
          <w:rFonts w:ascii="Calibri" w:hAnsi="Calibri" w:cs="Calibri"/>
          <w:sz w:val="22"/>
          <w:szCs w:val="18"/>
        </w:rPr>
        <w:t xml:space="preserve">r.  o </w:t>
      </w:r>
      <w:r w:rsidR="00BD188F">
        <w:rPr>
          <w:rFonts w:ascii="Calibri" w:hAnsi="Calibri" w:cs="Calibri"/>
          <w:sz w:val="22"/>
          <w:szCs w:val="18"/>
        </w:rPr>
        <w:t xml:space="preserve">rynku pracy i służbach zatrudnienia </w:t>
      </w:r>
      <w:r w:rsidR="008F260B">
        <w:rPr>
          <w:rFonts w:ascii="Calibri" w:hAnsi="Calibri" w:cs="Calibri"/>
          <w:sz w:val="22"/>
          <w:szCs w:val="18"/>
        </w:rPr>
        <w:br/>
      </w:r>
      <w:r w:rsidRPr="002A4820">
        <w:rPr>
          <w:rFonts w:ascii="Calibri" w:hAnsi="Calibri" w:cs="Calibri"/>
          <w:sz w:val="22"/>
          <w:szCs w:val="18"/>
        </w:rPr>
        <w:t>(Dz. U. z 202</w:t>
      </w:r>
      <w:r>
        <w:rPr>
          <w:rFonts w:ascii="Calibri" w:hAnsi="Calibri" w:cs="Calibri"/>
          <w:sz w:val="22"/>
          <w:szCs w:val="18"/>
        </w:rPr>
        <w:t>5</w:t>
      </w:r>
      <w:r w:rsidRPr="002A4820">
        <w:rPr>
          <w:rFonts w:ascii="Calibri" w:hAnsi="Calibri" w:cs="Calibri"/>
          <w:sz w:val="22"/>
          <w:szCs w:val="18"/>
        </w:rPr>
        <w:t xml:space="preserve">r. </w:t>
      </w:r>
      <w:r w:rsidR="00BD188F">
        <w:rPr>
          <w:rFonts w:ascii="Calibri" w:hAnsi="Calibri" w:cs="Calibri"/>
          <w:sz w:val="22"/>
          <w:szCs w:val="18"/>
        </w:rPr>
        <w:t xml:space="preserve">poz. </w:t>
      </w:r>
      <w:r w:rsidR="00545690">
        <w:rPr>
          <w:rFonts w:ascii="Calibri" w:hAnsi="Calibri" w:cs="Calibri"/>
          <w:sz w:val="22"/>
          <w:szCs w:val="18"/>
        </w:rPr>
        <w:t>620</w:t>
      </w:r>
      <w:r w:rsidR="00BD188F">
        <w:rPr>
          <w:rFonts w:ascii="Calibri" w:hAnsi="Calibri" w:cs="Calibri"/>
          <w:sz w:val="22"/>
          <w:szCs w:val="18"/>
        </w:rPr>
        <w:t>)</w:t>
      </w:r>
      <w:r w:rsidR="00F9057C">
        <w:rPr>
          <w:rFonts w:ascii="Calibri" w:hAnsi="Calibri" w:cs="Calibri"/>
          <w:sz w:val="22"/>
          <w:szCs w:val="18"/>
        </w:rPr>
        <w:t>,</w:t>
      </w:r>
      <w:r w:rsidR="00F9057C" w:rsidRPr="00F9057C">
        <w:rPr>
          <w:rFonts w:asciiTheme="minorHAnsi" w:hAnsiTheme="minorHAnsi" w:cstheme="minorHAnsi"/>
          <w:sz w:val="22"/>
          <w:szCs w:val="22"/>
        </w:rPr>
        <w:t xml:space="preserve"> </w:t>
      </w:r>
      <w:r w:rsidRPr="002A4820">
        <w:rPr>
          <w:rFonts w:ascii="Calibri" w:hAnsi="Calibri" w:cs="Calibri"/>
          <w:sz w:val="22"/>
          <w:szCs w:val="18"/>
        </w:rPr>
        <w:t>oraz w rozporządzeniu MPiPS z dnia 20.08.2009r. w sprawie szczegółowych warunków odbywania stażu przez bezrobotnych  (Dz.U. Nr 142 z 2009r. poz. 1160).</w:t>
      </w:r>
      <w:r w:rsidR="007B0D81">
        <w:rPr>
          <w:rFonts w:ascii="Calibri" w:hAnsi="Calibri" w:cs="Calibri"/>
          <w:sz w:val="22"/>
          <w:szCs w:val="18"/>
        </w:rPr>
        <w:t xml:space="preserve"> </w:t>
      </w:r>
    </w:p>
    <w:tbl>
      <w:tblPr>
        <w:tblStyle w:val="Tabela-Siatka"/>
        <w:tblW w:w="10202" w:type="dxa"/>
        <w:tblInd w:w="-7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63"/>
        <w:gridCol w:w="3575"/>
        <w:gridCol w:w="3129"/>
        <w:gridCol w:w="2835"/>
      </w:tblGrid>
      <w:tr w:rsidR="00572BE9" w:rsidRPr="00975E6A" w:rsidTr="00421F1A">
        <w:trPr>
          <w:cantSplit/>
          <w:trHeight w:hRule="exact" w:val="675"/>
        </w:trPr>
        <w:tc>
          <w:tcPr>
            <w:tcW w:w="10202" w:type="dxa"/>
            <w:gridSpan w:val="4"/>
            <w:shd w:val="clear" w:color="auto" w:fill="D9D9D9" w:themeFill="background1" w:themeFillShade="D9"/>
            <w:noWrap/>
          </w:tcPr>
          <w:p w:rsidR="00DA670B" w:rsidRPr="00572BE9" w:rsidRDefault="0011009B" w:rsidP="00572BE9">
            <w:pPr>
              <w:pStyle w:val="Tekstpodstawowywcity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DANE </w:t>
            </w:r>
            <w:r w:rsidR="004B595D"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DOTYCZĄCE</w:t>
            </w: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ORGANIZATORA</w:t>
            </w:r>
          </w:p>
        </w:tc>
      </w:tr>
      <w:tr w:rsidR="00572BE9" w:rsidRPr="00975E6A" w:rsidTr="00F47F68">
        <w:trPr>
          <w:cantSplit/>
          <w:trHeight w:hRule="exact" w:val="1531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39365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Pełna nazwa firmy lub imię nazwisko Organizatora ora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siedziba, miejsce prowadzenia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działalności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(dopuszczalna aktualna pieczęć firmowa)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4666490"/>
            <w:placeholder>
              <w:docPart w:val="17962B6B4C0745228CBD600929D54AE6"/>
            </w:placeholder>
            <w:showingPlcHdr/>
          </w:sdtPr>
          <w:sdtEndPr/>
          <w:sdtContent>
            <w:tc>
              <w:tcPr>
                <w:tcW w:w="5964" w:type="dxa"/>
                <w:gridSpan w:val="2"/>
                <w:shd w:val="clear" w:color="auto" w:fill="FFFFFF" w:themeFill="background1"/>
              </w:tcPr>
              <w:p w:rsidR="00946710" w:rsidRPr="00975E6A" w:rsidRDefault="00421F1A" w:rsidP="00421F1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F47F68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color w:val="808080"/>
              <w:sz w:val="22"/>
              <w:szCs w:val="22"/>
            </w:rPr>
            <w:id w:val="-237942023"/>
            <w:placeholder>
              <w:docPart w:val="36E0C3ACA3774C66ABCCAA964310E52A"/>
            </w:placeholder>
            <w:showingPlcHdr/>
          </w:sdtPr>
          <w:sdtEndPr/>
          <w:sdtContent>
            <w:tc>
              <w:tcPr>
                <w:tcW w:w="5964" w:type="dxa"/>
                <w:gridSpan w:val="2"/>
                <w:shd w:val="clear" w:color="auto" w:fill="FFFFFF" w:themeFill="background1"/>
              </w:tcPr>
              <w:p w:rsidR="00946710" w:rsidRPr="00975E6A" w:rsidRDefault="009D77FA" w:rsidP="00421F1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eastAsiaTheme="minorHAnsi" w:hAnsiTheme="minorHAnsi" w:cstheme="minorHAnsi"/>
                    <w:color w:val="808080"/>
                    <w:sz w:val="22"/>
                    <w:szCs w:val="22"/>
                  </w:rPr>
                </w:pPr>
                <w:r>
                  <w:rPr>
                    <w:rFonts w:eastAsiaTheme="minorHAnsi" w:cstheme="minorHAnsi"/>
                    <w:color w:val="808080"/>
                  </w:rPr>
                  <w:t xml:space="preserve"> </w:t>
                </w:r>
              </w:p>
            </w:tc>
          </w:sdtContent>
        </w:sdt>
      </w:tr>
      <w:tr w:rsidR="00572BE9" w:rsidRPr="00975E6A" w:rsidTr="00F47F68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1.3.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0769138"/>
            <w:placeholder>
              <w:docPart w:val="7E0FBECC78BE479D8997FECADC8E620D"/>
            </w:placeholder>
            <w:showingPlcHdr/>
          </w:sdtPr>
          <w:sdtEndPr/>
          <w:sdtContent>
            <w:tc>
              <w:tcPr>
                <w:tcW w:w="5964" w:type="dxa"/>
                <w:gridSpan w:val="2"/>
                <w:shd w:val="clear" w:color="auto" w:fill="FFFFFF" w:themeFill="background1"/>
              </w:tcPr>
              <w:p w:rsidR="00946710" w:rsidRPr="00975E6A" w:rsidRDefault="00365AAC" w:rsidP="00421F1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F47F68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korespondencji</w:t>
            </w:r>
          </w:p>
          <w:p w:rsidR="0058741A" w:rsidRPr="00975E6A" w:rsidRDefault="0066616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(</w:t>
            </w:r>
            <w:r w:rsidR="00F31405"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proszę </w:t>
            </w: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podać, jeśli jest inny niż siedziba firmy)</w:t>
            </w:r>
            <w:r w:rsidRPr="00975E6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458214888"/>
            <w:placeholder>
              <w:docPart w:val="9B301DD9B7DE4536A274F9B9581B3325"/>
            </w:placeholder>
            <w:showingPlcHdr/>
          </w:sdtPr>
          <w:sdtEndPr/>
          <w:sdtContent>
            <w:tc>
              <w:tcPr>
                <w:tcW w:w="5964" w:type="dxa"/>
                <w:gridSpan w:val="2"/>
                <w:shd w:val="clear" w:color="auto" w:fill="FFFFFF" w:themeFill="background1"/>
              </w:tcPr>
              <w:p w:rsidR="00600E1A" w:rsidRPr="00975E6A" w:rsidRDefault="00EA6ABE" w:rsidP="00EB69D1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color w:val="808080"/>
                    <w:sz w:val="22"/>
                    <w:szCs w:val="22"/>
                  </w:rPr>
                </w:pPr>
                <w:r w:rsidRPr="006A781C">
                  <w:rPr>
                    <w:rStyle w:val="Tekstzastpczy"/>
                    <w:rFonts w:eastAsiaTheme="minorHAnsi"/>
                  </w:rPr>
                  <w:t>.</w:t>
                </w:r>
              </w:p>
            </w:tc>
          </w:sdtContent>
        </w:sdt>
      </w:tr>
      <w:tr w:rsidR="00572BE9" w:rsidRPr="00975E6A" w:rsidTr="00F47F68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1.5.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EF0832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/e-mail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59181568"/>
            <w:placeholder>
              <w:docPart w:val="291E35CCE03744D4870D796ED04720F3"/>
            </w:placeholder>
            <w:showingPlcHdr/>
          </w:sdtPr>
          <w:sdtEndPr/>
          <w:sdtContent>
            <w:tc>
              <w:tcPr>
                <w:tcW w:w="5964" w:type="dxa"/>
                <w:gridSpan w:val="2"/>
                <w:shd w:val="clear" w:color="auto" w:fill="FFFFFF" w:themeFill="background1"/>
              </w:tcPr>
              <w:p w:rsidR="00946710" w:rsidRPr="00975E6A" w:rsidRDefault="00365AAC" w:rsidP="00421F1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72BE9" w:rsidRPr="00975E6A" w:rsidTr="00F47F68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1.6.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A80C89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doręczeń elektronicznych (skrzynka do e-doręczeń)</w:t>
            </w: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6276777"/>
            <w:placeholder>
              <w:docPart w:val="CA93D63043FD44ACADE617945F75DA3F"/>
            </w:placeholder>
            <w:showingPlcHdr/>
          </w:sdtPr>
          <w:sdtEndPr/>
          <w:sdtContent>
            <w:tc>
              <w:tcPr>
                <w:tcW w:w="5964" w:type="dxa"/>
                <w:gridSpan w:val="2"/>
                <w:shd w:val="clear" w:color="auto" w:fill="FFFFFF" w:themeFill="background1"/>
              </w:tcPr>
              <w:p w:rsidR="00946710" w:rsidRPr="00975E6A" w:rsidRDefault="00365AAC" w:rsidP="00421F1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F47F68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5068C8" w:rsidRPr="00A64048" w:rsidRDefault="005068C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1.7.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58741A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</w:p>
        </w:tc>
        <w:tc>
          <w:tcPr>
            <w:tcW w:w="5964" w:type="dxa"/>
            <w:gridSpan w:val="2"/>
            <w:shd w:val="clear" w:color="auto" w:fill="FFFFFF" w:themeFill="background1"/>
          </w:tcPr>
          <w:p w:rsidR="005068C8" w:rsidRPr="00975E6A" w:rsidRDefault="00EA6ABE" w:rsidP="00421F1A">
            <w:pPr>
              <w:pStyle w:val="Tekstpodstawowywcity"/>
              <w:shd w:val="clear" w:color="auto" w:fill="FFFFFF" w:themeFill="background1"/>
              <w:tabs>
                <w:tab w:val="left" w:pos="1470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4520592"/>
                <w:placeholder>
                  <w:docPart w:val="97494FC19862466199EAE283901D62EA"/>
                </w:placeholder>
                <w:showingPlcHdr/>
              </w:sdtPr>
              <w:sdtEndPr/>
              <w:sdtContent>
                <w:r w:rsidR="00365AAC"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="0002715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72BE9" w:rsidRPr="00975E6A" w:rsidTr="00F47F68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C5B6D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68C8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Forma prawna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64" w:type="dxa"/>
            <w:gridSpan w:val="2"/>
            <w:shd w:val="clear" w:color="auto" w:fill="FFFFFF" w:themeFill="background1"/>
          </w:tcPr>
          <w:p w:rsidR="00946710" w:rsidRPr="00975E6A" w:rsidRDefault="00EA6ABE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32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9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osoba fizyczna prowadząca działalność indywidualną</w:t>
            </w:r>
          </w:p>
          <w:p w:rsidR="00600E1A" w:rsidRPr="00975E6A" w:rsidRDefault="00EA6ABE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3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405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inna (</w:t>
            </w:r>
            <w:r w:rsidR="00600E1A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jaka</w:t>
            </w:r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-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1557145"/>
                <w:placeholder>
                  <w:docPart w:val="6D5D36E9D5434852B6327BD0E727D178"/>
                </w:placeholder>
                <w:showingPlcHdr/>
              </w:sdtPr>
              <w:sdtEndPr/>
              <w:sdtContent>
                <w:r w:rsidR="00600E1A" w:rsidRPr="00975E6A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68" w:rsidRPr="00975E6A" w:rsidTr="00184264">
        <w:trPr>
          <w:cantSplit/>
          <w:trHeight w:val="521"/>
        </w:trPr>
        <w:tc>
          <w:tcPr>
            <w:tcW w:w="663" w:type="dxa"/>
            <w:vMerge w:val="restart"/>
            <w:shd w:val="clear" w:color="auto" w:fill="FFFFFF" w:themeFill="background1"/>
            <w:noWrap/>
          </w:tcPr>
          <w:p w:rsidR="00F47F68" w:rsidRPr="00A6404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1.9.</w:t>
            </w:r>
          </w:p>
        </w:tc>
        <w:tc>
          <w:tcPr>
            <w:tcW w:w="3575" w:type="dxa"/>
            <w:vMerge w:val="restart"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osoby/osób upoważnionej/nych do podpisania umowy, zgodnie z dokumentami rejestrowymi lub pełnomocnictwem</w:t>
            </w:r>
          </w:p>
          <w:p w:rsidR="00461896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1896" w:rsidRPr="00975E6A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F47F68" w:rsidRPr="00975E6A" w:rsidTr="00184264">
        <w:trPr>
          <w:cantSplit/>
          <w:trHeight w:hRule="exact" w:val="1100"/>
        </w:trPr>
        <w:tc>
          <w:tcPr>
            <w:tcW w:w="663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5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FFFFFF" w:themeFill="background1"/>
          </w:tcPr>
          <w:p w:rsidR="00F47F68" w:rsidRPr="00461896" w:rsidRDefault="00FF4867" w:rsidP="00461896">
            <w:pPr>
              <w:pStyle w:val="Tekstpodstawowywcity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186" w:hanging="18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3561011"/>
                <w:placeholder>
                  <w:docPart w:val="E0C3C8FE039E4153858528ADB70E857F"/>
                </w:placeholder>
                <w:showingPlcHdr/>
              </w:sdtPr>
              <w:sdtEndPr/>
              <w:sdtContent>
                <w:r w:rsidR="0046189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461896" w:rsidRDefault="00461896" w:rsidP="00461896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Default="00FF4867" w:rsidP="00461896">
            <w:pPr>
              <w:pStyle w:val="Tekstpodstawowywcity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186" w:hanging="18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1727975"/>
                <w:placeholder>
                  <w:docPart w:val="D809C22FDE1C4417AB2CEE22EB5AF5B7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  <w:r w:rsidR="00F47F68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F47F68" w:rsidRPr="00F47F68" w:rsidRDefault="00F47F68" w:rsidP="00F47F68"/>
        </w:tc>
        <w:tc>
          <w:tcPr>
            <w:tcW w:w="2835" w:type="dxa"/>
            <w:shd w:val="clear" w:color="auto" w:fill="FFFFFF" w:themeFill="background1"/>
          </w:tcPr>
          <w:p w:rsidR="00461896" w:rsidRPr="00461896" w:rsidRDefault="00EA6ABE" w:rsidP="00FF4867">
            <w:pPr>
              <w:pStyle w:val="Tekstpodstawowywcity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5099000"/>
                <w:placeholder>
                  <w:docPart w:val="F76981A3E1504C4C890CDFA49522D4DE"/>
                </w:placeholder>
                <w:showingPlcHdr/>
              </w:sdtPr>
              <w:sdtEndPr/>
              <w:sdtContent>
                <w:r w:rsidR="0046189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FF48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461896" w:rsidRDefault="00461896" w:rsidP="00461896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EA6ABE" w:rsidP="00FF4867">
            <w:pPr>
              <w:pStyle w:val="Tekstpodstawowywcity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167"/>
              </w:tabs>
              <w:spacing w:line="276" w:lineRule="auto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6164920"/>
                <w:placeholder>
                  <w:docPart w:val="7B3F21A1610345DBA526269F2DDF89DC"/>
                </w:placeholder>
                <w:showingPlcHdr/>
              </w:sdtPr>
              <w:sdtEndPr/>
              <w:sdtContent>
                <w:r w:rsidR="0046189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FF48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sdtContent>
            </w:sdt>
          </w:p>
          <w:p w:rsidR="00F47F68" w:rsidRDefault="00F47F68" w:rsidP="00F47F68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Pr="00F47F68" w:rsidRDefault="00F47F68" w:rsidP="00F47F68"/>
        </w:tc>
      </w:tr>
    </w:tbl>
    <w:p w:rsidR="004B66A3" w:rsidRDefault="004B66A3" w:rsidP="00421F1A">
      <w:pPr>
        <w:shd w:val="clear" w:color="auto" w:fill="FFFFFF" w:themeFill="background1"/>
      </w:pPr>
    </w:p>
    <w:tbl>
      <w:tblPr>
        <w:tblStyle w:val="Tabela-Siatka"/>
        <w:tblpPr w:leftFromText="141" w:rightFromText="141" w:vertAnchor="page" w:horzAnchor="margin" w:tblpXSpec="center" w:tblpY="1681"/>
        <w:tblW w:w="10206" w:type="dxa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846"/>
        <w:gridCol w:w="2977"/>
        <w:gridCol w:w="2981"/>
      </w:tblGrid>
      <w:tr w:rsidR="00A34155" w:rsidRPr="00A64048" w:rsidTr="0039365A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312" w:hanging="31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  <w:vertAlign w:val="superscript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Liczba pracowników zatrudnionych na dzień złożenia wniosku, </w:t>
            </w:r>
            <w:r w:rsidR="00740762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</w: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w przeliczeniu na pełny wymiar czasu pracy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18"/>
            </w:rPr>
            <w:id w:val="-141511838"/>
            <w:placeholder>
              <w:docPart w:val="1D1F57F69EA942EE92921583E4736B3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58" w:type="dxa"/>
                <w:gridSpan w:val="2"/>
                <w:shd w:val="clear" w:color="auto" w:fill="auto"/>
                <w:noWrap/>
              </w:tcPr>
              <w:p w:rsidR="00A34155" w:rsidRPr="00A64048" w:rsidRDefault="00066A31" w:rsidP="00421F1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rPr>
                    <w:rFonts w:asciiTheme="minorHAnsi" w:hAnsiTheme="minorHAnsi" w:cstheme="minorHAnsi"/>
                    <w:b/>
                    <w:sz w:val="22"/>
                    <w:szCs w:val="18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A34155" w:rsidRPr="00A64048" w:rsidTr="0039365A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Liczba osób odbywających staż </w:t>
            </w:r>
            <w:r w:rsidR="00740762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</w: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w dniu złożenia wniosku</w:t>
            </w: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5958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55861788"/>
              <w:placeholder>
                <w:docPart w:val="315A3C485ECA4D7E86160A605C68D01A"/>
              </w:placeholder>
              <w:showingPlcHdr/>
            </w:sdtPr>
            <w:sdtEndPr/>
            <w:sdtContent>
              <w:p w:rsidR="00A34155" w:rsidRPr="00027158" w:rsidRDefault="00027158" w:rsidP="00421F1A">
                <w:pPr>
                  <w:shd w:val="clear" w:color="auto" w:fill="FFFFFF" w:themeFill="background1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 </w:t>
                </w:r>
              </w:p>
            </w:sdtContent>
          </w:sdt>
        </w:tc>
      </w:tr>
      <w:tr w:rsidR="00A34155" w:rsidRPr="00A64048" w:rsidTr="00572BE9">
        <w:trPr>
          <w:cantSplit/>
          <w:trHeight w:val="1230"/>
        </w:trPr>
        <w:tc>
          <w:tcPr>
            <w:tcW w:w="3402" w:type="dxa"/>
            <w:gridSpan w:val="2"/>
            <w:noWrap/>
          </w:tcPr>
          <w:p w:rsidR="00A34155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Nazwa Urzędu Pracy lub innego podmiotu, z którego została skierowana osoba odbywająca staż</w:t>
            </w:r>
          </w:p>
          <w:p w:rsidR="003A229E" w:rsidRPr="00A64048" w:rsidRDefault="003A229E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3823" w:type="dxa"/>
            <w:gridSpan w:val="2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Okres odbywania stażu przez osobę skierowaną</w:t>
            </w:r>
          </w:p>
        </w:tc>
        <w:tc>
          <w:tcPr>
            <w:tcW w:w="2981" w:type="dxa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 opiekuna stażysty</w:t>
            </w:r>
          </w:p>
        </w:tc>
      </w:tr>
      <w:tr w:rsidR="00A34155" w:rsidRPr="00A64048" w:rsidTr="00643577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304117576"/>
            <w:placeholder>
              <w:docPart w:val="17E1DBD0B9C747E690459DFC94A1FBF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noWrap/>
              </w:tcPr>
              <w:p w:rsidR="00A34155" w:rsidRPr="00A64048" w:rsidRDefault="00A34155" w:rsidP="00A10D2A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6404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823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089772561"/>
              <w:placeholder>
                <w:docPart w:val="C25745CFF8AB4B6A93FC1E337073DBEA"/>
              </w:placeholder>
              <w:showingPlcHdr/>
            </w:sdtPr>
            <w:sdtEndPr/>
            <w:sdtContent>
              <w:p w:rsidR="00A34155" w:rsidRPr="00A64048" w:rsidRDefault="00A34155" w:rsidP="00A10D2A">
                <w:pPr>
                  <w:rPr>
                    <w:rFonts w:asciiTheme="minorHAnsi" w:eastAsiaTheme="minorHAnsi" w:hAnsiTheme="minorHAnsi" w:cstheme="minorHAnsi"/>
                    <w:b/>
                    <w:color w:val="808080"/>
                    <w:sz w:val="22"/>
                    <w:szCs w:val="22"/>
                  </w:rPr>
                </w:pPr>
                <w:r w:rsidRPr="00A6404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981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05338777"/>
              <w:placeholder>
                <w:docPart w:val="2C150CEFC5634947A1A1EDC498C500B2"/>
              </w:placeholder>
              <w:showingPlcHdr/>
            </w:sdtPr>
            <w:sdtEndPr/>
            <w:sdtContent>
              <w:p w:rsidR="00A34155" w:rsidRPr="00A64048" w:rsidRDefault="00975E6A" w:rsidP="00A10D2A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6404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A34155" w:rsidRPr="00A64048" w:rsidTr="00643577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613642837"/>
            <w:placeholder>
              <w:docPart w:val="E4A0D6701F6245288E8BE2F93FEC56E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A64048" w:rsidRDefault="00066A31" w:rsidP="00066A31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557842771"/>
            <w:placeholder>
              <w:docPart w:val="CAF310125CCB46B4996CDAECC1D1D38C"/>
            </w:placeholder>
            <w:showingPlcHdr/>
          </w:sdtPr>
          <w:sdtEndPr/>
          <w:sdtContent>
            <w:tc>
              <w:tcPr>
                <w:tcW w:w="382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A64048" w:rsidRDefault="00A34155" w:rsidP="00A10D2A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6404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784922231"/>
            <w:placeholder>
              <w:docPart w:val="29BB826FBF634276B817642501B91000"/>
            </w:placeholder>
            <w:showingPlcHdr/>
          </w:sdtPr>
          <w:sdtEndPr/>
          <w:sdtContent>
            <w:tc>
              <w:tcPr>
                <w:tcW w:w="2981" w:type="dxa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A64048" w:rsidRDefault="00975E6A" w:rsidP="00A10D2A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64048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34155" w:rsidRPr="00A64048" w:rsidTr="00F47F68">
        <w:trPr>
          <w:cantSplit/>
          <w:trHeight w:hRule="exact" w:val="851"/>
        </w:trPr>
        <w:tc>
          <w:tcPr>
            <w:tcW w:w="704" w:type="dxa"/>
            <w:vMerge w:val="restart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A139D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98" w:type="dxa"/>
            <w:vMerge w:val="restart"/>
            <w:shd w:val="clear" w:color="auto" w:fill="auto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Dane osoby odpowiedzialnej ze strony Organizatora za sprawy dotyczące  niniejszego wniosku, upoważnionej do kontaktów z PUP w/m</w:t>
            </w:r>
          </w:p>
        </w:tc>
        <w:tc>
          <w:tcPr>
            <w:tcW w:w="3823" w:type="dxa"/>
            <w:gridSpan w:val="2"/>
            <w:shd w:val="clear" w:color="auto" w:fill="auto"/>
            <w:noWrap/>
          </w:tcPr>
          <w:p w:rsidR="00A34155" w:rsidRPr="00F47F68" w:rsidRDefault="00A34155" w:rsidP="00F47F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</w:t>
            </w:r>
          </w:p>
        </w:tc>
        <w:tc>
          <w:tcPr>
            <w:tcW w:w="2981" w:type="dxa"/>
            <w:shd w:val="clear" w:color="auto" w:fill="auto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Nr tel.</w:t>
            </w:r>
          </w:p>
        </w:tc>
      </w:tr>
      <w:tr w:rsidR="00A34155" w:rsidRPr="00975E6A" w:rsidTr="00027158">
        <w:trPr>
          <w:cantSplit/>
          <w:trHeight w:hRule="exact" w:val="1077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noWrap/>
          </w:tcPr>
          <w:p w:rsidR="00A34155" w:rsidRPr="00975E6A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shd w:val="clear" w:color="auto" w:fill="auto"/>
            <w:noWrap/>
          </w:tcPr>
          <w:p w:rsidR="00A34155" w:rsidRPr="00975E6A" w:rsidRDefault="00A34155" w:rsidP="00A10D2A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98281675"/>
            <w:placeholder>
              <w:docPart w:val="6D988225A37E48DF99C7AEBAA507DDD2"/>
            </w:placeholder>
            <w:showingPlcHdr/>
          </w:sdtPr>
          <w:sdtEndPr/>
          <w:sdtContent>
            <w:tc>
              <w:tcPr>
                <w:tcW w:w="3823" w:type="dxa"/>
                <w:gridSpan w:val="2"/>
                <w:tcBorders>
                  <w:bottom w:val="nil"/>
                </w:tcBorders>
                <w:shd w:val="clear" w:color="auto" w:fill="auto"/>
                <w:noWrap/>
              </w:tcPr>
              <w:p w:rsidR="00A34155" w:rsidRPr="00975E6A" w:rsidRDefault="00A34155" w:rsidP="00A10D2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62732655"/>
            <w:placeholder>
              <w:docPart w:val="AAE72A3170E949E9BBBFD668FAB8BD18"/>
            </w:placeholder>
            <w:showingPlcHdr/>
          </w:sdtPr>
          <w:sdtEndPr/>
          <w:sdtContent>
            <w:tc>
              <w:tcPr>
                <w:tcW w:w="2981" w:type="dxa"/>
                <w:tcBorders>
                  <w:bottom w:val="nil"/>
                </w:tcBorders>
                <w:shd w:val="clear" w:color="auto" w:fill="auto"/>
                <w:noWrap/>
              </w:tcPr>
              <w:p w:rsidR="00A34155" w:rsidRPr="00975E6A" w:rsidRDefault="00A34155" w:rsidP="00A10D2A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tbl>
      <w:tblPr>
        <w:tblStyle w:val="Tabela-Siatka"/>
        <w:tblW w:w="102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"/>
        <w:gridCol w:w="3137"/>
        <w:gridCol w:w="2666"/>
        <w:gridCol w:w="9"/>
      </w:tblGrid>
      <w:tr w:rsidR="00AE114D" w:rsidRPr="00975E6A" w:rsidTr="00EE5184">
        <w:trPr>
          <w:cantSplit/>
        </w:trPr>
        <w:tc>
          <w:tcPr>
            <w:tcW w:w="10215" w:type="dxa"/>
            <w:gridSpan w:val="6"/>
            <w:shd w:val="clear" w:color="auto" w:fill="D9D9D9" w:themeFill="background1" w:themeFillShade="D9"/>
            <w:noWrap/>
          </w:tcPr>
          <w:p w:rsidR="00AE114D" w:rsidRPr="00DA670B" w:rsidRDefault="00AE114D" w:rsidP="00DA670B">
            <w:pPr>
              <w:pStyle w:val="Tekstpodstawowywcit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DANE DOTYCZĄCE ORGANIZACJI STAŻU</w:t>
            </w:r>
          </w:p>
          <w:p w:rsidR="00DA670B" w:rsidRPr="00DA670B" w:rsidRDefault="00DA670B" w:rsidP="00DA670B">
            <w:pPr>
              <w:pStyle w:val="Tekstpodstawowywcity"/>
              <w:spacing w:line="276" w:lineRule="auto"/>
              <w:ind w:left="72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114D" w:rsidRPr="00975E6A" w:rsidTr="00EE5184">
        <w:trPr>
          <w:cantSplit/>
          <w:trHeight w:hRule="exact" w:val="851"/>
        </w:trPr>
        <w:tc>
          <w:tcPr>
            <w:tcW w:w="709" w:type="dxa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</w:p>
        </w:tc>
        <w:tc>
          <w:tcPr>
            <w:tcW w:w="3694" w:type="dxa"/>
            <w:gridSpan w:val="2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Liczba wnioskowanych miejsc stażu</w:t>
            </w:r>
          </w:p>
        </w:tc>
        <w:tc>
          <w:tcPr>
            <w:tcW w:w="5812" w:type="dxa"/>
            <w:gridSpan w:val="3"/>
            <w:shd w:val="clear" w:color="auto" w:fill="auto"/>
            <w:noWrap/>
          </w:tcPr>
          <w:p w:rsidR="00AE114D" w:rsidRPr="004665E3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5E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AE114D" w:rsidRPr="00975E6A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0C89" w:rsidRPr="00975E6A" w:rsidTr="00643577">
        <w:trPr>
          <w:cantSplit/>
          <w:trHeight w:hRule="exact" w:val="1644"/>
        </w:trPr>
        <w:tc>
          <w:tcPr>
            <w:tcW w:w="709" w:type="dxa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2.2.</w:t>
            </w:r>
          </w:p>
        </w:tc>
        <w:tc>
          <w:tcPr>
            <w:tcW w:w="3694" w:type="dxa"/>
            <w:gridSpan w:val="2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Wnioskowany okres stażu</w:t>
            </w:r>
          </w:p>
        </w:tc>
        <w:tc>
          <w:tcPr>
            <w:tcW w:w="5812" w:type="dxa"/>
            <w:gridSpan w:val="3"/>
            <w:shd w:val="clear" w:color="auto" w:fill="auto"/>
            <w:noWrap/>
          </w:tcPr>
          <w:p w:rsidR="00A80C89" w:rsidRPr="00A80C89" w:rsidRDefault="00EA6ABE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75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3 miesiące</w:t>
            </w:r>
          </w:p>
          <w:p w:rsidR="00A80C89" w:rsidRPr="00A80C89" w:rsidRDefault="00EA6ABE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91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4 miesiące</w:t>
            </w:r>
          </w:p>
          <w:p w:rsidR="00A80C89" w:rsidRPr="00A80C89" w:rsidRDefault="00EA6ABE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29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5 miesięcy</w:t>
            </w:r>
          </w:p>
          <w:p w:rsidR="00A80C89" w:rsidRPr="004665E3" w:rsidRDefault="00EA6ABE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44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6 miesięcy</w:t>
            </w:r>
          </w:p>
        </w:tc>
      </w:tr>
      <w:tr w:rsidR="00A80C89" w:rsidRPr="00975E6A" w:rsidTr="00EE5184">
        <w:trPr>
          <w:cantSplit/>
          <w:trHeight w:hRule="exact" w:val="1985"/>
        </w:trPr>
        <w:tc>
          <w:tcPr>
            <w:tcW w:w="709" w:type="dxa"/>
            <w:noWrap/>
          </w:tcPr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2.3</w:t>
            </w:r>
          </w:p>
        </w:tc>
        <w:tc>
          <w:tcPr>
            <w:tcW w:w="3694" w:type="dxa"/>
            <w:gridSpan w:val="2"/>
            <w:noWrap/>
          </w:tcPr>
          <w:p w:rsidR="00A80C89" w:rsidRDefault="00A80C8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Wymiar czasu pracy</w:t>
            </w:r>
          </w:p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</w:tcPr>
          <w:p w:rsidR="00A80C89" w:rsidRPr="00975E6A" w:rsidRDefault="00EA6ABE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17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40 godzin tygodniowo</w:t>
            </w:r>
          </w:p>
          <w:p w:rsidR="00A80C89" w:rsidRDefault="00EA6ABE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99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20 godzin tygodniowo</w:t>
            </w:r>
          </w:p>
          <w:p w:rsidR="00A80C89" w:rsidRDefault="00EA6ABE" w:rsidP="00A80C89">
            <w:pPr>
              <w:pStyle w:val="Tekstpodstawowywcity"/>
              <w:tabs>
                <w:tab w:val="left" w:pos="138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14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inny (</w:t>
            </w:r>
            <w:r w:rsidR="00A80C89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jaki</w:t>
            </w:r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5363637"/>
                <w:placeholder>
                  <w:docPart w:val="F8E4348217334E03880974F6A02097AB"/>
                </w:placeholder>
                <w:showingPlcHdr/>
              </w:sdtPr>
              <w:sdtEndPr/>
              <w:sdtContent>
                <w:r w:rsidR="00A80C89"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D3C39" w:rsidRPr="00975E6A" w:rsidTr="00EE5184">
        <w:trPr>
          <w:cantSplit/>
          <w:trHeight w:hRule="exact" w:val="7248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94" w:type="dxa"/>
            <w:gridSpan w:val="2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Forma realizacji stażu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(proszę zaznaczyć jedną z trzech form realizacji stażu oraz 5 dni tygodnia odbywania stażu)</w:t>
            </w:r>
          </w:p>
        </w:tc>
        <w:tc>
          <w:tcPr>
            <w:tcW w:w="5812" w:type="dxa"/>
            <w:gridSpan w:val="3"/>
            <w:shd w:val="clear" w:color="auto" w:fill="auto"/>
            <w:noWrap/>
          </w:tcPr>
          <w:p w:rsidR="00CD3C39" w:rsidRPr="00975E6A" w:rsidRDefault="00EA6ABE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6615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6D5D54">
                  <w:rPr>
                    <w:rStyle w:val="Tekstzastpczy"/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stacjonarna (w tym praca w terenie)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75E6A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34277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>poniedziałe</w:t>
            </w:r>
            <w:r w:rsidR="00CD3C39">
              <w:rPr>
                <w:rFonts w:asciiTheme="minorHAnsi" w:hAnsiTheme="minorHAnsi" w:cstheme="minorHAnsi"/>
                <w:sz w:val="22"/>
                <w:szCs w:val="22"/>
              </w:rPr>
              <w:t xml:space="preserve">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65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wtorek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60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:rsidR="00CD3C39" w:rsidRPr="00975E6A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27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czwartek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46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piątek     </w:t>
            </w: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9195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>
                  <w:rPr>
                    <w:rFonts w:ascii="MS Gothic" w:eastAsia="MS Gothic" w:hAnsi="MS Gothic" w:cstheme="minorHAnsi" w:hint="eastAsia"/>
                    <w:color w:val="808080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</w:t>
            </w:r>
          </w:p>
          <w:p w:rsidR="00CD3C39" w:rsidRPr="00975E6A" w:rsidRDefault="00EA6ABE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5893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CD3C39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hybrydowa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center" w:pos="2514"/>
                <w:tab w:val="left" w:pos="316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</w:pPr>
            <w:r w:rsidRPr="00975E6A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stacjonarnie:</w:t>
            </w:r>
          </w:p>
          <w:p w:rsidR="00CD3C39" w:rsidRPr="00975E6A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22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poniedziałek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2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9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CD3C39" w:rsidRPr="00975E6A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5441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czwartek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85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piątek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18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307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5E6A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zdalnie:</w:t>
            </w:r>
          </w:p>
          <w:p w:rsidR="00CD3C39" w:rsidRPr="00975E6A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755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poniedziałek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16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CD3C39" w:rsidRPr="00975E6A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18027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2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22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CD3C39" w:rsidRDefault="00EA6ABE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4784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CD3C39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 </w:t>
            </w:r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zdalna</w:t>
            </w:r>
          </w:p>
          <w:p w:rsidR="00E900AA" w:rsidRPr="00975E6A" w:rsidRDefault="00E900AA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75E6A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1420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poniedziałek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388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520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CD3C39" w:rsidRDefault="00EA6ABE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0671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536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62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Pr="00975E6A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C39" w:rsidRPr="00975E6A" w:rsidTr="00EE5184">
        <w:trPr>
          <w:cantSplit/>
          <w:trHeight w:hRule="exact" w:val="4820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94" w:type="dxa"/>
            <w:gridSpan w:val="2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Należy wypełnić w przypadku wnioskowania o organizację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br/>
              <w:t>w formie zdalnej lub hybrydowej.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Jakimi możliwościami organizacji pracy zdalnej/hybrydowej dysponuje Organizator, jakie posiada stosowne regulacje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wewnątrzzakładowe w tym zakresie oraz wypracowane procedury porozumiewania się  za pomocą środków bezpośredniej komunikacji na odległość, a także czy posiada wypracowane procedury monitorowania realizacji zadań wynikających z programu stażu</w:t>
            </w:r>
          </w:p>
        </w:tc>
        <w:tc>
          <w:tcPr>
            <w:tcW w:w="5812" w:type="dxa"/>
            <w:gridSpan w:val="3"/>
            <w:shd w:val="clear" w:color="auto" w:fill="auto"/>
            <w:noWrap/>
          </w:tcPr>
          <w:sdt>
            <w:sdtPr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id w:val="1213928320"/>
              <w:placeholder>
                <w:docPart w:val="4A413DD9BEF9405E8AA8F1072CC964C3"/>
              </w:placeholder>
              <w:showingPlcHdr/>
            </w:sdtPr>
            <w:sdtEndPr>
              <w:rPr>
                <w:rStyle w:val="Tekstzastpczy"/>
              </w:rPr>
            </w:sdtEndPr>
            <w:sdtContent>
              <w:p w:rsidR="00CD3C39" w:rsidRPr="00975E6A" w:rsidRDefault="006D5D54" w:rsidP="00CD3C39">
                <w:pPr>
                  <w:pStyle w:val="Tekstpodstawowywcity"/>
                  <w:tabs>
                    <w:tab w:val="left" w:pos="1440"/>
                  </w:tabs>
                  <w:spacing w:line="276" w:lineRule="auto"/>
                  <w:ind w:left="0" w:firstLine="0"/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CD3C39" w:rsidRPr="00975E6A" w:rsidRDefault="00CD3C39" w:rsidP="00CD3C39">
            <w:pPr>
              <w:pStyle w:val="Tekstpodstawowywcity"/>
              <w:tabs>
                <w:tab w:val="left" w:pos="144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3E04" w:rsidRPr="00975E6A" w:rsidTr="00EE5184">
        <w:trPr>
          <w:cantSplit/>
          <w:trHeight w:hRule="exact" w:val="2552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94" w:type="dxa"/>
            <w:gridSpan w:val="2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Zmianowość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Pr="00A64048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</w:tcPr>
          <w:p w:rsidR="00E93E04" w:rsidRPr="00975E6A" w:rsidRDefault="00EA6ABE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63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jedna</w:t>
            </w:r>
          </w:p>
          <w:p w:rsidR="009D77FA" w:rsidRPr="00975E6A" w:rsidRDefault="00EA6ABE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958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dwie</w:t>
            </w:r>
          </w:p>
          <w:p w:rsidR="00E93E04" w:rsidRPr="00975E6A" w:rsidRDefault="00E93E04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W przypadku wnioskowania o organizację stażu w systemie zmianowym wymagane jest uzasadnienie: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53618684"/>
              <w:placeholder>
                <w:docPart w:val="E42C8FAA5E7C4FAFB4400A20646179E8"/>
              </w:placeholder>
              <w:showingPlcHdr/>
            </w:sdtPr>
            <w:sdtEndPr/>
            <w:sdtContent>
              <w:p w:rsidR="00E93E04" w:rsidRPr="00975E6A" w:rsidRDefault="00E93E04" w:rsidP="00063E9F">
                <w:pPr>
                  <w:pStyle w:val="Tekstpodstawowywcity"/>
                  <w:tabs>
                    <w:tab w:val="left" w:pos="150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93E04" w:rsidRPr="00975E6A" w:rsidTr="00EE5184">
        <w:trPr>
          <w:cantSplit/>
          <w:trHeight w:hRule="exact" w:val="1077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94" w:type="dxa"/>
            <w:gridSpan w:val="2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Godziny odbywania stażu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</w:tcPr>
          <w:p w:rsidR="00E93E04" w:rsidRDefault="00572BE9" w:rsidP="00572BE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4721556"/>
                <w:placeholder>
                  <w:docPart w:val="CEFE8B9964234555B684B56D2CB128D5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6D5D54">
                  <w:rPr>
                    <w:rStyle w:val="Tekstzastpczy"/>
                    <w:rFonts w:eastAsiaTheme="minorHAnsi"/>
                  </w:rPr>
                  <w:t xml:space="preserve">   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C4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D77F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9059816"/>
                <w:placeholder>
                  <w:docPart w:val="02847FBAB1E540089A68759470B89C11"/>
                </w:placeholder>
                <w:showingPlcHdr/>
              </w:sdtPr>
              <w:sdtEndPr/>
              <w:sdtContent>
                <w:r w:rsidR="006D5D54">
                  <w:rPr>
                    <w:rStyle w:val="Tekstzastpczy"/>
                    <w:rFonts w:eastAsiaTheme="minorHAnsi"/>
                  </w:rPr>
                  <w:t xml:space="preserve">     </w:t>
                </w:r>
              </w:sdtContent>
            </w:sdt>
          </w:p>
          <w:p w:rsidR="00572BE9" w:rsidRPr="00975E6A" w:rsidRDefault="00577C47" w:rsidP="00577C47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8607683"/>
                <w:placeholder>
                  <w:docPart w:val="43EA32F40BCC4F4D8DEF157ADBFD2DD1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6D5D5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D77F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1825118"/>
                <w:placeholder>
                  <w:docPart w:val="0E9F3CFFF26C44758F39BDCA92251F24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6D5D54">
                  <w:rPr>
                    <w:rStyle w:val="Tekstzastpczy"/>
                    <w:rFonts w:eastAsiaTheme="minorHAnsi"/>
                  </w:rPr>
                  <w:t xml:space="preserve">    </w:t>
                </w:r>
              </w:sdtContent>
            </w:sdt>
          </w:p>
        </w:tc>
      </w:tr>
      <w:tr w:rsidR="00E93E04" w:rsidRPr="00975E6A" w:rsidTr="00EE5184">
        <w:trPr>
          <w:cantSplit/>
          <w:trHeight w:hRule="exact" w:val="1418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A80C89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3694" w:type="dxa"/>
            <w:gridSpan w:val="2"/>
            <w:noWrap/>
          </w:tcPr>
          <w:p w:rsidR="00E93E04" w:rsidRPr="00A64048" w:rsidRDefault="00E93E04" w:rsidP="00063E9F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Miejsce odbywania stażu </w:t>
            </w:r>
          </w:p>
          <w:p w:rsidR="00E93E04" w:rsidRPr="00A64048" w:rsidRDefault="00E93E04" w:rsidP="00063E9F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i/>
                <w:color w:val="auto"/>
                <w:sz w:val="22"/>
                <w:szCs w:val="22"/>
              </w:rPr>
              <w:t>(proszę wpisać dokładny adres lub adresy - w przypadku stażu w odbywanego w formie hybrydowej)</w:t>
            </w:r>
          </w:p>
        </w:tc>
        <w:tc>
          <w:tcPr>
            <w:tcW w:w="5812" w:type="dxa"/>
            <w:gridSpan w:val="3"/>
            <w:shd w:val="clear" w:color="auto" w:fill="auto"/>
            <w:noWrap/>
          </w:tcPr>
          <w:p w:rsidR="00E93E04" w:rsidRPr="00975E6A" w:rsidRDefault="00E93E04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975E6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1.</w:t>
            </w: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1520742009"/>
                <w:placeholder>
                  <w:docPart w:val="B905644DEA8542C5A747A7B6806B988F"/>
                </w:placeholder>
                <w:showingPlcHdr/>
              </w:sdtPr>
              <w:sdtEndPr>
                <w:rPr>
                  <w:rStyle w:val="Tekstzastpczy"/>
                </w:rPr>
              </w:sdtEndPr>
              <w:sdtContent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</w:t>
                </w:r>
                <w:r w:rsidR="006D5D54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  </w:t>
                </w:r>
              </w:sdtContent>
            </w:sdt>
          </w:p>
          <w:p w:rsidR="00E93E04" w:rsidRPr="00975E6A" w:rsidRDefault="00E93E04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E93E04" w:rsidRPr="00975E6A" w:rsidRDefault="00E93E04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75E6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975E6A">
              <w:rPr>
                <w:rStyle w:val="Tekstzastpczy"/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  <w:sdt>
              <w:sdtPr>
                <w:rPr>
                  <w:rStyle w:val="Tekstzastpczy"/>
                  <w:rFonts w:asciiTheme="minorHAnsi" w:eastAsiaTheme="minorHAnsi" w:hAnsiTheme="minorHAnsi" w:cstheme="minorHAnsi"/>
                  <w:sz w:val="22"/>
                  <w:szCs w:val="22"/>
                </w:rPr>
                <w:id w:val="-1072425399"/>
                <w:placeholder>
                  <w:docPart w:val="297C495B5708485F942017FC9966DBA5"/>
                </w:placeholder>
                <w:showingPlcHdr/>
              </w:sdtPr>
              <w:sdtEndPr>
                <w:rPr>
                  <w:rStyle w:val="Tekstzastpczy"/>
                </w:rPr>
              </w:sdtEndPr>
              <w:sdtContent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6D5D54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  </w:t>
                </w:r>
              </w:sdtContent>
            </w:sdt>
            <w:r w:rsidRPr="00975E6A">
              <w:rPr>
                <w:rStyle w:val="Tekstzastpczy"/>
                <w:rFonts w:asciiTheme="minorHAnsi" w:eastAsiaTheme="minorHAnsi" w:hAnsiTheme="minorHAnsi" w:cstheme="minorHAnsi"/>
                <w:sz w:val="22"/>
                <w:szCs w:val="22"/>
              </w:rPr>
              <w:tab/>
            </w:r>
          </w:p>
        </w:tc>
      </w:tr>
      <w:tr w:rsidR="00E93E04" w:rsidRPr="00975E6A" w:rsidTr="00EE5184">
        <w:trPr>
          <w:cantSplit/>
          <w:trHeight w:hRule="exact" w:val="1418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94" w:type="dxa"/>
            <w:gridSpan w:val="2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stanowiska 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772657"/>
            <w:placeholder>
              <w:docPart w:val="E0EFE1389A364EEA9B7296AAAB803632"/>
            </w:placeholder>
          </w:sdtPr>
          <w:sdtEndPr/>
          <w:sdtContent>
            <w:tc>
              <w:tcPr>
                <w:tcW w:w="5812" w:type="dxa"/>
                <w:gridSpan w:val="3"/>
                <w:shd w:val="clear" w:color="auto" w:fill="auto"/>
                <w:noWrap/>
              </w:tcPr>
              <w:p w:rsidR="00E93E04" w:rsidRPr="00975E6A" w:rsidRDefault="00E93E04" w:rsidP="00063E9F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93E04" w:rsidRPr="00975E6A" w:rsidTr="00EE5184">
        <w:trPr>
          <w:cantSplit/>
          <w:trHeight w:hRule="exact" w:val="1418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94" w:type="dxa"/>
            <w:gridSpan w:val="2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Nazwa zawodu zgodnie z klasyfikacją zawodów i specjalności dla potrzeb rynku pracy – www.psz.praca.gov.pl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74314495"/>
            <w:placeholder>
              <w:docPart w:val="E0A3AF15D59A4A1A93D0B986C6F364B2"/>
            </w:placeholder>
            <w:showingPlcHdr/>
          </w:sdtPr>
          <w:sdtEndPr/>
          <w:sdtContent>
            <w:tc>
              <w:tcPr>
                <w:tcW w:w="5812" w:type="dxa"/>
                <w:gridSpan w:val="3"/>
                <w:shd w:val="clear" w:color="auto" w:fill="auto"/>
                <w:noWrap/>
              </w:tcPr>
              <w:p w:rsidR="00E93E04" w:rsidRPr="00975E6A" w:rsidRDefault="00E93E04" w:rsidP="00063E9F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EE5184">
        <w:trPr>
          <w:gridAfter w:val="1"/>
          <w:wAfter w:w="9" w:type="dxa"/>
          <w:cantSplit/>
          <w:trHeight w:hRule="exact" w:val="3617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Wymagany poziom i kierunek wykształcenia</w:t>
            </w:r>
          </w:p>
        </w:tc>
        <w:tc>
          <w:tcPr>
            <w:tcW w:w="5811" w:type="dxa"/>
            <w:gridSpan w:val="3"/>
            <w:shd w:val="clear" w:color="auto" w:fill="auto"/>
            <w:noWrap/>
          </w:tcPr>
          <w:p w:rsidR="00A80C89" w:rsidRPr="00975E6A" w:rsidRDefault="00EA6ABE" w:rsidP="007F07B8">
            <w:pPr>
              <w:pStyle w:val="Tekstpodstawowywcity"/>
              <w:tabs>
                <w:tab w:val="left" w:pos="1395"/>
              </w:tabs>
              <w:spacing w:line="276" w:lineRule="auto"/>
              <w:ind w:left="0" w:firstLine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11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</w:p>
          <w:p w:rsidR="00A80C89" w:rsidRPr="00975E6A" w:rsidRDefault="00EA6ABE" w:rsidP="007F07B8">
            <w:pPr>
              <w:pStyle w:val="Tekstpodstawowywcity"/>
              <w:tabs>
                <w:tab w:val="left" w:pos="183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78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gimnazjalne</w:t>
            </w:r>
          </w:p>
          <w:p w:rsidR="00A80C89" w:rsidRPr="00975E6A" w:rsidRDefault="00EA6ABE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05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zawodowe/ zasadnicze branżowe</w:t>
            </w:r>
          </w:p>
          <w:p w:rsidR="00A80C89" w:rsidRPr="00975E6A" w:rsidRDefault="00EA6ABE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33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ogólne</w:t>
            </w:r>
          </w:p>
          <w:p w:rsidR="00A80C89" w:rsidRPr="00975E6A" w:rsidRDefault="00EA6ABE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9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</w:t>
            </w:r>
          </w:p>
          <w:p w:rsidR="00A80C89" w:rsidRPr="00975E6A" w:rsidRDefault="00EA6ABE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50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pomaturalne/policealne</w:t>
            </w:r>
          </w:p>
          <w:p w:rsidR="00A80C89" w:rsidRPr="00975E6A" w:rsidRDefault="00EA6ABE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66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wyższe</w:t>
            </w:r>
            <w:r w:rsidR="00A80C89">
              <w:rPr>
                <w:rFonts w:asciiTheme="minorHAnsi" w:hAnsiTheme="minorHAnsi" w:cstheme="minorHAnsi"/>
                <w:sz w:val="22"/>
                <w:szCs w:val="22"/>
              </w:rPr>
              <w:t xml:space="preserve"> (w tym licencjat)</w:t>
            </w: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Wymagany kierunek wykształcenia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2195884"/>
                <w:placeholder>
                  <w:docPart w:val="932EFE89C9894F4D9C6B6F4FBAE54A02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EE5184">
        <w:trPr>
          <w:gridAfter w:val="1"/>
          <w:wAfter w:w="9" w:type="dxa"/>
          <w:cantSplit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predyspozycje psychofizyczne i zdrowotne oraz minimalne kwalifikacje niezbędne do podjęcia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stażu na danym stanowisku pracy</w:t>
            </w:r>
          </w:p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8379659"/>
            <w:placeholder>
              <w:docPart w:val="4D0926D94BC340F8956DE8CB5506A71F"/>
            </w:placeholder>
          </w:sdtPr>
          <w:sdtEndPr/>
          <w:sdtContent>
            <w:tc>
              <w:tcPr>
                <w:tcW w:w="5811" w:type="dxa"/>
                <w:gridSpan w:val="3"/>
                <w:shd w:val="clear" w:color="auto" w:fill="auto"/>
                <w:noWrap/>
              </w:tcPr>
              <w:p w:rsidR="00A80C89" w:rsidRPr="00975E6A" w:rsidRDefault="00A80C89" w:rsidP="007F07B8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EE5184">
        <w:trPr>
          <w:gridAfter w:val="1"/>
          <w:wAfter w:w="9" w:type="dxa"/>
          <w:cantSplit/>
          <w:trHeight w:hRule="exact" w:val="487"/>
        </w:trPr>
        <w:tc>
          <w:tcPr>
            <w:tcW w:w="709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opiekuna stażu</w:t>
            </w:r>
          </w:p>
        </w:tc>
        <w:tc>
          <w:tcPr>
            <w:tcW w:w="3145" w:type="dxa"/>
            <w:gridSpan w:val="2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271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A80C89" w:rsidRPr="00975E6A" w:rsidTr="00EE5184">
        <w:trPr>
          <w:gridAfter w:val="1"/>
          <w:wAfter w:w="9" w:type="dxa"/>
          <w:cantSplit/>
          <w:trHeight w:hRule="exact" w:val="851"/>
        </w:trPr>
        <w:tc>
          <w:tcPr>
            <w:tcW w:w="709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42857724"/>
              <w:placeholder>
                <w:docPart w:val="6B47FE32437943F384D6DAB48BD22E91"/>
              </w:placeholder>
              <w:showingPlcHdr/>
            </w:sdtPr>
            <w:sdtEndPr/>
            <w:sdtContent>
              <w:p w:rsidR="00A80C89" w:rsidRPr="00975E6A" w:rsidRDefault="00A80C89" w:rsidP="007F07B8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10729633"/>
            <w:placeholder>
              <w:docPart w:val="94BDA7AB97A14916A4DF0B016004EC81"/>
            </w:placeholder>
            <w:showingPlcHdr/>
          </w:sdtPr>
          <w:sdtEndPr/>
          <w:sdtContent>
            <w:tc>
              <w:tcPr>
                <w:tcW w:w="2666" w:type="dxa"/>
                <w:shd w:val="clear" w:color="auto" w:fill="auto"/>
                <w:noWrap/>
              </w:tcPr>
              <w:p w:rsidR="00A80C89" w:rsidRPr="00975E6A" w:rsidRDefault="00A80C89" w:rsidP="007F07B8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EE5184">
        <w:trPr>
          <w:gridAfter w:val="1"/>
          <w:wAfter w:w="9" w:type="dxa"/>
          <w:cantSplit/>
          <w:trHeight w:hRule="exact" w:val="1831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noWrap/>
          </w:tcPr>
          <w:p w:rsidR="00A80C89" w:rsidRPr="00D6335C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Proponowane zatrudnienie, w ramach umowy o pracę,  po zakończonym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roszę podać okres zatrudnienia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 miesiącach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 wymiar czasu prac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 – nie mniej niż ½ etatu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811" w:type="dxa"/>
            <w:gridSpan w:val="3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88265758"/>
              <w:placeholder>
                <w:docPart w:val="3FE48BC81EB841FCA75FC8D53496480A"/>
              </w:placeholder>
              <w:showingPlcHdr/>
            </w:sdtPr>
            <w:sdtEndPr/>
            <w:sdtContent>
              <w:p w:rsidR="00A80C89" w:rsidRPr="00975E6A" w:rsidRDefault="00A80C89" w:rsidP="007F07B8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tabs>
                <w:tab w:val="left" w:pos="11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A80C89" w:rsidRDefault="00A80C89">
      <w:r>
        <w:lastRenderedPageBreak/>
        <w:br w:type="page"/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118"/>
        <w:gridCol w:w="2835"/>
      </w:tblGrid>
      <w:tr w:rsidR="00A80C89" w:rsidRPr="00975E6A" w:rsidTr="00A80C89">
        <w:trPr>
          <w:cantSplit/>
          <w:trHeight w:hRule="exact" w:val="560"/>
        </w:trPr>
        <w:tc>
          <w:tcPr>
            <w:tcW w:w="709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kandydata na staż</w:t>
            </w:r>
          </w:p>
        </w:tc>
        <w:tc>
          <w:tcPr>
            <w:tcW w:w="3118" w:type="dxa"/>
            <w:shd w:val="clear" w:color="auto" w:fill="FFFFFF" w:themeFill="background1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</w:tr>
      <w:tr w:rsidR="00A80C89" w:rsidRPr="00975E6A" w:rsidTr="00A80C89">
        <w:trPr>
          <w:cantSplit/>
          <w:trHeight w:hRule="exact" w:val="851"/>
        </w:trPr>
        <w:tc>
          <w:tcPr>
            <w:tcW w:w="709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9703539"/>
            <w:placeholder>
              <w:docPart w:val="AD7F265A81D24D909B59C2DB137DFD47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noWrap/>
              </w:tcPr>
              <w:p w:rsidR="00A80C89" w:rsidRPr="00975E6A" w:rsidRDefault="00A80C89" w:rsidP="007F07B8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492172339"/>
              <w:placeholder>
                <w:docPart w:val="3E984A2196194C9686112F25ADCCB42A"/>
              </w:placeholder>
              <w:showingPlcHdr/>
            </w:sdtPr>
            <w:sdtEndPr/>
            <w:sdtContent>
              <w:p w:rsidR="00A80C89" w:rsidRPr="00975E6A" w:rsidRDefault="00A80C89" w:rsidP="007F07B8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BA5750">
        <w:trPr>
          <w:cantSplit/>
          <w:trHeight w:val="13895"/>
        </w:trPr>
        <w:tc>
          <w:tcPr>
            <w:tcW w:w="10348" w:type="dxa"/>
            <w:gridSpan w:val="4"/>
            <w:noWrap/>
          </w:tcPr>
          <w:p w:rsidR="00A80C89" w:rsidRPr="0048457E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7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Adnotacje PUP:</w:t>
            </w: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04" w:rsidRDefault="00A80C89">
      <w:r>
        <w:lastRenderedPageBreak/>
        <w:t xml:space="preserve"> </w:t>
      </w:r>
      <w:r w:rsidR="00E93E04">
        <w:br w:type="page"/>
      </w:r>
    </w:p>
    <w:p w:rsidR="00DF2780" w:rsidRPr="00AE114D" w:rsidRDefault="00DF2780" w:rsidP="00AE114D">
      <w:pPr>
        <w:tabs>
          <w:tab w:val="left" w:pos="1095"/>
        </w:tabs>
      </w:pPr>
    </w:p>
    <w:tbl>
      <w:tblPr>
        <w:tblStyle w:val="Tabela-Siatka"/>
        <w:tblpPr w:leftFromText="141" w:rightFromText="141" w:vertAnchor="text" w:horzAnchor="margin" w:tblpXSpec="center" w:tblpY="-4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64048" w:rsidTr="00F254DD">
        <w:trPr>
          <w:cantSplit/>
        </w:trPr>
        <w:tc>
          <w:tcPr>
            <w:tcW w:w="10348" w:type="dxa"/>
            <w:noWrap/>
          </w:tcPr>
          <w:p w:rsidR="00A64048" w:rsidRDefault="00A64048" w:rsidP="00A6404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 w:rsidRPr="00DA670B">
              <w:rPr>
                <w:rFonts w:ascii="Calibri" w:hAnsi="Calibri" w:cs="Calibri"/>
                <w:b/>
                <w:sz w:val="26"/>
                <w:szCs w:val="26"/>
                <w:u w:val="single"/>
              </w:rPr>
              <w:t>INFORMACJA DLA ORGANIZATORA STAŻU</w:t>
            </w:r>
          </w:p>
          <w:p w:rsidR="00E93E04" w:rsidRPr="00DA670B" w:rsidRDefault="00E93E04" w:rsidP="00A6404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zez bezrobotnego u tego samego O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rganizatora nie może przekroczyć 12 miesięcy.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 xml:space="preserve">Czas realizacji programu stażu przez bezrobotnego odbywającego staż nie może przekraczać 8 godzin na dobę i przeciętnie 40 godzin w przeciętnie pięciodniowym tygodniu pracy, w przyjętym okresie rozliczeniowym nieprzekraczającym 3 miesięcy. Czas realizacji programu stażu bezrobotnego będącego osobą niepełnosprawną zaliczoną do znacznego lub umiarkowanego stopnia niepełnosprawności nie może przekraczać 7 godzin na dobę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i 35 godzin w przeciętnie pięciodniowym tygodniu pracy, w przyjętym okresie rozliczeniowym nieprzekraczającym 3 miesięcy. Czas realizacji programu stażu przez bezrobotnego odbywającego staż nie może być krótszy niż 20 godzin w przeciętnie pięciodniowym tygodniu pracy, w przyjętym okresie rozliczeniowym nieprzekraczającym 3 miesięcy</w:t>
            </w:r>
            <w:r w:rsidR="00EE71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64048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U Organizatora stażu będącego pracodawcą staż mogą odbywać bezrobotni w liczbie nieprzekraczającej liczby pracowników zatrudnionych u tego organizatora w dniu składania wniosku w przeliczeniu na pełny wymiar czasu pracy. U organizatora stażu, który nie jest pracodawcą albo w dniu składania wniosku zatrudnia pracownika lub pracowników w łącznym wymiarze nieprzekraczającym jednego etatu, staż może odbywać jeden bezrobotny.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Wymienione niżej załączniki są niezbędne do rozpatrzenia wniosku.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bCs/>
                <w:sz w:val="22"/>
                <w:szCs w:val="22"/>
              </w:rPr>
              <w:t>O sposobie rozpatrzenie wniosku, Organizator zostanie poinformowany pisemnie w ciągu 30 dni od dnia złożenia.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 przypadku decyzji pozytywnej zawierana jest umowa określająca terminy oraz wzajemne warunki współpracy.</w:t>
            </w:r>
          </w:p>
          <w:p w:rsidR="00A64048" w:rsidRPr="00C43247" w:rsidRDefault="00A64048" w:rsidP="00A64048">
            <w:pPr>
              <w:pStyle w:val="Tekstpodstawowy"/>
              <w:spacing w:line="276" w:lineRule="auto"/>
              <w:ind w:left="714"/>
              <w:jc w:val="both"/>
              <w:rPr>
                <w:rFonts w:ascii="Calibri" w:hAnsi="Calibri" w:cs="Calibri"/>
                <w:szCs w:val="22"/>
              </w:rPr>
            </w:pPr>
          </w:p>
          <w:p w:rsidR="00A64048" w:rsidRPr="00C43247" w:rsidRDefault="00A64048" w:rsidP="00A6404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4324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ZAŁĄCZNIKI DO WNIOSKU: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Program stażu (Załącznik nr 1).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Kserokopia dokumentu potwierdzającego status prawny pracodawcy/przedsiębiorcy (np. umowa spółki cywilnej).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 xml:space="preserve">W przypadku, gdy Organizatora stażu reprezentuje pełnomocnik, do wniosku należy załączyć pełnomocnictwo, podpisane przez osobę lub osoby uprawnione do reprezentacji Organizatora stażu. Pełnomocnictwo należy przedłożyć w oryginale, w postaci notarialnie potwierdzonej kopii lub kopii potwierdzonej za zgodność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43247">
              <w:rPr>
                <w:rFonts w:ascii="Calibri" w:hAnsi="Calibri" w:cs="Calibri"/>
                <w:sz w:val="22"/>
                <w:szCs w:val="22"/>
              </w:rPr>
              <w:t xml:space="preserve">z oryginałem przez osobę lub osoby udzielające pełnomocnictwa. Podpis lub podpisy osób uprawnionych do występowania w obrocie prawnym muszą być czytelne lub opatrzone pieczęciami imiennymi. </w:t>
            </w:r>
          </w:p>
          <w:p w:rsidR="00A64048" w:rsidRPr="00F05E5B" w:rsidRDefault="00A64048" w:rsidP="00A64048">
            <w:pPr>
              <w:tabs>
                <w:tab w:val="left" w:pos="283"/>
              </w:tabs>
              <w:spacing w:line="276" w:lineRule="auto"/>
              <w:ind w:lef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Pełnomocnictwo do reprezentowania Pracodawcy nie jest wymagane jeśli jest odnotowane w rejestrze przedsiębiorców (CEiDG, KRS).</w:t>
            </w:r>
          </w:p>
        </w:tc>
      </w:tr>
    </w:tbl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Pr="00C43247" w:rsidRDefault="00AE114D" w:rsidP="00DF2780">
      <w:pPr>
        <w:pStyle w:val="Tekstpodstawowywcity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B02332" w:rsidRPr="00C43247" w:rsidRDefault="00B02332" w:rsidP="00F0247F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C43247">
        <w:rPr>
          <w:rFonts w:ascii="Calibri" w:hAnsi="Calibri" w:cs="Calibri"/>
          <w:sz w:val="22"/>
          <w:szCs w:val="22"/>
        </w:rPr>
        <w:t xml:space="preserve">                    </w:t>
      </w:r>
      <w:r w:rsidR="00F0247F">
        <w:rPr>
          <w:rFonts w:ascii="Calibri" w:hAnsi="Calibri" w:cs="Calibri"/>
          <w:sz w:val="22"/>
          <w:szCs w:val="22"/>
        </w:rPr>
        <w:t xml:space="preserve">          </w:t>
      </w:r>
      <w:r w:rsidRPr="00C43247">
        <w:rPr>
          <w:rFonts w:ascii="Calibri" w:hAnsi="Calibri" w:cs="Calibri"/>
          <w:sz w:val="22"/>
          <w:szCs w:val="22"/>
        </w:rPr>
        <w:t xml:space="preserve"> .......................................................................                                                                  </w:t>
      </w:r>
    </w:p>
    <w:p w:rsidR="00B02332" w:rsidRPr="00C43247" w:rsidRDefault="00184264" w:rsidP="00184264">
      <w:pPr>
        <w:tabs>
          <w:tab w:val="left" w:pos="581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B61A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pieczęć i podpis Organizatora</w:t>
      </w:r>
      <w:r w:rsidR="00EB61AE">
        <w:rPr>
          <w:rFonts w:ascii="Calibri" w:hAnsi="Calibri" w:cs="Calibri"/>
          <w:sz w:val="22"/>
          <w:szCs w:val="22"/>
        </w:rPr>
        <w:t>)</w:t>
      </w:r>
    </w:p>
    <w:p w:rsidR="006A60D9" w:rsidRDefault="006A60D9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032EDB" w:rsidRDefault="00032EDB"/>
    <w:p w:rsidR="00032EDB" w:rsidRDefault="00EA6ABE" w:rsidP="001E209A">
      <w:pPr>
        <w:tabs>
          <w:tab w:val="left" w:pos="3285"/>
        </w:tabs>
      </w:pPr>
      <w:sdt>
        <w:sdtPr>
          <w:id w:val="1822226665"/>
          <w:placeholder>
            <w:docPart w:val="957A4F0C3358430F8CFA670DC2606FF6"/>
          </w:placeholder>
          <w:showingPlcHdr/>
        </w:sdtPr>
        <w:sdtEndPr/>
        <w:sdtContent>
          <w:r w:rsidR="00184264">
            <w:t>(</w:t>
          </w:r>
          <w:r w:rsidR="00184264" w:rsidRPr="00184264">
            <w:rPr>
              <w:rStyle w:val="Tekstzastpczy"/>
              <w:rFonts w:asciiTheme="minorHAnsi" w:eastAsiaTheme="minorHAnsi" w:hAnsiTheme="minorHAnsi" w:cstheme="minorHAnsi"/>
              <w:color w:val="auto"/>
              <w:sz w:val="22"/>
              <w:szCs w:val="22"/>
            </w:rPr>
            <w:t>miejscowość, data</w:t>
          </w:r>
          <w:r w:rsid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sdtContent>
      </w:sdt>
      <w:r w:rsidR="001E209A">
        <w:tab/>
      </w: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tbl>
      <w:tblPr>
        <w:tblStyle w:val="Tabela-Siatka"/>
        <w:tblpPr w:leftFromText="141" w:rightFromText="141" w:vertAnchor="text" w:horzAnchor="margin" w:tblpXSpec="center" w:tblpY="-455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816853" w:rsidTr="00EE4367">
        <w:trPr>
          <w:cantSplit/>
          <w:trHeight w:val="15302"/>
        </w:trPr>
        <w:tc>
          <w:tcPr>
            <w:tcW w:w="10343" w:type="dxa"/>
            <w:noWrap/>
          </w:tcPr>
          <w:p w:rsidR="00816853" w:rsidRPr="00DA670B" w:rsidRDefault="00816853" w:rsidP="001E20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lastRenderedPageBreak/>
              <w:t>OŚWIADCZAM, ŻE:</w:t>
            </w:r>
          </w:p>
          <w:p w:rsidR="00816853" w:rsidRPr="00882150" w:rsidRDefault="00816853" w:rsidP="001E209A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853" w:rsidRPr="001E209A" w:rsidRDefault="00EA6ABE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77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</w:t>
            </w:r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zalegam/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837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B6D" w:rsidRPr="00A1748B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3C5B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882150">
              <w:rPr>
                <w:rFonts w:asciiTheme="minorHAnsi" w:hAnsiTheme="minorHAnsi" w:cstheme="minorHAnsi"/>
                <w:sz w:val="22"/>
                <w:szCs w:val="22"/>
              </w:rPr>
              <w:t>z opłacaniem zobowiązań podatkowych</w:t>
            </w:r>
            <w:r w:rsidR="008168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90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528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z wypłacaniem w terminie wynagrodzeń pracownikom oraz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opłacaniem w terminie składek na ubezpieczenia społeczne, zdrowotne, Fundusz Pracy oraz Fundusz Gwarantowanych Świadczeń Pracowniczych, Państwowy Fundusz Rehabilitacji Osób Niepełnosprawnych;</w:t>
            </w:r>
          </w:p>
          <w:p w:rsidR="00816853" w:rsidRPr="001E209A" w:rsidRDefault="00EA6ABE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837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654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w dniu złożenia wniosku z opłacaniem w terminie innych danin publicznych</w:t>
            </w:r>
          </w:p>
          <w:p w:rsidR="001E209A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941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toczy się/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801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toczy się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w stosunku do mnie postępowanie upadłościowe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426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 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111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zgłoszony wniosek o likwidację;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okresie 365 dni przed dniem złożenia wniosku</w:t>
            </w:r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390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251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041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29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jestem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81685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W okresie 365 dni przed dniem złożenia wniosku</w:t>
            </w:r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</w:rPr>
                <w:id w:val="-10522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b/>
                </w:rPr>
                <w:id w:val="16092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b/>
                </w:rPr>
                <w:id w:val="30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b/>
                </w:rPr>
                <w:id w:val="-6185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jestem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nane mi są przepisy dotyczące organizacji staży zawarte w ustawie o promocji zatrudnienia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instytucjach rynku pracy (Dz. U. 2025r. poz. 6200 oraz rozporządzeniu MPiPS z dnia 20 sierpnia 2009r. w sprawie szczegółowych warunków odbywania stażu przez bezrobotnego (Dz. U.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2009r. nr 142, poz. 1160);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rzyjmuję do wiadomości, iż Powiatowy Urząd Pracy w Piotrkowie Tryb. zastrzega możliwość żądania dokumentów, mających na celu potwierdzenie danych zawartych we wniosku oraz oświadczeniu;</w:t>
            </w:r>
          </w:p>
          <w:p w:rsidR="00816853" w:rsidRPr="001E209A" w:rsidRDefault="0081685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Zobowiązuję się do:</w:t>
            </w:r>
          </w:p>
          <w:p w:rsidR="001E209A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skierowania osoby bezrobotnej na badania lekarskie do lekarza medycyny pracy oraz ich sfinansowania przed przystąpieniem 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bezrobotnej do odbywania stażu;</w:t>
            </w:r>
          </w:p>
          <w:p w:rsidR="00EE4367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sz w:val="22"/>
                <w:szCs w:val="22"/>
              </w:rPr>
              <w:t>zorganizowania i pokrycia kosztów szkolenia BHP i PPOŻ skierowanej osoby bezrobotnej.</w:t>
            </w:r>
          </w:p>
          <w:p w:rsidR="00EE4367" w:rsidRPr="00EE4367" w:rsidRDefault="00BB694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odmiot, który reprezentuję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824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72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grupie podmiotów,  jak również</w:t>
            </w:r>
          </w:p>
          <w:p w:rsidR="00EE4367" w:rsidRPr="001E209A" w:rsidRDefault="00BB6943" w:rsidP="00BB6943">
            <w:pPr>
              <w:pStyle w:val="NormalnyWeb"/>
              <w:spacing w:before="0" w:beforeAutospacing="0" w:after="0" w:afterAutospacing="0" w:line="276" w:lineRule="auto"/>
              <w:ind w:left="59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58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jest/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725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powiązany osobiście, organizacyjnie, g</w:t>
            </w:r>
            <w:r w:rsidR="00EE4367">
              <w:rPr>
                <w:rFonts w:asciiTheme="minorHAnsi" w:hAnsiTheme="minorHAnsi" w:cstheme="minorHAnsi"/>
                <w:sz w:val="22"/>
                <w:szCs w:val="22"/>
              </w:rPr>
              <w:t xml:space="preserve">ospodarczo, finansowo z osobami 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>i podmiotami, wykazanymi na Liście osób i podmiotów, wobec których są stosowane środki sankcyjne - prowadzonej przez Ministra Spraw Wewnętrznych i Administracji i publikowanej w Biuletynie Informacji Publicznej, na stronie podmiotowej ministerstwa właściwego do spraw wewnętrznych, o której mowa w ustawie z dnia 13.04.2022r. o szczególnych rozwiązaniach w zakresie przeciwdziałania wspieraniu agresji na Ukrainę oraz służących ochronie bezpieczeństwa narodowego (Dz. U. z 2024r. poz. 507);</w:t>
            </w:r>
          </w:p>
          <w:p w:rsidR="00EE4367" w:rsidRDefault="00EE4367" w:rsidP="00BB6943">
            <w:pPr>
              <w:pStyle w:val="NormalnyWeb"/>
              <w:spacing w:before="0" w:beforeAutospacing="0" w:after="0" w:afterAutospacing="0" w:line="276" w:lineRule="auto"/>
              <w:ind w:left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Podmiot, który reprezentuję </w:t>
            </w:r>
            <w:sdt>
              <w:sdtPr>
                <w:rPr>
                  <w:b/>
                </w:rPr>
                <w:id w:val="2784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b/>
                </w:rPr>
                <w:id w:val="-8467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załączniku nr 1 do Rozporządzenia Rady (UE) nr 269/2014 oraz w załączniku nr 1 do Rozporządzenia Rady (WE) nr 765/2006 - wykazy osób fizycznych i prawnych, podmiotów i organów podlegających sankcjom;</w:t>
            </w:r>
          </w:p>
          <w:p w:rsidR="00816853" w:rsidRPr="00EE4367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EE4367">
              <w:rPr>
                <w:rFonts w:asciiTheme="minorHAnsi" w:hAnsiTheme="minorHAnsi" w:cstheme="minorHAnsi"/>
                <w:sz w:val="22"/>
                <w:szCs w:val="22"/>
              </w:rPr>
              <w:t xml:space="preserve">ostałem poinformowany, że zgodnie z obowiązkiem wynikającym z art. 13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danych), zwanego dalej RODO: </w:t>
            </w:r>
          </w:p>
          <w:p w:rsidR="00816853" w:rsidRPr="00635BED" w:rsidRDefault="00816853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Administratorem Pana/Pani danych osobowych jest: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Powiatowy Urząd Pracy w Piotrkowie Trybunalskim, ul. Dmowskiego 27, 97-300 Piotrków Tryb., w imieniu którego działa Dyrektor Dane kontaktowe do :</w:t>
            </w:r>
          </w:p>
          <w:p w:rsidR="00816853" w:rsidRPr="00635BED" w:rsidRDefault="00816853" w:rsidP="00BB6943">
            <w:pPr>
              <w:pStyle w:val="Style3"/>
              <w:tabs>
                <w:tab w:val="num" w:pos="709"/>
              </w:tabs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Administratora –tel. 446474526; adres e-mail: lopi@puppiotrkow.pl </w:t>
            </w:r>
          </w:p>
          <w:p w:rsidR="00816853" w:rsidRPr="00EE4367" w:rsidRDefault="00EE4367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Inspektora Ochrony Danych- adres e-mail: lopi@puppiotrkow.pl ,lub </w:t>
            </w:r>
            <w:hyperlink r:id="rId9" w:history="1">
              <w:r w:rsidR="00816853" w:rsidRPr="00635BED">
                <w:rPr>
                  <w:rStyle w:val="Hipercze"/>
                  <w:rFonts w:asciiTheme="minorHAnsi" w:hAnsiTheme="minorHAnsi" w:cstheme="minorHAnsi"/>
                  <w:i/>
                  <w:sz w:val="22"/>
                  <w:szCs w:val="22"/>
                </w:rPr>
                <w:t>iod@puppiotrkow.pl</w:t>
              </w:r>
            </w:hyperlink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20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E5184" w:rsidTr="00EE5184">
        <w:tc>
          <w:tcPr>
            <w:tcW w:w="10490" w:type="dxa"/>
          </w:tcPr>
          <w:p w:rsidR="00EE5184" w:rsidRDefault="00EE5184" w:rsidP="00EE5184">
            <w:pPr>
              <w:pStyle w:val="Style3"/>
              <w:numPr>
                <w:ilvl w:val="1"/>
                <w:numId w:val="6"/>
              </w:numPr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Dane osobowe przetwarzane będą na podstawie art. 6 ust.1 lit. b) i c) RODO, tj. przetwarzanie jest niezbędne do wypełnienia obowiązku prawnego ciążącego na Urzędzie Pracy, w celu realizacji: </w:t>
            </w:r>
          </w:p>
          <w:p w:rsidR="00EE5184" w:rsidRPr="00635BED" w:rsidRDefault="00EE5184" w:rsidP="00EE5184">
            <w:pPr>
              <w:pStyle w:val="Style3"/>
              <w:tabs>
                <w:tab w:val="num" w:pos="601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20 marca 2025 r. o rynku pracy i służbach zatrudnienia,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14 czerwca 1960r. Kodeks postępowania administracyjnego, </w:t>
            </w:r>
          </w:p>
          <w:p w:rsidR="00EE5184" w:rsidRPr="00032EDB" w:rsidRDefault="00EE5184" w:rsidP="00EE5184">
            <w:pPr>
              <w:pStyle w:val="Style3"/>
              <w:tabs>
                <w:tab w:val="num" w:pos="596"/>
              </w:tabs>
              <w:spacing w:line="276" w:lineRule="auto"/>
              <w:ind w:left="284" w:firstLine="17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23 kwietnia 1964r. Kodeks cywilny,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innych aktów prawnych, które w sposób bezpośredni lub pośredni odnoszą się do obowiązków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i zadań wynikających z przepisów prawa wykonywanych przez PUP, oraz w celu realizacji uprawnień określonych w upoważnieniu/pełnomocnictwie.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3. Powiatowy Urząd Pracy w Piotrkowie Trybunalskim będzie przetwarzał następujące kategorie danych: imię, nazwisko, PESEL i inne, jeśli zostały podane przez upoważaniającego (np. adres zamieszkania, adres prowadzenia działalności gospodarczej, nr i seria dowodu tożsamości).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4. Podanie danych osobowych jest dobrowolne, jednak niezbędne do realizacji ww. celów.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5. Dane osobowe nie będą przetwarzane w sposób zautomatyzowany i nie będą podlegać profilowaniu oraz nie będą przenoszone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6. Dane osobowe mogą zostać udostępnione upoważnionym organom i instytucjom na podstawie przepisów prawa, podmiotom przetwarzającym (SYGNITY S.A.), radcy prawnemu lub podmiotom, z którymi Administrator zawarł umowę, np.: firmom nadzorującym oprogramowania, serwisującym sprzęt informatyczny, Poczcie Polskiej, Centrum Doręczeń PETEROX.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7. Zgodnie z art. 15-21 w/w Rozporządzenia, przysługuje Panu/Pani prawo do żądania od Administratora dostępu do swoich danych osobowych, ich sprostowania, ograniczenia przetwarzania, z zastrzeżeniem przypadków, o których mowa w art.18 ust.2 RODO, a także przenoszenia danych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8. Dane przechowywane będą przez okres realizacji ww. celów oraz przez okres wynikający z Rzeczowego Wykazu Akt Powiatowego Urzędu Pracy w Piotrkowie Tryb. i innych przepisów prawa o archiwizacji, obowiązujących w Urzędzie.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9. Szczegółowe informacje w zakresie przetwarzania Pana/Pani danych osobowych, uzyskać można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Inspektora Ochrony Danych.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10.W przypadku stwierdzenia naruszenia bezpieczeństwa Pana/Pani danych osobowych, przysługuje Panu/Pani prawo wniesienia skargi do organu nadzorczego – Prezesa Urzędu Ochrony Danych Osobowych,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>ul. Stawki 2, 00-193 Warszawa.</w:t>
            </w:r>
          </w:p>
          <w:p w:rsidR="00EE5184" w:rsidRDefault="00EE5184" w:rsidP="00EE5184">
            <w:pPr>
              <w:pStyle w:val="Akapitzlist"/>
              <w:tabs>
                <w:tab w:val="left" w:pos="175"/>
              </w:tabs>
              <w:spacing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A3C2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soba uprawniona do reprezentowania Organizatora stażu oraz 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iekun Stażysty zapoznała/ł się 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z treścią klauzuli informacyjnej dla upoważnionego/pełnomocnika – znajdującej się na stronie www.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piotrkowtrybunalski.praca.gov.pl</w:t>
            </w:r>
          </w:p>
          <w:p w:rsidR="00EE5184" w:rsidRDefault="00EE5184" w:rsidP="00EE5184">
            <w:pPr>
              <w:pStyle w:val="Tekstpodstawowywcity"/>
              <w:spacing w:line="276" w:lineRule="auto"/>
              <w:ind w:left="0" w:firstLine="0"/>
              <w:rPr>
                <w:rFonts w:ascii="Calibri" w:hAnsi="Calibri" w:cs="Calibri"/>
                <w:b/>
                <w:sz w:val="22"/>
                <w:szCs w:val="18"/>
                <w:u w:val="single"/>
              </w:rPr>
            </w:pPr>
          </w:p>
        </w:tc>
      </w:tr>
    </w:tbl>
    <w:p w:rsidR="001E209A" w:rsidRDefault="001E209A" w:rsidP="001E209A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1E209A" w:rsidRDefault="001E209A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</w:p>
    <w:p w:rsidR="001F6D11" w:rsidRPr="001F6D11" w:rsidRDefault="001F6D11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Świadom odpowiedzialności karnej na podstawie art. 233 kk za składanie nieprawdziwych</w:t>
      </w:r>
    </w:p>
    <w:p w:rsidR="00F31405" w:rsidRDefault="001F6D11" w:rsidP="001F6D11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danych oświadczam, że informacje zawarte w niniejszym wniosku są zgodne z prawdą.</w:t>
      </w: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634220" w:rsidRDefault="0063422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Pr="00184264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545690" w:rsidRDefault="00545690" w:rsidP="00B02332">
      <w:pPr>
        <w:jc w:val="both"/>
        <w:rPr>
          <w:rFonts w:ascii="Calibri" w:hAnsi="Calibri" w:cs="Calibri"/>
          <w:sz w:val="22"/>
          <w:szCs w:val="18"/>
        </w:rPr>
      </w:pPr>
    </w:p>
    <w:p w:rsidR="00B02332" w:rsidRPr="001755B2" w:rsidRDefault="00B02332" w:rsidP="00F0247F">
      <w:pPr>
        <w:ind w:left="3540"/>
        <w:jc w:val="both"/>
        <w:rPr>
          <w:rFonts w:ascii="Calibri" w:hAnsi="Calibri" w:cs="Calibri"/>
          <w:sz w:val="18"/>
          <w:szCs w:val="18"/>
        </w:rPr>
      </w:pPr>
      <w:r w:rsidRPr="001755B2">
        <w:rPr>
          <w:rFonts w:ascii="Calibri" w:hAnsi="Calibri" w:cs="Calibri"/>
          <w:sz w:val="22"/>
          <w:szCs w:val="18"/>
        </w:rPr>
        <w:t xml:space="preserve">       </w:t>
      </w:r>
      <w:r w:rsidR="00634220">
        <w:rPr>
          <w:rFonts w:ascii="Calibri" w:hAnsi="Calibri" w:cs="Calibri"/>
          <w:sz w:val="22"/>
          <w:szCs w:val="18"/>
        </w:rPr>
        <w:t xml:space="preserve">                   </w:t>
      </w:r>
      <w:r w:rsidR="00F0247F">
        <w:rPr>
          <w:rFonts w:ascii="Calibri" w:hAnsi="Calibri" w:cs="Calibri"/>
          <w:sz w:val="22"/>
          <w:szCs w:val="18"/>
        </w:rPr>
        <w:t xml:space="preserve">  </w:t>
      </w:r>
      <w:r w:rsidR="00634220">
        <w:rPr>
          <w:rFonts w:ascii="Calibri" w:hAnsi="Calibri" w:cs="Calibri"/>
          <w:sz w:val="22"/>
          <w:szCs w:val="18"/>
        </w:rPr>
        <w:t xml:space="preserve"> </w:t>
      </w:r>
      <w:r w:rsidRPr="001755B2">
        <w:rPr>
          <w:rFonts w:ascii="Calibri" w:hAnsi="Calibri" w:cs="Calibri"/>
          <w:sz w:val="22"/>
          <w:szCs w:val="18"/>
        </w:rPr>
        <w:t xml:space="preserve">........................................................................                                                                                 </w:t>
      </w:r>
    </w:p>
    <w:p w:rsidR="00B02332" w:rsidRPr="001755B2" w:rsidRDefault="003A229E" w:rsidP="00184264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</w:t>
      </w:r>
      <w:r w:rsidR="00B02332" w:rsidRPr="001755B2">
        <w:rPr>
          <w:rFonts w:ascii="Calibri" w:hAnsi="Calibri" w:cs="Calibri"/>
          <w:sz w:val="22"/>
          <w:szCs w:val="18"/>
        </w:rPr>
        <w:t xml:space="preserve">(podpis i pieczęć Organizatora) </w:t>
      </w:r>
    </w:p>
    <w:p w:rsidR="00B02332" w:rsidRPr="001755B2" w:rsidRDefault="00EA6ABE" w:rsidP="00B02332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Calibri" w:hAnsi="Calibri" w:cs="Calibri"/>
            <w:sz w:val="22"/>
            <w:szCs w:val="18"/>
          </w:rPr>
          <w:id w:val="-1835054173"/>
          <w:placeholder>
            <w:docPart w:val="0A11DEF9E62F4F93BA135EF3213CC417"/>
          </w:placeholder>
          <w:showingPlcHdr/>
        </w:sdtPr>
        <w:sdtEndPr/>
        <w:sdtContent>
          <w:r w:rsidR="00184264">
            <w:rPr>
              <w:rFonts w:ascii="Calibri" w:hAnsi="Calibri" w:cs="Calibri"/>
              <w:sz w:val="22"/>
              <w:szCs w:val="18"/>
            </w:rPr>
            <w:t>(miejscowość, data)</w:t>
          </w:r>
        </w:sdtContent>
      </w:sdt>
      <w:r w:rsidR="00184264" w:rsidRPr="001755B2">
        <w:rPr>
          <w:rFonts w:ascii="Calibri" w:hAnsi="Calibri" w:cs="Calibri"/>
          <w:sz w:val="22"/>
          <w:szCs w:val="18"/>
        </w:rPr>
        <w:t xml:space="preserve">                                      </w:t>
      </w:r>
      <w:r w:rsidR="00184264">
        <w:rPr>
          <w:rFonts w:ascii="Calibri" w:hAnsi="Calibri" w:cs="Calibri"/>
          <w:sz w:val="22"/>
          <w:szCs w:val="18"/>
        </w:rPr>
        <w:t xml:space="preserve">                                </w:t>
      </w:r>
    </w:p>
    <w:p w:rsidR="00B02332" w:rsidRPr="001755B2" w:rsidRDefault="00B02332" w:rsidP="00B02332">
      <w:pPr>
        <w:jc w:val="both"/>
        <w:rPr>
          <w:rFonts w:ascii="Arial" w:hAnsi="Arial" w:cs="Arial"/>
          <w:sz w:val="18"/>
          <w:szCs w:val="18"/>
        </w:rPr>
      </w:pPr>
    </w:p>
    <w:p w:rsidR="00B02332" w:rsidRDefault="00B02332" w:rsidP="00816853">
      <w:pPr>
        <w:jc w:val="both"/>
        <w:rPr>
          <w:rFonts w:ascii="Calibri" w:hAnsi="Calibri" w:cs="Calibri"/>
          <w:sz w:val="22"/>
          <w:szCs w:val="18"/>
        </w:rPr>
      </w:pPr>
    </w:p>
    <w:sectPr w:rsidR="00B02332" w:rsidSect="00EE5184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95" w:rsidRDefault="006E6B95" w:rsidP="00E10F23">
      <w:r>
        <w:separator/>
      </w:r>
    </w:p>
  </w:endnote>
  <w:endnote w:type="continuationSeparator" w:id="0">
    <w:p w:rsidR="006E6B95" w:rsidRDefault="006E6B95" w:rsidP="00E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95" w:rsidRDefault="006E6B95" w:rsidP="00E10F23">
      <w:r>
        <w:separator/>
      </w:r>
    </w:p>
  </w:footnote>
  <w:footnote w:type="continuationSeparator" w:id="0">
    <w:p w:rsidR="006E6B95" w:rsidRDefault="006E6B95" w:rsidP="00E1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F96982"/>
    <w:multiLevelType w:val="hybridMultilevel"/>
    <w:tmpl w:val="9B0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660"/>
    <w:multiLevelType w:val="hybridMultilevel"/>
    <w:tmpl w:val="617686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E0B"/>
    <w:multiLevelType w:val="hybridMultilevel"/>
    <w:tmpl w:val="BBA2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2234"/>
    <w:multiLevelType w:val="hybridMultilevel"/>
    <w:tmpl w:val="CE3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00690"/>
    <w:multiLevelType w:val="hybridMultilevel"/>
    <w:tmpl w:val="71FE9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05A51"/>
    <w:multiLevelType w:val="hybridMultilevel"/>
    <w:tmpl w:val="33A0E7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FA7FFC"/>
    <w:multiLevelType w:val="hybridMultilevel"/>
    <w:tmpl w:val="CBBCA1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AE3594E"/>
    <w:multiLevelType w:val="hybridMultilevel"/>
    <w:tmpl w:val="AD8A1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66E72"/>
    <w:multiLevelType w:val="hybridMultilevel"/>
    <w:tmpl w:val="7A40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6549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4E94F94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9AC214A"/>
    <w:multiLevelType w:val="hybridMultilevel"/>
    <w:tmpl w:val="3E7EC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04A2"/>
    <w:multiLevelType w:val="hybridMultilevel"/>
    <w:tmpl w:val="B89A5E4A"/>
    <w:lvl w:ilvl="0" w:tplc="5A8E78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6525991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7830582"/>
    <w:multiLevelType w:val="hybridMultilevel"/>
    <w:tmpl w:val="82022E18"/>
    <w:lvl w:ilvl="0" w:tplc="A48AD1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9A6F6E"/>
    <w:multiLevelType w:val="hybridMultilevel"/>
    <w:tmpl w:val="502C1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8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9"/>
  </w:num>
  <w:num w:numId="10">
    <w:abstractNumId w:val="10"/>
  </w:num>
  <w:num w:numId="11">
    <w:abstractNumId w:val="13"/>
  </w:num>
  <w:num w:numId="12">
    <w:abstractNumId w:val="3"/>
  </w:num>
  <w:num w:numId="13">
    <w:abstractNumId w:val="6"/>
  </w:num>
  <w:num w:numId="14">
    <w:abstractNumId w:val="5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11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+ATJhG4IfmO3KKPFMAefDQoZu30lQD2s1qwfje2jr2D+k0+riB9Ex4CkupqP4s+KxPbspUHQSc2ndz2ovJ7dgw==" w:salt="9AaWPuW/+2aCXVu+YdtY8Q=="/>
  <w:autoFormatOverrid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95"/>
    <w:rsid w:val="00006DBE"/>
    <w:rsid w:val="00027158"/>
    <w:rsid w:val="00032EDB"/>
    <w:rsid w:val="000413AE"/>
    <w:rsid w:val="00066A31"/>
    <w:rsid w:val="0007764A"/>
    <w:rsid w:val="00082CCB"/>
    <w:rsid w:val="000A382F"/>
    <w:rsid w:val="000B6216"/>
    <w:rsid w:val="000F0E8F"/>
    <w:rsid w:val="000F2862"/>
    <w:rsid w:val="001055D5"/>
    <w:rsid w:val="00106830"/>
    <w:rsid w:val="0011009B"/>
    <w:rsid w:val="00136A84"/>
    <w:rsid w:val="00142C08"/>
    <w:rsid w:val="00161C47"/>
    <w:rsid w:val="00162534"/>
    <w:rsid w:val="00170822"/>
    <w:rsid w:val="00184264"/>
    <w:rsid w:val="00186098"/>
    <w:rsid w:val="00187F9A"/>
    <w:rsid w:val="001921E6"/>
    <w:rsid w:val="001C6406"/>
    <w:rsid w:val="001E209A"/>
    <w:rsid w:val="001F6D11"/>
    <w:rsid w:val="0020683F"/>
    <w:rsid w:val="00210411"/>
    <w:rsid w:val="002266DA"/>
    <w:rsid w:val="002513A3"/>
    <w:rsid w:val="002573BB"/>
    <w:rsid w:val="00257934"/>
    <w:rsid w:val="002A2D64"/>
    <w:rsid w:val="002B09B4"/>
    <w:rsid w:val="002D7635"/>
    <w:rsid w:val="002F26B2"/>
    <w:rsid w:val="00305A70"/>
    <w:rsid w:val="00305DDC"/>
    <w:rsid w:val="00316DAD"/>
    <w:rsid w:val="0032129D"/>
    <w:rsid w:val="00327BBF"/>
    <w:rsid w:val="0034387A"/>
    <w:rsid w:val="00365AAC"/>
    <w:rsid w:val="00383419"/>
    <w:rsid w:val="00387AD0"/>
    <w:rsid w:val="0039365A"/>
    <w:rsid w:val="003A229E"/>
    <w:rsid w:val="003A4585"/>
    <w:rsid w:val="003C5B6D"/>
    <w:rsid w:val="003E07E5"/>
    <w:rsid w:val="00401DA4"/>
    <w:rsid w:val="00421A32"/>
    <w:rsid w:val="00421F1A"/>
    <w:rsid w:val="00461896"/>
    <w:rsid w:val="004665E3"/>
    <w:rsid w:val="0048457E"/>
    <w:rsid w:val="00484A50"/>
    <w:rsid w:val="0048567E"/>
    <w:rsid w:val="00491868"/>
    <w:rsid w:val="00493455"/>
    <w:rsid w:val="004A139D"/>
    <w:rsid w:val="004B595D"/>
    <w:rsid w:val="004B66A3"/>
    <w:rsid w:val="004E46A0"/>
    <w:rsid w:val="004F36CA"/>
    <w:rsid w:val="004F52BD"/>
    <w:rsid w:val="005068C8"/>
    <w:rsid w:val="00545690"/>
    <w:rsid w:val="00550571"/>
    <w:rsid w:val="00562E54"/>
    <w:rsid w:val="00572BE9"/>
    <w:rsid w:val="00577C47"/>
    <w:rsid w:val="0058741A"/>
    <w:rsid w:val="00595CA1"/>
    <w:rsid w:val="005B2CD3"/>
    <w:rsid w:val="005B7C8E"/>
    <w:rsid w:val="00600E1A"/>
    <w:rsid w:val="006071C0"/>
    <w:rsid w:val="0062215A"/>
    <w:rsid w:val="00626C8C"/>
    <w:rsid w:val="00634220"/>
    <w:rsid w:val="006348F2"/>
    <w:rsid w:val="00635BED"/>
    <w:rsid w:val="00643577"/>
    <w:rsid w:val="0065067D"/>
    <w:rsid w:val="0066504D"/>
    <w:rsid w:val="00666162"/>
    <w:rsid w:val="00667C9D"/>
    <w:rsid w:val="006A60D9"/>
    <w:rsid w:val="006B56EA"/>
    <w:rsid w:val="006C4A08"/>
    <w:rsid w:val="006D4A6E"/>
    <w:rsid w:val="006D5D54"/>
    <w:rsid w:val="006D7E07"/>
    <w:rsid w:val="006E576D"/>
    <w:rsid w:val="006E6B95"/>
    <w:rsid w:val="006F5534"/>
    <w:rsid w:val="006F63A3"/>
    <w:rsid w:val="00710A90"/>
    <w:rsid w:val="00722971"/>
    <w:rsid w:val="007346FB"/>
    <w:rsid w:val="00735552"/>
    <w:rsid w:val="00740762"/>
    <w:rsid w:val="00743C9F"/>
    <w:rsid w:val="00767668"/>
    <w:rsid w:val="007771A5"/>
    <w:rsid w:val="007B0D81"/>
    <w:rsid w:val="007B2FE6"/>
    <w:rsid w:val="007C3D45"/>
    <w:rsid w:val="007D24F8"/>
    <w:rsid w:val="007E32F4"/>
    <w:rsid w:val="0081675D"/>
    <w:rsid w:val="00816853"/>
    <w:rsid w:val="00817A90"/>
    <w:rsid w:val="00870DE5"/>
    <w:rsid w:val="00874613"/>
    <w:rsid w:val="00882150"/>
    <w:rsid w:val="008B73FB"/>
    <w:rsid w:val="008E75D8"/>
    <w:rsid w:val="008F260B"/>
    <w:rsid w:val="00902CFC"/>
    <w:rsid w:val="0092233B"/>
    <w:rsid w:val="009349AC"/>
    <w:rsid w:val="00935068"/>
    <w:rsid w:val="0094320B"/>
    <w:rsid w:val="00946710"/>
    <w:rsid w:val="009471C9"/>
    <w:rsid w:val="00975E6A"/>
    <w:rsid w:val="0098224C"/>
    <w:rsid w:val="009A3C26"/>
    <w:rsid w:val="009A785B"/>
    <w:rsid w:val="009C2152"/>
    <w:rsid w:val="009C6065"/>
    <w:rsid w:val="009D77FA"/>
    <w:rsid w:val="009F2857"/>
    <w:rsid w:val="00A14A05"/>
    <w:rsid w:val="00A1748B"/>
    <w:rsid w:val="00A203CD"/>
    <w:rsid w:val="00A34155"/>
    <w:rsid w:val="00A45EF2"/>
    <w:rsid w:val="00A60836"/>
    <w:rsid w:val="00A64048"/>
    <w:rsid w:val="00A80C89"/>
    <w:rsid w:val="00A83710"/>
    <w:rsid w:val="00AA1E7A"/>
    <w:rsid w:val="00AA3EF2"/>
    <w:rsid w:val="00AA5252"/>
    <w:rsid w:val="00AA7B87"/>
    <w:rsid w:val="00AB224E"/>
    <w:rsid w:val="00AD6849"/>
    <w:rsid w:val="00AE114D"/>
    <w:rsid w:val="00B02332"/>
    <w:rsid w:val="00B1618A"/>
    <w:rsid w:val="00B53099"/>
    <w:rsid w:val="00B5328C"/>
    <w:rsid w:val="00B91284"/>
    <w:rsid w:val="00BA3230"/>
    <w:rsid w:val="00BA5750"/>
    <w:rsid w:val="00BB0F48"/>
    <w:rsid w:val="00BB6943"/>
    <w:rsid w:val="00BD188F"/>
    <w:rsid w:val="00BD38EB"/>
    <w:rsid w:val="00BF51D9"/>
    <w:rsid w:val="00C02BCF"/>
    <w:rsid w:val="00C3120F"/>
    <w:rsid w:val="00C43247"/>
    <w:rsid w:val="00C5066C"/>
    <w:rsid w:val="00CA0527"/>
    <w:rsid w:val="00CD30C7"/>
    <w:rsid w:val="00CD3C39"/>
    <w:rsid w:val="00D12E3B"/>
    <w:rsid w:val="00D17493"/>
    <w:rsid w:val="00D6335C"/>
    <w:rsid w:val="00D82EE4"/>
    <w:rsid w:val="00DA670B"/>
    <w:rsid w:val="00DA7694"/>
    <w:rsid w:val="00DB0B52"/>
    <w:rsid w:val="00DB375C"/>
    <w:rsid w:val="00DD59A8"/>
    <w:rsid w:val="00DE0944"/>
    <w:rsid w:val="00DE17C3"/>
    <w:rsid w:val="00DE2314"/>
    <w:rsid w:val="00DF2780"/>
    <w:rsid w:val="00E02B2A"/>
    <w:rsid w:val="00E05C27"/>
    <w:rsid w:val="00E10F23"/>
    <w:rsid w:val="00E21400"/>
    <w:rsid w:val="00E71875"/>
    <w:rsid w:val="00E900AA"/>
    <w:rsid w:val="00E93E04"/>
    <w:rsid w:val="00EA6ABE"/>
    <w:rsid w:val="00EB61AE"/>
    <w:rsid w:val="00EB69D1"/>
    <w:rsid w:val="00EE18CD"/>
    <w:rsid w:val="00EE4367"/>
    <w:rsid w:val="00EE5184"/>
    <w:rsid w:val="00EE7109"/>
    <w:rsid w:val="00EF0832"/>
    <w:rsid w:val="00F0247F"/>
    <w:rsid w:val="00F05E5B"/>
    <w:rsid w:val="00F254DD"/>
    <w:rsid w:val="00F31405"/>
    <w:rsid w:val="00F378BC"/>
    <w:rsid w:val="00F47F68"/>
    <w:rsid w:val="00F62021"/>
    <w:rsid w:val="00F640C4"/>
    <w:rsid w:val="00F674D8"/>
    <w:rsid w:val="00F73BC7"/>
    <w:rsid w:val="00F9057C"/>
    <w:rsid w:val="00FB50ED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EA71DD-C667-403F-AE62-49047D2F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7C8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B7C8E"/>
    <w:pPr>
      <w:keepNext/>
      <w:numPr>
        <w:ilvl w:val="3"/>
        <w:numId w:val="1"/>
      </w:numPr>
      <w:outlineLvl w:val="3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7C8E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B7C8E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B7C8E"/>
    <w:rPr>
      <w:rFonts w:ascii="Tahoma" w:hAnsi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B7C8E"/>
    <w:rPr>
      <w:rFonts w:ascii="Tahoma" w:eastAsia="Times New Roman" w:hAnsi="Tahoma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B7C8E"/>
    <w:pPr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C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B7C8E"/>
    <w:rPr>
      <w:color w:val="808080"/>
    </w:rPr>
  </w:style>
  <w:style w:type="table" w:styleId="Tabela-Siatka">
    <w:name w:val="Table Grid"/>
    <w:basedOn w:val="Standardowy"/>
    <w:uiPriority w:val="39"/>
    <w:rsid w:val="007B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928D6D29104BEA820FBAAF7CF361DD1">
    <w:name w:val="57928D6D29104BEA820FBAAF7CF361DD1"/>
    <w:rsid w:val="00305A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387AD0"/>
    <w:pPr>
      <w:spacing w:line="360" w:lineRule="auto"/>
    </w:pPr>
    <w:rPr>
      <w:rFonts w:ascii="Tahoma" w:hAnsi="Tahoma"/>
      <w:sz w:val="24"/>
    </w:rPr>
  </w:style>
  <w:style w:type="character" w:styleId="Hipercze">
    <w:name w:val="Hyperlink"/>
    <w:rsid w:val="00B02332"/>
    <w:rPr>
      <w:color w:val="0000FF"/>
      <w:u w:val="single"/>
    </w:rPr>
  </w:style>
  <w:style w:type="paragraph" w:styleId="NormalnyWeb">
    <w:name w:val="Normal (Web)"/>
    <w:basedOn w:val="Normalny"/>
    <w:rsid w:val="00B023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332"/>
    <w:pPr>
      <w:ind w:left="708"/>
    </w:pPr>
  </w:style>
  <w:style w:type="paragraph" w:customStyle="1" w:styleId="Style3">
    <w:name w:val="Style3"/>
    <w:basedOn w:val="Normalny"/>
    <w:uiPriority w:val="99"/>
    <w:rsid w:val="00B02332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F2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35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3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3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piotr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welina%20K\WNIOSEK%202025\Szablon%20Word\Wniosek%20o%20organizacj&#281;%20sta&#380;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1420B45BF4B7DB820692EDB513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4E074-AA20-412C-9A0F-AEC9B68AF584}"/>
      </w:docPartPr>
      <w:docPartBody>
        <w:p w:rsidR="00DD55A6" w:rsidRDefault="00A85D8C" w:rsidP="00A85D8C">
          <w:pPr>
            <w:pStyle w:val="C8F1420B45BF4B7DB820692EDB513C541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7962B6B4C0745228CBD600929D54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99DC7-6AFF-4224-8DDE-2316FB81C64C}"/>
      </w:docPartPr>
      <w:docPartBody>
        <w:p w:rsidR="00DD55A6" w:rsidRDefault="00A85D8C" w:rsidP="00A85D8C">
          <w:pPr>
            <w:pStyle w:val="17962B6B4C0745228CBD600929D54AE61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6E0C3ACA3774C66ABCCAA964310E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B869F-B1A1-4D7B-9547-8FEB91BF3031}"/>
      </w:docPartPr>
      <w:docPartBody>
        <w:p w:rsidR="00DD55A6" w:rsidRDefault="00A85D8C" w:rsidP="00A85D8C">
          <w:pPr>
            <w:pStyle w:val="36E0C3ACA3774C66ABCCAA964310E52A12"/>
          </w:pPr>
          <w:r>
            <w:rPr>
              <w:rFonts w:eastAsiaTheme="minorHAnsi" w:cstheme="minorHAnsi"/>
              <w:color w:val="808080"/>
            </w:rPr>
            <w:t xml:space="preserve"> </w:t>
          </w:r>
        </w:p>
      </w:docPartBody>
    </w:docPart>
    <w:docPart>
      <w:docPartPr>
        <w:name w:val="7E0FBECC78BE479D8997FECADC8E6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897A6-D6A5-41F2-A1B3-A45272ABCD6B}"/>
      </w:docPartPr>
      <w:docPartBody>
        <w:p w:rsidR="00DD55A6" w:rsidRDefault="00A85D8C" w:rsidP="00A85D8C">
          <w:pPr>
            <w:pStyle w:val="7E0FBECC78BE479D8997FECADC8E620D1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9B301DD9B7DE4536A274F9B9581B3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EC9E4-5B10-4757-8AC4-802B9E7E08EF}"/>
      </w:docPartPr>
      <w:docPartBody>
        <w:p w:rsidR="00DD55A6" w:rsidRDefault="00A85D8C" w:rsidP="00A85D8C">
          <w:pPr>
            <w:pStyle w:val="9B301DD9B7DE4536A274F9B9581B332512"/>
          </w:pPr>
          <w:r w:rsidRPr="006A781C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291E35CCE03744D4870D796ED0472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CA801-6B95-497C-8817-93BF84C67CC1}"/>
      </w:docPartPr>
      <w:docPartBody>
        <w:p w:rsidR="00DD55A6" w:rsidRDefault="00A85D8C" w:rsidP="00A85D8C">
          <w:pPr>
            <w:pStyle w:val="291E35CCE03744D4870D796ED04720F31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A93D63043FD44ACADE617945F75D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1570F-B09A-44FC-9B67-35574C9CAF91}"/>
      </w:docPartPr>
      <w:docPartBody>
        <w:p w:rsidR="00DD55A6" w:rsidRDefault="00A85D8C" w:rsidP="00A85D8C">
          <w:pPr>
            <w:pStyle w:val="CA93D63043FD44ACADE617945F75DA3F1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97494FC19862466199EAE283901D6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E46E9-C099-4B89-9074-5C1AE9B4067E}"/>
      </w:docPartPr>
      <w:docPartBody>
        <w:p w:rsidR="00DD55A6" w:rsidRDefault="00A85D8C" w:rsidP="00A85D8C">
          <w:pPr>
            <w:pStyle w:val="97494FC19862466199EAE283901D62EA12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6D5D36E9D5434852B6327BD0E727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1AA68-5B84-49BB-905B-61E6ADCD71D4}"/>
      </w:docPartPr>
      <w:docPartBody>
        <w:p w:rsidR="00DD55A6" w:rsidRDefault="00A85D8C" w:rsidP="00A85D8C">
          <w:pPr>
            <w:pStyle w:val="6D5D36E9D5434852B6327BD0E727D17812"/>
          </w:pPr>
          <w:r w:rsidRPr="00975E6A">
            <w:rPr>
              <w:rStyle w:val="Tekstzastpczy"/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0C3C8FE039E4153858528ADB70E8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09619-DF22-43F5-9145-BAD62C057F9C}"/>
      </w:docPartPr>
      <w:docPartBody>
        <w:p w:rsidR="00DD55A6" w:rsidRDefault="00A85D8C" w:rsidP="00A85D8C">
          <w:pPr>
            <w:pStyle w:val="E0C3C8FE039E4153858528ADB70E857F1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D809C22FDE1C4417AB2CEE22EB5AF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18303-171E-4EE1-B3D4-7927A7D6FA40}"/>
      </w:docPartPr>
      <w:docPartBody>
        <w:p w:rsidR="00DD55A6" w:rsidRDefault="00A85D8C" w:rsidP="00A85D8C">
          <w:pPr>
            <w:pStyle w:val="D809C22FDE1C4417AB2CEE22EB5AF5B71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p>
      </w:docPartBody>
    </w:docPart>
    <w:docPart>
      <w:docPartPr>
        <w:name w:val="F76981A3E1504C4C890CDFA49522D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B5553-688F-477D-A916-D713C1C465BA}"/>
      </w:docPartPr>
      <w:docPartBody>
        <w:p w:rsidR="00DD55A6" w:rsidRDefault="00A85D8C" w:rsidP="00A85D8C">
          <w:pPr>
            <w:pStyle w:val="F76981A3E1504C4C890CDFA49522D4DE1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7B3F21A1610345DBA526269F2DDF8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7D0A4-9FE9-4D5D-BBD1-B2A6B1E5E374}"/>
      </w:docPartPr>
      <w:docPartBody>
        <w:p w:rsidR="00DD55A6" w:rsidRDefault="00A85D8C" w:rsidP="00A85D8C">
          <w:pPr>
            <w:pStyle w:val="7B3F21A1610345DBA526269F2DDF89DC1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p>
      </w:docPartBody>
    </w:docPart>
    <w:docPart>
      <w:docPartPr>
        <w:name w:val="1D1F57F69EA942EE92921583E4736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A6F31-4ABE-4BEA-84CD-B5F3436E7A3C}"/>
      </w:docPartPr>
      <w:docPartBody>
        <w:p w:rsidR="00DD55A6" w:rsidRDefault="00A85D8C" w:rsidP="00A85D8C">
          <w:pPr>
            <w:pStyle w:val="1D1F57F69EA942EE92921583E4736B3612"/>
          </w:pPr>
          <w:r>
            <w:rPr>
              <w:rFonts w:asciiTheme="minorHAnsi" w:hAnsiTheme="minorHAnsi" w:cstheme="minorHAnsi"/>
              <w:b/>
              <w:sz w:val="22"/>
              <w:szCs w:val="18"/>
            </w:rPr>
            <w:t xml:space="preserve"> </w:t>
          </w:r>
        </w:p>
      </w:docPartBody>
    </w:docPart>
    <w:docPart>
      <w:docPartPr>
        <w:name w:val="315A3C485ECA4D7E86160A605C68D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C0973-A422-4E6B-8E36-0654C49D6D74}"/>
      </w:docPartPr>
      <w:docPartBody>
        <w:p w:rsidR="00DD55A6" w:rsidRDefault="00A85D8C" w:rsidP="00A85D8C">
          <w:pPr>
            <w:pStyle w:val="315A3C485ECA4D7E86160A605C68D01A12"/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 </w:t>
          </w:r>
        </w:p>
      </w:docPartBody>
    </w:docPart>
    <w:docPart>
      <w:docPartPr>
        <w:name w:val="17E1DBD0B9C747E690459DFC94A1F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DE792-6314-4DC0-9495-FAEFBAF27A96}"/>
      </w:docPartPr>
      <w:docPartBody>
        <w:p w:rsidR="00DD55A6" w:rsidRDefault="00A85D8C" w:rsidP="00A85D8C">
          <w:pPr>
            <w:pStyle w:val="17E1DBD0B9C747E690459DFC94A1FBF412"/>
          </w:pPr>
          <w:r w:rsidRPr="00A64048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C25745CFF8AB4B6A93FC1E337073D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8F8D2-7064-4D01-8B47-B699E1EFF0F4}"/>
      </w:docPartPr>
      <w:docPartBody>
        <w:p w:rsidR="00DD55A6" w:rsidRDefault="00A85D8C" w:rsidP="00A85D8C">
          <w:pPr>
            <w:pStyle w:val="C25745CFF8AB4B6A93FC1E337073DBEA12"/>
          </w:pPr>
          <w:r w:rsidRPr="00A64048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2C150CEFC5634947A1A1EDC498C50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F2E6F-3382-475E-9536-5FA5B3812F2F}"/>
      </w:docPartPr>
      <w:docPartBody>
        <w:p w:rsidR="00DD55A6" w:rsidRDefault="00A85D8C" w:rsidP="00A85D8C">
          <w:pPr>
            <w:pStyle w:val="2C150CEFC5634947A1A1EDC498C500B212"/>
          </w:pPr>
          <w:r w:rsidRPr="00A64048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E4A0D6701F6245288E8BE2F93FEC5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DFA79-2074-4C16-B96D-6E83B875E247}"/>
      </w:docPartPr>
      <w:docPartBody>
        <w:p w:rsidR="00DD55A6" w:rsidRDefault="00A85D8C" w:rsidP="00A85D8C">
          <w:pPr>
            <w:pStyle w:val="E4A0D6701F6245288E8BE2F93FEC56ED1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CAF310125CCB46B4996CDAECC1D1D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B5DB0-E3AC-4666-9BFF-0D26A8FDE5A9}"/>
      </w:docPartPr>
      <w:docPartBody>
        <w:p w:rsidR="00DD55A6" w:rsidRDefault="00A85D8C" w:rsidP="00A85D8C">
          <w:pPr>
            <w:pStyle w:val="CAF310125CCB46B4996CDAECC1D1D38C12"/>
          </w:pPr>
          <w:r w:rsidRPr="00A64048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29BB826FBF634276B817642501B91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A70A0-3B2F-4CB1-9E03-9BCB24B43D0D}"/>
      </w:docPartPr>
      <w:docPartBody>
        <w:p w:rsidR="00DD55A6" w:rsidRDefault="00A85D8C" w:rsidP="00A85D8C">
          <w:pPr>
            <w:pStyle w:val="29BB826FBF634276B817642501B9100012"/>
          </w:pPr>
          <w:r w:rsidRPr="00A64048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6D988225A37E48DF99C7AEBAA507DD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5E194-E05E-46F8-A415-EE83429869CC}"/>
      </w:docPartPr>
      <w:docPartBody>
        <w:p w:rsidR="00DD55A6" w:rsidRDefault="00A85D8C" w:rsidP="00A85D8C">
          <w:pPr>
            <w:pStyle w:val="6D988225A37E48DF99C7AEBAA507DDD212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AE72A3170E949E9BBBFD668FAB8B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ED173-12B8-4923-8475-B13CC3657408}"/>
      </w:docPartPr>
      <w:docPartBody>
        <w:p w:rsidR="00DD55A6" w:rsidRDefault="00A85D8C" w:rsidP="00A85D8C">
          <w:pPr>
            <w:pStyle w:val="AAE72A3170E949E9BBBFD668FAB8BD1812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A413DD9BEF9405E8AA8F1072CC96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E38B5-48BA-4EB9-8B29-8609F2AD9715}"/>
      </w:docPartPr>
      <w:docPartBody>
        <w:p w:rsidR="00DD55A6" w:rsidRDefault="00A85D8C" w:rsidP="00A85D8C">
          <w:pPr>
            <w:pStyle w:val="4A413DD9BEF9405E8AA8F1072CC964C312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42C8FAA5E7C4FAFB4400A2064617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5369B-EF2B-4A5F-A546-8378861F1DA1}"/>
      </w:docPartPr>
      <w:docPartBody>
        <w:p w:rsidR="00DD55A6" w:rsidRDefault="00A85D8C" w:rsidP="00A85D8C">
          <w:pPr>
            <w:pStyle w:val="E42C8FAA5E7C4FAFB4400A20646179E812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EFE8B9964234555B684B56D2CB12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F53BF-A649-478C-BCD1-2513189D61DD}"/>
      </w:docPartPr>
      <w:docPartBody>
        <w:p w:rsidR="00DD55A6" w:rsidRDefault="00A85D8C" w:rsidP="00A85D8C">
          <w:pPr>
            <w:pStyle w:val="CEFE8B9964234555B684B56D2CB128D512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02847FBAB1E540089A68759470B89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BD2FA-E646-46B3-8E5B-4D4DAE739CEB}"/>
      </w:docPartPr>
      <w:docPartBody>
        <w:p w:rsidR="00DD55A6" w:rsidRDefault="00A85D8C" w:rsidP="00A85D8C">
          <w:pPr>
            <w:pStyle w:val="02847FBAB1E540089A68759470B89C1112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43EA32F40BCC4F4D8DEF157ADBFD2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4A04B-72B5-465F-9AC8-E2F0249E86A9}"/>
      </w:docPartPr>
      <w:docPartBody>
        <w:p w:rsidR="00DD55A6" w:rsidRDefault="00A85D8C" w:rsidP="00A85D8C">
          <w:pPr>
            <w:pStyle w:val="43EA32F40BCC4F4D8DEF157ADBFD2DD11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 </w:t>
          </w:r>
        </w:p>
      </w:docPartBody>
    </w:docPart>
    <w:docPart>
      <w:docPartPr>
        <w:name w:val="0E9F3CFFF26C44758F39BDCA92251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23EC2-B5A5-4DB7-AA7C-65DFF1B52EE5}"/>
      </w:docPartPr>
      <w:docPartBody>
        <w:p w:rsidR="00DD55A6" w:rsidRDefault="00A85D8C" w:rsidP="00A85D8C">
          <w:pPr>
            <w:pStyle w:val="0E9F3CFFF26C44758F39BDCA92251F2412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B905644DEA8542C5A747A7B6806B9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DAB72-5A3A-4F89-835D-F1BC480F6619}"/>
      </w:docPartPr>
      <w:docPartBody>
        <w:p w:rsidR="00DD55A6" w:rsidRDefault="00A85D8C" w:rsidP="00A85D8C">
          <w:pPr>
            <w:pStyle w:val="B905644DEA8542C5A747A7B6806B988F12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  </w:t>
          </w:r>
        </w:p>
      </w:docPartBody>
    </w:docPart>
    <w:docPart>
      <w:docPartPr>
        <w:name w:val="297C495B5708485F942017FC9966D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31C95-7464-43C0-B6C3-EE7D9981C490}"/>
      </w:docPartPr>
      <w:docPartBody>
        <w:p w:rsidR="00DD55A6" w:rsidRDefault="00A85D8C" w:rsidP="00A85D8C">
          <w:pPr>
            <w:pStyle w:val="297C495B5708485F942017FC9966DBA512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  </w:t>
          </w:r>
        </w:p>
      </w:docPartBody>
    </w:docPart>
    <w:docPart>
      <w:docPartPr>
        <w:name w:val="E0EFE1389A364EEA9B7296AAAB803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4A14B-7F01-4A8D-AEF0-991EF7BBF798}"/>
      </w:docPartPr>
      <w:docPartBody>
        <w:p w:rsidR="00DD55A6" w:rsidRDefault="00DD55A6">
          <w:pPr>
            <w:pStyle w:val="E0EFE1389A364EEA9B7296AAAB80363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0A3AF15D59A4A1A93D0B986C6F36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6C243-4B1D-4983-8DC3-642E69F7C801}"/>
      </w:docPartPr>
      <w:docPartBody>
        <w:p w:rsidR="00DD55A6" w:rsidRDefault="00A85D8C" w:rsidP="00A85D8C">
          <w:pPr>
            <w:pStyle w:val="E0A3AF15D59A4A1A93D0B986C6F364B212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57A4F0C3358430F8CFA670DC2606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37F09-88F2-42B3-812E-0CA26D8D0804}"/>
      </w:docPartPr>
      <w:docPartBody>
        <w:p w:rsidR="00DD55A6" w:rsidRDefault="00A85D8C" w:rsidP="00A85D8C">
          <w:pPr>
            <w:pStyle w:val="957A4F0C3358430F8CFA670DC2606FF612"/>
          </w:pPr>
          <w:r>
            <w:t>(</w:t>
          </w:r>
          <w:r w:rsidRP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miejscowość, data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docPartBody>
    </w:docPart>
    <w:docPart>
      <w:docPartPr>
        <w:name w:val="0A11DEF9E62F4F93BA135EF3213CC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2825F-593C-428A-BEA0-1ABC7E0BCF8A}"/>
      </w:docPartPr>
      <w:docPartBody>
        <w:p w:rsidR="00DD55A6" w:rsidRDefault="00A85D8C" w:rsidP="00A85D8C">
          <w:pPr>
            <w:pStyle w:val="0A11DEF9E62F4F93BA135EF3213CC41712"/>
          </w:pPr>
          <w:bookmarkStart w:id="0" w:name="_GoBack"/>
          <w:r>
            <w:rPr>
              <w:rFonts w:ascii="Calibri" w:hAnsi="Calibri" w:cs="Calibri"/>
              <w:sz w:val="22"/>
              <w:szCs w:val="18"/>
            </w:rPr>
            <w:t>(miejscowość, data)</w:t>
          </w:r>
          <w:bookmarkEnd w:id="0"/>
        </w:p>
      </w:docPartBody>
    </w:docPart>
    <w:docPart>
      <w:docPartPr>
        <w:name w:val="F8E4348217334E03880974F6A0209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315CA-1B6F-43DE-9877-4BA08FC0C5CC}"/>
      </w:docPartPr>
      <w:docPartBody>
        <w:p w:rsidR="0042765C" w:rsidRDefault="00A85D8C" w:rsidP="00A85D8C">
          <w:pPr>
            <w:pStyle w:val="F8E4348217334E03880974F6A02097AB4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32EFE89C9894F4D9C6B6F4FBAE54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4EB06-E47B-486B-918E-22229C99D1CB}"/>
      </w:docPartPr>
      <w:docPartBody>
        <w:p w:rsidR="0042765C" w:rsidRDefault="00A85D8C" w:rsidP="00A85D8C">
          <w:pPr>
            <w:pStyle w:val="932EFE89C9894F4D9C6B6F4FBAE54A024"/>
          </w:pP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D0926D94BC340F8956DE8CB5506A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7D065-508B-4D60-B809-D43381867878}"/>
      </w:docPartPr>
      <w:docPartBody>
        <w:p w:rsidR="0042765C" w:rsidRDefault="00B62288" w:rsidP="00B62288">
          <w:pPr>
            <w:pStyle w:val="4D0926D94BC340F8956DE8CB5506A71F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6B47FE32437943F384D6DAB48BD22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4CA86-D5EF-44B6-8AE1-A6C449F31DF9}"/>
      </w:docPartPr>
      <w:docPartBody>
        <w:p w:rsidR="0042765C" w:rsidRDefault="00A85D8C" w:rsidP="00A85D8C">
          <w:pPr>
            <w:pStyle w:val="6B47FE32437943F384D6DAB48BD22E914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4BDA7AB97A14916A4DF0B016004E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8A68D-DF32-4D4B-90C4-9095701B2A93}"/>
      </w:docPartPr>
      <w:docPartBody>
        <w:p w:rsidR="0042765C" w:rsidRDefault="00A85D8C" w:rsidP="00A85D8C">
          <w:pPr>
            <w:pStyle w:val="94BDA7AB97A14916A4DF0B016004EC814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3FE48BC81EB841FCA75FC8D534964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7A2E-7EE2-446F-B16A-D860A24EFFFF}"/>
      </w:docPartPr>
      <w:docPartBody>
        <w:p w:rsidR="0042765C" w:rsidRDefault="00A85D8C" w:rsidP="00A85D8C">
          <w:pPr>
            <w:pStyle w:val="3FE48BC81EB841FCA75FC8D53496480A4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D7F265A81D24D909B59C2DB137DF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925FE-5B83-4B80-AD16-D157361D37F3}"/>
      </w:docPartPr>
      <w:docPartBody>
        <w:p w:rsidR="0042765C" w:rsidRDefault="00A85D8C" w:rsidP="00A85D8C">
          <w:pPr>
            <w:pStyle w:val="AD7F265A81D24D909B59C2DB137DFD474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E984A2196194C9686112F25ADCCB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D9D1E-8E8B-4ADA-8376-0269E7705CB5}"/>
      </w:docPartPr>
      <w:docPartBody>
        <w:p w:rsidR="0042765C" w:rsidRDefault="00A85D8C" w:rsidP="00A85D8C">
          <w:pPr>
            <w:pStyle w:val="3E984A2196194C9686112F25ADCCB42A4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6"/>
    <w:rsid w:val="0042765C"/>
    <w:rsid w:val="00A85D8C"/>
    <w:rsid w:val="00B62288"/>
    <w:rsid w:val="00D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5D8C"/>
    <w:rPr>
      <w:color w:val="808080"/>
    </w:rPr>
  </w:style>
  <w:style w:type="paragraph" w:customStyle="1" w:styleId="C8F1420B45BF4B7DB820692EDB513C54">
    <w:name w:val="C8F1420B45BF4B7DB820692EDB513C54"/>
  </w:style>
  <w:style w:type="paragraph" w:customStyle="1" w:styleId="17962B6B4C0745228CBD600929D54AE6">
    <w:name w:val="17962B6B4C0745228CBD600929D54AE6"/>
  </w:style>
  <w:style w:type="paragraph" w:customStyle="1" w:styleId="36E0C3ACA3774C66ABCCAA964310E52A">
    <w:name w:val="36E0C3ACA3774C66ABCCAA964310E52A"/>
  </w:style>
  <w:style w:type="paragraph" w:customStyle="1" w:styleId="7E0FBECC78BE479D8997FECADC8E620D">
    <w:name w:val="7E0FBECC78BE479D8997FECADC8E620D"/>
  </w:style>
  <w:style w:type="paragraph" w:customStyle="1" w:styleId="9B301DD9B7DE4536A274F9B9581B3325">
    <w:name w:val="9B301DD9B7DE4536A274F9B9581B3325"/>
  </w:style>
  <w:style w:type="paragraph" w:customStyle="1" w:styleId="291E35CCE03744D4870D796ED04720F3">
    <w:name w:val="291E35CCE03744D4870D796ED04720F3"/>
  </w:style>
  <w:style w:type="paragraph" w:customStyle="1" w:styleId="CA93D63043FD44ACADE617945F75DA3F">
    <w:name w:val="CA93D63043FD44ACADE617945F75DA3F"/>
  </w:style>
  <w:style w:type="paragraph" w:customStyle="1" w:styleId="97494FC19862466199EAE283901D62EA">
    <w:name w:val="97494FC19862466199EAE283901D62EA"/>
  </w:style>
  <w:style w:type="paragraph" w:customStyle="1" w:styleId="6D5D36E9D5434852B6327BD0E727D178">
    <w:name w:val="6D5D36E9D5434852B6327BD0E727D178"/>
  </w:style>
  <w:style w:type="paragraph" w:customStyle="1" w:styleId="E0C3C8FE039E4153858528ADB70E857F">
    <w:name w:val="E0C3C8FE039E4153858528ADB70E857F"/>
  </w:style>
  <w:style w:type="paragraph" w:customStyle="1" w:styleId="D809C22FDE1C4417AB2CEE22EB5AF5B7">
    <w:name w:val="D809C22FDE1C4417AB2CEE22EB5AF5B7"/>
  </w:style>
  <w:style w:type="paragraph" w:customStyle="1" w:styleId="F76981A3E1504C4C890CDFA49522D4DE">
    <w:name w:val="F76981A3E1504C4C890CDFA49522D4DE"/>
  </w:style>
  <w:style w:type="paragraph" w:customStyle="1" w:styleId="7B3F21A1610345DBA526269F2DDF89DC">
    <w:name w:val="7B3F21A1610345DBA526269F2DDF89DC"/>
  </w:style>
  <w:style w:type="paragraph" w:customStyle="1" w:styleId="1D1F57F69EA942EE92921583E4736B36">
    <w:name w:val="1D1F57F69EA942EE92921583E4736B36"/>
  </w:style>
  <w:style w:type="paragraph" w:customStyle="1" w:styleId="315A3C485ECA4D7E86160A605C68D01A">
    <w:name w:val="315A3C485ECA4D7E86160A605C68D01A"/>
  </w:style>
  <w:style w:type="paragraph" w:customStyle="1" w:styleId="17E1DBD0B9C747E690459DFC94A1FBF4">
    <w:name w:val="17E1DBD0B9C747E690459DFC94A1FBF4"/>
  </w:style>
  <w:style w:type="paragraph" w:customStyle="1" w:styleId="C25745CFF8AB4B6A93FC1E337073DBEA">
    <w:name w:val="C25745CFF8AB4B6A93FC1E337073DBEA"/>
  </w:style>
  <w:style w:type="paragraph" w:customStyle="1" w:styleId="2C150CEFC5634947A1A1EDC498C500B2">
    <w:name w:val="2C150CEFC5634947A1A1EDC498C500B2"/>
  </w:style>
  <w:style w:type="paragraph" w:customStyle="1" w:styleId="E4A0D6701F6245288E8BE2F93FEC56ED">
    <w:name w:val="E4A0D6701F6245288E8BE2F93FEC56ED"/>
  </w:style>
  <w:style w:type="paragraph" w:customStyle="1" w:styleId="CAF310125CCB46B4996CDAECC1D1D38C">
    <w:name w:val="CAF310125CCB46B4996CDAECC1D1D38C"/>
  </w:style>
  <w:style w:type="paragraph" w:customStyle="1" w:styleId="29BB826FBF634276B817642501B91000">
    <w:name w:val="29BB826FBF634276B817642501B91000"/>
  </w:style>
  <w:style w:type="paragraph" w:customStyle="1" w:styleId="6D988225A37E48DF99C7AEBAA507DDD2">
    <w:name w:val="6D988225A37E48DF99C7AEBAA507DDD2"/>
  </w:style>
  <w:style w:type="paragraph" w:customStyle="1" w:styleId="AAE72A3170E949E9BBBFD668FAB8BD18">
    <w:name w:val="AAE72A3170E949E9BBBFD668FAB8BD18"/>
  </w:style>
  <w:style w:type="paragraph" w:customStyle="1" w:styleId="4A413DD9BEF9405E8AA8F1072CC964C3">
    <w:name w:val="4A413DD9BEF9405E8AA8F1072CC964C3"/>
  </w:style>
  <w:style w:type="paragraph" w:customStyle="1" w:styleId="CEB46699538D4CB694AD2A63B4E1AC8A">
    <w:name w:val="CEB46699538D4CB694AD2A63B4E1AC8A"/>
  </w:style>
  <w:style w:type="paragraph" w:customStyle="1" w:styleId="E42C8FAA5E7C4FAFB4400A20646179E8">
    <w:name w:val="E42C8FAA5E7C4FAFB4400A20646179E8"/>
  </w:style>
  <w:style w:type="paragraph" w:customStyle="1" w:styleId="CEFE8B9964234555B684B56D2CB128D5">
    <w:name w:val="CEFE8B9964234555B684B56D2CB128D5"/>
  </w:style>
  <w:style w:type="paragraph" w:customStyle="1" w:styleId="02847FBAB1E540089A68759470B89C11">
    <w:name w:val="02847FBAB1E540089A68759470B89C11"/>
  </w:style>
  <w:style w:type="paragraph" w:customStyle="1" w:styleId="43EA32F40BCC4F4D8DEF157ADBFD2DD1">
    <w:name w:val="43EA32F40BCC4F4D8DEF157ADBFD2DD1"/>
  </w:style>
  <w:style w:type="paragraph" w:customStyle="1" w:styleId="0E9F3CFFF26C44758F39BDCA92251F24">
    <w:name w:val="0E9F3CFFF26C44758F39BDCA92251F24"/>
  </w:style>
  <w:style w:type="paragraph" w:customStyle="1" w:styleId="B905644DEA8542C5A747A7B6806B988F">
    <w:name w:val="B905644DEA8542C5A747A7B6806B988F"/>
  </w:style>
  <w:style w:type="paragraph" w:customStyle="1" w:styleId="297C495B5708485F942017FC9966DBA5">
    <w:name w:val="297C495B5708485F942017FC9966DBA5"/>
  </w:style>
  <w:style w:type="paragraph" w:customStyle="1" w:styleId="E0EFE1389A364EEA9B7296AAAB803632">
    <w:name w:val="E0EFE1389A364EEA9B7296AAAB803632"/>
  </w:style>
  <w:style w:type="paragraph" w:customStyle="1" w:styleId="E0A3AF15D59A4A1A93D0B986C6F364B2">
    <w:name w:val="E0A3AF15D59A4A1A93D0B986C6F364B2"/>
  </w:style>
  <w:style w:type="paragraph" w:customStyle="1" w:styleId="BBEEB5D3DF3D4D44B30E449BD87497C1">
    <w:name w:val="BBEEB5D3DF3D4D44B30E449BD87497C1"/>
  </w:style>
  <w:style w:type="paragraph" w:customStyle="1" w:styleId="8BFAA2D38BFA4A7F809903E09D78EA71">
    <w:name w:val="8BFAA2D38BFA4A7F809903E09D78EA71"/>
  </w:style>
  <w:style w:type="paragraph" w:customStyle="1" w:styleId="D5E8A49E86364D0297DC8D3CA93ADF7D">
    <w:name w:val="D5E8A49E86364D0297DC8D3CA93ADF7D"/>
  </w:style>
  <w:style w:type="paragraph" w:customStyle="1" w:styleId="D5E229C9F2D04CF78B44C7631F514EC9">
    <w:name w:val="D5E229C9F2D04CF78B44C7631F514EC9"/>
  </w:style>
  <w:style w:type="paragraph" w:customStyle="1" w:styleId="EC85F1A927EB4EDEB28EC0B95CA0E56E">
    <w:name w:val="EC85F1A927EB4EDEB28EC0B95CA0E56E"/>
  </w:style>
  <w:style w:type="paragraph" w:customStyle="1" w:styleId="D7B93C02428E44F691943C35C9BE1239">
    <w:name w:val="D7B93C02428E44F691943C35C9BE1239"/>
  </w:style>
  <w:style w:type="paragraph" w:customStyle="1" w:styleId="3F0F96D4ACA0406FA4E10E4F0CEBF6B2">
    <w:name w:val="3F0F96D4ACA0406FA4E10E4F0CEBF6B2"/>
  </w:style>
  <w:style w:type="paragraph" w:customStyle="1" w:styleId="957A4F0C3358430F8CFA670DC2606FF6">
    <w:name w:val="957A4F0C3358430F8CFA670DC2606FF6"/>
  </w:style>
  <w:style w:type="paragraph" w:customStyle="1" w:styleId="0A11DEF9E62F4F93BA135EF3213CC417">
    <w:name w:val="0A11DEF9E62F4F93BA135EF3213CC417"/>
  </w:style>
  <w:style w:type="paragraph" w:customStyle="1" w:styleId="C8F1420B45BF4B7DB820692EDB513C541">
    <w:name w:val="C8F1420B45BF4B7DB820692EDB513C541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">
    <w:name w:val="17962B6B4C0745228CBD600929D54AE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">
    <w:name w:val="36E0C3ACA3774C66ABCCAA964310E52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">
    <w:name w:val="7E0FBECC78BE479D8997FECADC8E620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">
    <w:name w:val="9B301DD9B7DE4536A274F9B9581B332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">
    <w:name w:val="291E35CCE03744D4870D796ED04720F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">
    <w:name w:val="CA93D63043FD44ACADE617945F75DA3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">
    <w:name w:val="97494FC19862466199EAE283901D62E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">
    <w:name w:val="6D5D36E9D5434852B6327BD0E727D17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">
    <w:name w:val="E0C3C8FE039E4153858528ADB70E857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">
    <w:name w:val="D809C22FDE1C4417AB2CEE22EB5AF5B7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">
    <w:name w:val="F76981A3E1504C4C890CDFA49522D4D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">
    <w:name w:val="7B3F21A1610345DBA526269F2DDF89DC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">
    <w:name w:val="1D1F57F69EA942EE92921583E4736B3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">
    <w:name w:val="315A3C485ECA4D7E86160A605C68D01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">
    <w:name w:val="17E1DBD0B9C747E690459DFC94A1FBF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">
    <w:name w:val="C25745CFF8AB4B6A93FC1E337073DBE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">
    <w:name w:val="2C150CEFC5634947A1A1EDC498C500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">
    <w:name w:val="E4A0D6701F6245288E8BE2F93FEC56E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">
    <w:name w:val="CAF310125CCB46B4996CDAECC1D1D38C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">
    <w:name w:val="29BB826FBF634276B817642501B91000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">
    <w:name w:val="6D988225A37E48DF99C7AEBAA507DDD2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">
    <w:name w:val="AAE72A3170E949E9BBBFD668FAB8BD1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">
    <w:name w:val="4A413DD9BEF9405E8AA8F1072CC964C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1">
    <w:name w:val="CEB46699538D4CB694AD2A63B4E1AC8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">
    <w:name w:val="E42C8FAA5E7C4FAFB4400A20646179E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">
    <w:name w:val="CEFE8B9964234555B684B56D2CB128D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">
    <w:name w:val="02847FBAB1E540089A68759470B89C1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">
    <w:name w:val="43EA32F40BCC4F4D8DEF157ADBFD2DD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">
    <w:name w:val="0E9F3CFFF26C44758F39BDCA92251F2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">
    <w:name w:val="B905644DEA8542C5A747A7B6806B988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">
    <w:name w:val="297C495B5708485F942017FC9966DBA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">
    <w:name w:val="E0A3AF15D59A4A1A93D0B986C6F364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1">
    <w:name w:val="BBEEB5D3DF3D4D44B30E449BD87497C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1">
    <w:name w:val="D5E8A49E86364D0297DC8D3CA93ADF7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1">
    <w:name w:val="D5E229C9F2D04CF78B44C7631F514EC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1">
    <w:name w:val="EC85F1A927EB4EDEB28EC0B95CA0E56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1">
    <w:name w:val="D7B93C02428E44F691943C35C9BE123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1">
    <w:name w:val="3F0F96D4ACA0406FA4E10E4F0CEBF6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">
    <w:name w:val="957A4F0C3358430F8CFA670DC2606FF6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">
    <w:name w:val="0A11DEF9E62F4F93BA135EF3213CC417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">
    <w:name w:val="C8F1420B45BF4B7DB820692EDB513C542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">
    <w:name w:val="17962B6B4C0745228CBD600929D54AE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">
    <w:name w:val="36E0C3ACA3774C66ABCCAA964310E52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">
    <w:name w:val="7E0FBECC78BE479D8997FECADC8E620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">
    <w:name w:val="9B301DD9B7DE4536A274F9B9581B332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">
    <w:name w:val="291E35CCE03744D4870D796ED04720F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">
    <w:name w:val="CA93D63043FD44ACADE617945F75DA3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">
    <w:name w:val="97494FC19862466199EAE283901D62E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">
    <w:name w:val="6D5D36E9D5434852B6327BD0E727D17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">
    <w:name w:val="E0C3C8FE039E4153858528ADB70E857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">
    <w:name w:val="D809C22FDE1C4417AB2CEE22EB5AF5B7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">
    <w:name w:val="F76981A3E1504C4C890CDFA49522D4D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">
    <w:name w:val="7B3F21A1610345DBA526269F2DDF89DC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">
    <w:name w:val="1D1F57F69EA942EE92921583E4736B3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">
    <w:name w:val="315A3C485ECA4D7E86160A605C68D01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">
    <w:name w:val="17E1DBD0B9C747E690459DFC94A1FBF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">
    <w:name w:val="C25745CFF8AB4B6A93FC1E337073DBE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">
    <w:name w:val="2C150CEFC5634947A1A1EDC498C500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">
    <w:name w:val="E4A0D6701F6245288E8BE2F93FEC56E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">
    <w:name w:val="CAF310125CCB46B4996CDAECC1D1D38C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">
    <w:name w:val="29BB826FBF634276B817642501B91000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2">
    <w:name w:val="6D988225A37E48DF99C7AEBAA507DDD2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2">
    <w:name w:val="AAE72A3170E949E9BBBFD668FAB8BD1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">
    <w:name w:val="4A413DD9BEF9405E8AA8F1072CC964C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2">
    <w:name w:val="CEB46699538D4CB694AD2A63B4E1AC8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">
    <w:name w:val="E42C8FAA5E7C4FAFB4400A20646179E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">
    <w:name w:val="CEFE8B9964234555B684B56D2CB128D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">
    <w:name w:val="02847FBAB1E540089A68759470B89C1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">
    <w:name w:val="43EA32F40BCC4F4D8DEF157ADBFD2DD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">
    <w:name w:val="0E9F3CFFF26C44758F39BDCA92251F2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">
    <w:name w:val="B905644DEA8542C5A747A7B6806B988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">
    <w:name w:val="297C495B5708485F942017FC9966DBA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">
    <w:name w:val="E0A3AF15D59A4A1A93D0B986C6F364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2">
    <w:name w:val="BBEEB5D3DF3D4D44B30E449BD87497C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2">
    <w:name w:val="D5E8A49E86364D0297DC8D3CA93ADF7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2">
    <w:name w:val="D5E229C9F2D04CF78B44C7631F514EC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2">
    <w:name w:val="EC85F1A927EB4EDEB28EC0B95CA0E56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2">
    <w:name w:val="D7B93C02428E44F691943C35C9BE123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2">
    <w:name w:val="3F0F96D4ACA0406FA4E10E4F0CEBF6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">
    <w:name w:val="957A4F0C3358430F8CFA670DC2606FF6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">
    <w:name w:val="0A11DEF9E62F4F93BA135EF3213CC417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">
    <w:name w:val="C8F1420B45BF4B7DB820692EDB513C543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">
    <w:name w:val="17962B6B4C0745228CBD600929D54AE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">
    <w:name w:val="36E0C3ACA3774C66ABCCAA964310E52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">
    <w:name w:val="7E0FBECC78BE479D8997FECADC8E620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3">
    <w:name w:val="9B301DD9B7DE4536A274F9B9581B332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">
    <w:name w:val="291E35CCE03744D4870D796ED04720F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">
    <w:name w:val="CA93D63043FD44ACADE617945F75DA3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">
    <w:name w:val="97494FC19862466199EAE283901D62E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">
    <w:name w:val="6D5D36E9D5434852B6327BD0E727D17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">
    <w:name w:val="E0C3C8FE039E4153858528ADB70E857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">
    <w:name w:val="D809C22FDE1C4417AB2CEE22EB5AF5B7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">
    <w:name w:val="F76981A3E1504C4C890CDFA49522D4D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">
    <w:name w:val="7B3F21A1610345DBA526269F2DDF89DC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">
    <w:name w:val="1D1F57F69EA942EE92921583E4736B3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">
    <w:name w:val="315A3C485ECA4D7E86160A605C68D01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">
    <w:name w:val="17E1DBD0B9C747E690459DFC94A1FBF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">
    <w:name w:val="C25745CFF8AB4B6A93FC1E337073DBE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">
    <w:name w:val="2C150CEFC5634947A1A1EDC498C500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">
    <w:name w:val="E4A0D6701F6245288E8BE2F93FEC56E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">
    <w:name w:val="CAF310125CCB46B4996CDAECC1D1D38C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">
    <w:name w:val="29BB826FBF634276B817642501B91000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3">
    <w:name w:val="6D988225A37E48DF99C7AEBAA507DDD2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3">
    <w:name w:val="AAE72A3170E949E9BBBFD668FAB8BD1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">
    <w:name w:val="4A413DD9BEF9405E8AA8F1072CC964C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3">
    <w:name w:val="CEB46699538D4CB694AD2A63B4E1AC8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">
    <w:name w:val="E42C8FAA5E7C4FAFB4400A20646179E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">
    <w:name w:val="CEFE8B9964234555B684B56D2CB128D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">
    <w:name w:val="02847FBAB1E540089A68759470B89C1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">
    <w:name w:val="43EA32F40BCC4F4D8DEF157ADBFD2DD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">
    <w:name w:val="0E9F3CFFF26C44758F39BDCA92251F2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">
    <w:name w:val="B905644DEA8542C5A747A7B6806B988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3">
    <w:name w:val="297C495B5708485F942017FC9966DBA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">
    <w:name w:val="E0A3AF15D59A4A1A93D0B986C6F364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3">
    <w:name w:val="BBEEB5D3DF3D4D44B30E449BD87497C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3">
    <w:name w:val="D5E8A49E86364D0297DC8D3CA93ADF7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3">
    <w:name w:val="D5E229C9F2D04CF78B44C7631F514EC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3">
    <w:name w:val="EC85F1A927EB4EDEB28EC0B95CA0E56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3">
    <w:name w:val="D7B93C02428E44F691943C35C9BE123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3">
    <w:name w:val="3F0F96D4ACA0406FA4E10E4F0CEBF6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">
    <w:name w:val="957A4F0C3358430F8CFA670DC2606FF6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">
    <w:name w:val="0A11DEF9E62F4F93BA135EF3213CC417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">
    <w:name w:val="C8F1420B45BF4B7DB820692EDB513C544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">
    <w:name w:val="17962B6B4C0745228CBD600929D54AE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">
    <w:name w:val="36E0C3ACA3774C66ABCCAA964310E52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">
    <w:name w:val="7E0FBECC78BE479D8997FECADC8E620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4">
    <w:name w:val="9B301DD9B7DE4536A274F9B9581B332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">
    <w:name w:val="291E35CCE03744D4870D796ED04720F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">
    <w:name w:val="CA93D63043FD44ACADE617945F75DA3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4">
    <w:name w:val="97494FC19862466199EAE283901D62E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">
    <w:name w:val="6D5D36E9D5434852B6327BD0E727D17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4">
    <w:name w:val="E0C3C8FE039E4153858528ADB70E857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4">
    <w:name w:val="D809C22FDE1C4417AB2CEE22EB5AF5B7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4">
    <w:name w:val="F76981A3E1504C4C890CDFA49522D4D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4">
    <w:name w:val="7B3F21A1610345DBA526269F2DDF89DC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">
    <w:name w:val="1D1F57F69EA942EE92921583E4736B3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">
    <w:name w:val="315A3C485ECA4D7E86160A605C68D01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">
    <w:name w:val="17E1DBD0B9C747E690459DFC94A1FBF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">
    <w:name w:val="C25745CFF8AB4B6A93FC1E337073DBE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">
    <w:name w:val="2C150CEFC5634947A1A1EDC498C500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">
    <w:name w:val="E4A0D6701F6245288E8BE2F93FEC56E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">
    <w:name w:val="CAF310125CCB46B4996CDAECC1D1D38C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">
    <w:name w:val="29BB826FBF634276B817642501B91000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4">
    <w:name w:val="6D988225A37E48DF99C7AEBAA507DDD2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4">
    <w:name w:val="AAE72A3170E949E9BBBFD668FAB8BD1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">
    <w:name w:val="4A413DD9BEF9405E8AA8F1072CC964C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4">
    <w:name w:val="CEB46699538D4CB694AD2A63B4E1AC8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">
    <w:name w:val="E42C8FAA5E7C4FAFB4400A20646179E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">
    <w:name w:val="CEFE8B9964234555B684B56D2CB128D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">
    <w:name w:val="02847FBAB1E540089A68759470B89C1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">
    <w:name w:val="43EA32F40BCC4F4D8DEF157ADBFD2DD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">
    <w:name w:val="0E9F3CFFF26C44758F39BDCA92251F2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">
    <w:name w:val="B905644DEA8542C5A747A7B6806B988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4">
    <w:name w:val="297C495B5708485F942017FC9966DBA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">
    <w:name w:val="E0A3AF15D59A4A1A93D0B986C6F364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4">
    <w:name w:val="BBEEB5D3DF3D4D44B30E449BD87497C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4">
    <w:name w:val="D5E8A49E86364D0297DC8D3CA93ADF7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4">
    <w:name w:val="D5E229C9F2D04CF78B44C7631F514EC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4">
    <w:name w:val="EC85F1A927EB4EDEB28EC0B95CA0E56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4">
    <w:name w:val="D7B93C02428E44F691943C35C9BE123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4">
    <w:name w:val="3F0F96D4ACA0406FA4E10E4F0CEBF6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">
    <w:name w:val="957A4F0C3358430F8CFA670DC2606FF6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">
    <w:name w:val="0A11DEF9E62F4F93BA135EF3213CC417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">
    <w:name w:val="C8F1420B45BF4B7DB820692EDB513C545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">
    <w:name w:val="17962B6B4C0745228CBD600929D54AE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">
    <w:name w:val="36E0C3ACA3774C66ABCCAA964310E52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">
    <w:name w:val="7E0FBECC78BE479D8997FECADC8E620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5">
    <w:name w:val="9B301DD9B7DE4536A274F9B9581B332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">
    <w:name w:val="291E35CCE03744D4870D796ED04720F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">
    <w:name w:val="CA93D63043FD44ACADE617945F75DA3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5">
    <w:name w:val="97494FC19862466199EAE283901D62E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">
    <w:name w:val="6D5D36E9D5434852B6327BD0E727D17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5">
    <w:name w:val="E0C3C8FE039E4153858528ADB70E857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5">
    <w:name w:val="D809C22FDE1C4417AB2CEE22EB5AF5B7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5">
    <w:name w:val="F76981A3E1504C4C890CDFA49522D4D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5">
    <w:name w:val="7B3F21A1610345DBA526269F2DDF89DC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">
    <w:name w:val="1D1F57F69EA942EE92921583E4736B3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">
    <w:name w:val="315A3C485ECA4D7E86160A605C68D01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">
    <w:name w:val="17E1DBD0B9C747E690459DFC94A1FBF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">
    <w:name w:val="C25745CFF8AB4B6A93FC1E337073DBE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">
    <w:name w:val="2C150CEFC5634947A1A1EDC498C500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">
    <w:name w:val="E4A0D6701F6245288E8BE2F93FEC56E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">
    <w:name w:val="CAF310125CCB46B4996CDAECC1D1D38C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">
    <w:name w:val="29BB826FBF634276B817642501B91000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5">
    <w:name w:val="6D988225A37E48DF99C7AEBAA507DDD2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5">
    <w:name w:val="AAE72A3170E949E9BBBFD668FAB8BD1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">
    <w:name w:val="4A413DD9BEF9405E8AA8F1072CC964C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5">
    <w:name w:val="CEB46699538D4CB694AD2A63B4E1AC8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">
    <w:name w:val="E42C8FAA5E7C4FAFB4400A20646179E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">
    <w:name w:val="CEFE8B9964234555B684B56D2CB128D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">
    <w:name w:val="02847FBAB1E540089A68759470B89C1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">
    <w:name w:val="43EA32F40BCC4F4D8DEF157ADBFD2DD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">
    <w:name w:val="0E9F3CFFF26C44758F39BDCA92251F2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5">
    <w:name w:val="B905644DEA8542C5A747A7B6806B988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5">
    <w:name w:val="297C495B5708485F942017FC9966DBA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">
    <w:name w:val="E0A3AF15D59A4A1A93D0B986C6F364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5">
    <w:name w:val="BBEEB5D3DF3D4D44B30E449BD87497C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5">
    <w:name w:val="D5E8A49E86364D0297DC8D3CA93ADF7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5">
    <w:name w:val="D5E229C9F2D04CF78B44C7631F514EC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5">
    <w:name w:val="EC85F1A927EB4EDEB28EC0B95CA0E56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5">
    <w:name w:val="D7B93C02428E44F691943C35C9BE123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5">
    <w:name w:val="3F0F96D4ACA0406FA4E10E4F0CEBF6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">
    <w:name w:val="957A4F0C3358430F8CFA670DC2606FF6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">
    <w:name w:val="0A11DEF9E62F4F93BA135EF3213CC417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6">
    <w:name w:val="C8F1420B45BF4B7DB820692EDB513C546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6">
    <w:name w:val="17962B6B4C0745228CBD600929D54AE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6">
    <w:name w:val="36E0C3ACA3774C66ABCCAA964310E52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6">
    <w:name w:val="7E0FBECC78BE479D8997FECADC8E620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6">
    <w:name w:val="9B301DD9B7DE4536A274F9B9581B332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6">
    <w:name w:val="291E35CCE03744D4870D796ED04720F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6">
    <w:name w:val="CA93D63043FD44ACADE617945F75DA3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6">
    <w:name w:val="97494FC19862466199EAE283901D62E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6">
    <w:name w:val="6D5D36E9D5434852B6327BD0E727D17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6">
    <w:name w:val="E0C3C8FE039E4153858528ADB70E857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6">
    <w:name w:val="D809C22FDE1C4417AB2CEE22EB5AF5B7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6">
    <w:name w:val="F76981A3E1504C4C890CDFA49522D4D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6">
    <w:name w:val="7B3F21A1610345DBA526269F2DDF89DC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6">
    <w:name w:val="1D1F57F69EA942EE92921583E4736B3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6">
    <w:name w:val="315A3C485ECA4D7E86160A605C68D01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6">
    <w:name w:val="17E1DBD0B9C747E690459DFC94A1FBF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6">
    <w:name w:val="C25745CFF8AB4B6A93FC1E337073DBE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6">
    <w:name w:val="2C150CEFC5634947A1A1EDC498C500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6">
    <w:name w:val="E4A0D6701F6245288E8BE2F93FEC56E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6">
    <w:name w:val="CAF310125CCB46B4996CDAECC1D1D38C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6">
    <w:name w:val="29BB826FBF634276B817642501B91000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6">
    <w:name w:val="6D988225A37E48DF99C7AEBAA507DDD2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6">
    <w:name w:val="AAE72A3170E949E9BBBFD668FAB8BD1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6">
    <w:name w:val="4A413DD9BEF9405E8AA8F1072CC964C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6">
    <w:name w:val="CEB46699538D4CB694AD2A63B4E1AC8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6">
    <w:name w:val="E42C8FAA5E7C4FAFB4400A20646179E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6">
    <w:name w:val="CEFE8B9964234555B684B56D2CB128D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6">
    <w:name w:val="02847FBAB1E540089A68759470B89C1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6">
    <w:name w:val="43EA32F40BCC4F4D8DEF157ADBFD2DD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6">
    <w:name w:val="0E9F3CFFF26C44758F39BDCA92251F2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6">
    <w:name w:val="B905644DEA8542C5A747A7B6806B988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6">
    <w:name w:val="297C495B5708485F942017FC9966DBA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6">
    <w:name w:val="E0A3AF15D59A4A1A93D0B986C6F364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6">
    <w:name w:val="BBEEB5D3DF3D4D44B30E449BD87497C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6">
    <w:name w:val="D5E8A49E86364D0297DC8D3CA93ADF7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6">
    <w:name w:val="D5E229C9F2D04CF78B44C7631F514EC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6">
    <w:name w:val="EC85F1A927EB4EDEB28EC0B95CA0E56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6">
    <w:name w:val="D7B93C02428E44F691943C35C9BE123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6">
    <w:name w:val="3F0F96D4ACA0406FA4E10E4F0CEBF6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6">
    <w:name w:val="957A4F0C3358430F8CFA670DC2606FF6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6">
    <w:name w:val="0A11DEF9E62F4F93BA135EF3213CC417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7">
    <w:name w:val="C8F1420B45BF4B7DB820692EDB513C547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7">
    <w:name w:val="17962B6B4C0745228CBD600929D54AE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7">
    <w:name w:val="36E0C3ACA3774C66ABCCAA964310E52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7">
    <w:name w:val="7E0FBECC78BE479D8997FECADC8E620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7">
    <w:name w:val="9B301DD9B7DE4536A274F9B9581B332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7">
    <w:name w:val="291E35CCE03744D4870D796ED04720F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7">
    <w:name w:val="CA93D63043FD44ACADE617945F75DA3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7">
    <w:name w:val="97494FC19862466199EAE283901D62E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7">
    <w:name w:val="6D5D36E9D5434852B6327BD0E727D17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7">
    <w:name w:val="E0C3C8FE039E4153858528ADB70E857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7">
    <w:name w:val="D809C22FDE1C4417AB2CEE22EB5AF5B7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7">
    <w:name w:val="F76981A3E1504C4C890CDFA49522D4D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7">
    <w:name w:val="7B3F21A1610345DBA526269F2DDF89DC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7">
    <w:name w:val="1D1F57F69EA942EE92921583E4736B3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7">
    <w:name w:val="315A3C485ECA4D7E86160A605C68D01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7">
    <w:name w:val="17E1DBD0B9C747E690459DFC94A1FBF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7">
    <w:name w:val="C25745CFF8AB4B6A93FC1E337073DBE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7">
    <w:name w:val="2C150CEFC5634947A1A1EDC498C500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7">
    <w:name w:val="E4A0D6701F6245288E8BE2F93FEC56E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7">
    <w:name w:val="CAF310125CCB46B4996CDAECC1D1D38C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7">
    <w:name w:val="29BB826FBF634276B817642501B91000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7">
    <w:name w:val="6D988225A37E48DF99C7AEBAA507DDD2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7">
    <w:name w:val="AAE72A3170E949E9BBBFD668FAB8BD1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7">
    <w:name w:val="4A413DD9BEF9405E8AA8F1072CC964C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7">
    <w:name w:val="CEB46699538D4CB694AD2A63B4E1AC8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7">
    <w:name w:val="E42C8FAA5E7C4FAFB4400A20646179E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7">
    <w:name w:val="CEFE8B9964234555B684B56D2CB128D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7">
    <w:name w:val="02847FBAB1E540089A68759470B89C1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7">
    <w:name w:val="43EA32F40BCC4F4D8DEF157ADBFD2DD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7">
    <w:name w:val="0E9F3CFFF26C44758F39BDCA92251F2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7">
    <w:name w:val="B905644DEA8542C5A747A7B6806B988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7">
    <w:name w:val="297C495B5708485F942017FC9966DBA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7">
    <w:name w:val="E0A3AF15D59A4A1A93D0B986C6F364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7">
    <w:name w:val="BBEEB5D3DF3D4D44B30E449BD87497C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7">
    <w:name w:val="D5E8A49E86364D0297DC8D3CA93ADF7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7">
    <w:name w:val="D5E229C9F2D04CF78B44C7631F514EC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7">
    <w:name w:val="EC85F1A927EB4EDEB28EC0B95CA0E56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7">
    <w:name w:val="D7B93C02428E44F691943C35C9BE123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7">
    <w:name w:val="3F0F96D4ACA0406FA4E10E4F0CEBF6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7">
    <w:name w:val="957A4F0C3358430F8CFA670DC2606FF6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7">
    <w:name w:val="0A11DEF9E62F4F93BA135EF3213CC417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8">
    <w:name w:val="C8F1420B45BF4B7DB820692EDB513C548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8">
    <w:name w:val="17962B6B4C0745228CBD600929D54AE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8">
    <w:name w:val="36E0C3ACA3774C66ABCCAA964310E52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8">
    <w:name w:val="7E0FBECC78BE479D8997FECADC8E620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8">
    <w:name w:val="9B301DD9B7DE4536A274F9B9581B332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8">
    <w:name w:val="291E35CCE03744D4870D796ED04720F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8">
    <w:name w:val="CA93D63043FD44ACADE617945F75DA3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8">
    <w:name w:val="97494FC19862466199EAE283901D62E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8">
    <w:name w:val="6D5D36E9D5434852B6327BD0E727D17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8">
    <w:name w:val="E0C3C8FE039E4153858528ADB70E857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8">
    <w:name w:val="D809C22FDE1C4417AB2CEE22EB5AF5B7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8">
    <w:name w:val="F76981A3E1504C4C890CDFA49522D4D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8">
    <w:name w:val="7B3F21A1610345DBA526269F2DDF89DC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8">
    <w:name w:val="1D1F57F69EA942EE92921583E4736B3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8">
    <w:name w:val="315A3C485ECA4D7E86160A605C68D01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8">
    <w:name w:val="17E1DBD0B9C747E690459DFC94A1FBF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8">
    <w:name w:val="C25745CFF8AB4B6A93FC1E337073DBE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8">
    <w:name w:val="2C150CEFC5634947A1A1EDC498C500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8">
    <w:name w:val="E4A0D6701F6245288E8BE2F93FEC56E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8">
    <w:name w:val="CAF310125CCB46B4996CDAECC1D1D38C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8">
    <w:name w:val="29BB826FBF634276B817642501B91000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8">
    <w:name w:val="6D988225A37E48DF99C7AEBAA507DDD2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8">
    <w:name w:val="AAE72A3170E949E9BBBFD668FAB8BD1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8">
    <w:name w:val="4A413DD9BEF9405E8AA8F1072CC964C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8">
    <w:name w:val="CEB46699538D4CB694AD2A63B4E1AC8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8">
    <w:name w:val="E42C8FAA5E7C4FAFB4400A20646179E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8">
    <w:name w:val="CEFE8B9964234555B684B56D2CB128D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8">
    <w:name w:val="02847FBAB1E540089A68759470B89C1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8">
    <w:name w:val="43EA32F40BCC4F4D8DEF157ADBFD2DD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8">
    <w:name w:val="0E9F3CFFF26C44758F39BDCA92251F2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8">
    <w:name w:val="B905644DEA8542C5A747A7B6806B988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8">
    <w:name w:val="297C495B5708485F942017FC9966DBA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8">
    <w:name w:val="E0A3AF15D59A4A1A93D0B986C6F364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8">
    <w:name w:val="BBEEB5D3DF3D4D44B30E449BD87497C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8">
    <w:name w:val="D5E8A49E86364D0297DC8D3CA93ADF7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8">
    <w:name w:val="D5E229C9F2D04CF78B44C7631F514EC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8">
    <w:name w:val="EC85F1A927EB4EDEB28EC0B95CA0E56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8">
    <w:name w:val="D7B93C02428E44F691943C35C9BE123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8">
    <w:name w:val="3F0F96D4ACA0406FA4E10E4F0CEBF6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8">
    <w:name w:val="957A4F0C3358430F8CFA670DC2606FF6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8">
    <w:name w:val="0A11DEF9E62F4F93BA135EF3213CC417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E4348217334E03880974F6A02097AB">
    <w:name w:val="F8E4348217334E03880974F6A02097AB"/>
    <w:rsid w:val="00B62288"/>
  </w:style>
  <w:style w:type="paragraph" w:customStyle="1" w:styleId="932EFE89C9894F4D9C6B6F4FBAE54A02">
    <w:name w:val="932EFE89C9894F4D9C6B6F4FBAE54A02"/>
    <w:rsid w:val="00B62288"/>
  </w:style>
  <w:style w:type="paragraph" w:customStyle="1" w:styleId="4D0926D94BC340F8956DE8CB5506A71F">
    <w:name w:val="4D0926D94BC340F8956DE8CB5506A71F"/>
    <w:rsid w:val="00B62288"/>
  </w:style>
  <w:style w:type="paragraph" w:customStyle="1" w:styleId="6B47FE32437943F384D6DAB48BD22E91">
    <w:name w:val="6B47FE32437943F384D6DAB48BD22E91"/>
    <w:rsid w:val="00B62288"/>
  </w:style>
  <w:style w:type="paragraph" w:customStyle="1" w:styleId="94BDA7AB97A14916A4DF0B016004EC81">
    <w:name w:val="94BDA7AB97A14916A4DF0B016004EC81"/>
    <w:rsid w:val="00B62288"/>
  </w:style>
  <w:style w:type="paragraph" w:customStyle="1" w:styleId="3FE48BC81EB841FCA75FC8D53496480A">
    <w:name w:val="3FE48BC81EB841FCA75FC8D53496480A"/>
    <w:rsid w:val="00B62288"/>
  </w:style>
  <w:style w:type="paragraph" w:customStyle="1" w:styleId="AD7F265A81D24D909B59C2DB137DFD47">
    <w:name w:val="AD7F265A81D24D909B59C2DB137DFD47"/>
    <w:rsid w:val="00B62288"/>
  </w:style>
  <w:style w:type="paragraph" w:customStyle="1" w:styleId="3E984A2196194C9686112F25ADCCB42A">
    <w:name w:val="3E984A2196194C9686112F25ADCCB42A"/>
    <w:rsid w:val="00B62288"/>
  </w:style>
  <w:style w:type="paragraph" w:customStyle="1" w:styleId="C8F1420B45BF4B7DB820692EDB513C549">
    <w:name w:val="C8F1420B45BF4B7DB820692EDB513C549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9">
    <w:name w:val="17962B6B4C0745228CBD600929D54AE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9">
    <w:name w:val="36E0C3ACA3774C66ABCCAA964310E52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9">
    <w:name w:val="7E0FBECC78BE479D8997FECADC8E620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9">
    <w:name w:val="9B301DD9B7DE4536A274F9B9581B332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9">
    <w:name w:val="291E35CCE03744D4870D796ED04720F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9">
    <w:name w:val="CA93D63043FD44ACADE617945F75DA3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9">
    <w:name w:val="97494FC19862466199EAE283901D62E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9">
    <w:name w:val="6D5D36E9D5434852B6327BD0E727D17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9">
    <w:name w:val="E0C3C8FE039E4153858528ADB70E857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9">
    <w:name w:val="D809C22FDE1C4417AB2CEE22EB5AF5B7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9">
    <w:name w:val="F76981A3E1504C4C890CDFA49522D4DE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9">
    <w:name w:val="7B3F21A1610345DBA526269F2DDF89DC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9">
    <w:name w:val="1D1F57F69EA942EE92921583E4736B3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9">
    <w:name w:val="315A3C485ECA4D7E86160A605C68D01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9">
    <w:name w:val="17E1DBD0B9C747E690459DFC94A1FBF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9">
    <w:name w:val="C25745CFF8AB4B6A93FC1E337073DBE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9">
    <w:name w:val="2C150CEFC5634947A1A1EDC498C500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9">
    <w:name w:val="E4A0D6701F6245288E8BE2F93FEC56E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9">
    <w:name w:val="CAF310125CCB46B4996CDAECC1D1D38C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9">
    <w:name w:val="29BB826FBF634276B817642501B91000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9">
    <w:name w:val="6D988225A37E48DF99C7AEBAA507DDD2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9">
    <w:name w:val="AAE72A3170E949E9BBBFD668FAB8BD1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">
    <w:name w:val="F8E4348217334E03880974F6A02097AB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9">
    <w:name w:val="4A413DD9BEF9405E8AA8F1072CC964C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9">
    <w:name w:val="E42C8FAA5E7C4FAFB4400A20646179E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9">
    <w:name w:val="CEFE8B9964234555B684B56D2CB128D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9">
    <w:name w:val="02847FBAB1E540089A68759470B89C1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9">
    <w:name w:val="43EA32F40BCC4F4D8DEF157ADBFD2DD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9">
    <w:name w:val="0E9F3CFFF26C44758F39BDCA92251F2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9">
    <w:name w:val="B905644DEA8542C5A747A7B6806B988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9">
    <w:name w:val="297C495B5708485F942017FC9966DBA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9">
    <w:name w:val="E0A3AF15D59A4A1A93D0B986C6F364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">
    <w:name w:val="932EFE89C9894F4D9C6B6F4FBAE54A02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">
    <w:name w:val="6B47FE32437943F384D6DAB48BD22E9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">
    <w:name w:val="94BDA7AB97A14916A4DF0B016004EC8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">
    <w:name w:val="3FE48BC81EB841FCA75FC8D53496480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">
    <w:name w:val="AD7F265A81D24D909B59C2DB137DFD47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">
    <w:name w:val="3E984A2196194C9686112F25ADCCB42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9">
    <w:name w:val="957A4F0C3358430F8CFA670DC2606FF6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9">
    <w:name w:val="0A11DEF9E62F4F93BA135EF3213CC417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0">
    <w:name w:val="C8F1420B45BF4B7DB820692EDB513C5410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0">
    <w:name w:val="17962B6B4C0745228CBD600929D54AE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0">
    <w:name w:val="36E0C3ACA3774C66ABCCAA964310E52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0">
    <w:name w:val="7E0FBECC78BE479D8997FECADC8E620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0">
    <w:name w:val="9B301DD9B7DE4536A274F9B9581B332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0">
    <w:name w:val="291E35CCE03744D4870D796ED04720F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0">
    <w:name w:val="CA93D63043FD44ACADE617945F75DA3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0">
    <w:name w:val="97494FC19862466199EAE283901D62E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0">
    <w:name w:val="6D5D36E9D5434852B6327BD0E727D17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0">
    <w:name w:val="E0C3C8FE039E4153858528ADB70E857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0">
    <w:name w:val="D809C22FDE1C4417AB2CEE22EB5AF5B7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0">
    <w:name w:val="F76981A3E1504C4C890CDFA49522D4DE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0">
    <w:name w:val="7B3F21A1610345DBA526269F2DDF89DC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0">
    <w:name w:val="1D1F57F69EA942EE92921583E4736B3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0">
    <w:name w:val="315A3C485ECA4D7E86160A605C68D01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0">
    <w:name w:val="17E1DBD0B9C747E690459DFC94A1FBF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0">
    <w:name w:val="C25745CFF8AB4B6A93FC1E337073DBE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0">
    <w:name w:val="2C150CEFC5634947A1A1EDC498C500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0">
    <w:name w:val="E4A0D6701F6245288E8BE2F93FEC56E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0">
    <w:name w:val="CAF310125CCB46B4996CDAECC1D1D38C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0">
    <w:name w:val="29BB826FBF634276B817642501B91000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0">
    <w:name w:val="6D988225A37E48DF99C7AEBAA507DDD2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0">
    <w:name w:val="AAE72A3170E949E9BBBFD668FAB8BD1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">
    <w:name w:val="F8E4348217334E03880974F6A02097AB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0">
    <w:name w:val="4A413DD9BEF9405E8AA8F1072CC964C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0">
    <w:name w:val="E42C8FAA5E7C4FAFB4400A20646179E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0">
    <w:name w:val="CEFE8B9964234555B684B56D2CB128D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0">
    <w:name w:val="02847FBAB1E540089A68759470B89C1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0">
    <w:name w:val="43EA32F40BCC4F4D8DEF157ADBFD2DD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0">
    <w:name w:val="0E9F3CFFF26C44758F39BDCA92251F2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0">
    <w:name w:val="B905644DEA8542C5A747A7B6806B988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0">
    <w:name w:val="297C495B5708485F942017FC9966DBA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0">
    <w:name w:val="E0A3AF15D59A4A1A93D0B986C6F364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">
    <w:name w:val="932EFE89C9894F4D9C6B6F4FBAE54A02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">
    <w:name w:val="6B47FE32437943F384D6DAB48BD22E9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">
    <w:name w:val="94BDA7AB97A14916A4DF0B016004EC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">
    <w:name w:val="3FE48BC81EB841FCA75FC8D53496480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">
    <w:name w:val="AD7F265A81D24D909B59C2DB137DFD47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">
    <w:name w:val="3E984A2196194C9686112F25ADCCB42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0">
    <w:name w:val="957A4F0C3358430F8CFA670DC2606FF6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0">
    <w:name w:val="0A11DEF9E62F4F93BA135EF3213CC417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1">
    <w:name w:val="C8F1420B45BF4B7DB820692EDB513C5411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1">
    <w:name w:val="17962B6B4C0745228CBD600929D54AE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1">
    <w:name w:val="36E0C3ACA3774C66ABCCAA964310E52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1">
    <w:name w:val="7E0FBECC78BE479D8997FECADC8E620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1">
    <w:name w:val="9B301DD9B7DE4536A274F9B9581B332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1">
    <w:name w:val="291E35CCE03744D4870D796ED04720F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1">
    <w:name w:val="CA93D63043FD44ACADE617945F75DA3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1">
    <w:name w:val="97494FC19862466199EAE283901D62E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1">
    <w:name w:val="6D5D36E9D5434852B6327BD0E727D17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1">
    <w:name w:val="E0C3C8FE039E4153858528ADB70E857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1">
    <w:name w:val="D809C22FDE1C4417AB2CEE22EB5AF5B7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1">
    <w:name w:val="F76981A3E1504C4C890CDFA49522D4DE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1">
    <w:name w:val="7B3F21A1610345DBA526269F2DDF89DC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1">
    <w:name w:val="1D1F57F69EA942EE92921583E4736B3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1">
    <w:name w:val="315A3C485ECA4D7E86160A605C68D01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1">
    <w:name w:val="17E1DBD0B9C747E690459DFC94A1FBF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1">
    <w:name w:val="C25745CFF8AB4B6A93FC1E337073DBE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1">
    <w:name w:val="2C150CEFC5634947A1A1EDC498C500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1">
    <w:name w:val="E4A0D6701F6245288E8BE2F93FEC56E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1">
    <w:name w:val="CAF310125CCB46B4996CDAECC1D1D38C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1">
    <w:name w:val="29BB826FBF634276B817642501B91000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1">
    <w:name w:val="6D988225A37E48DF99C7AEBAA507DDD2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1">
    <w:name w:val="AAE72A3170E949E9BBBFD668FAB8BD1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">
    <w:name w:val="F8E4348217334E03880974F6A02097AB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1">
    <w:name w:val="4A413DD9BEF9405E8AA8F1072CC964C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1">
    <w:name w:val="E42C8FAA5E7C4FAFB4400A20646179E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1">
    <w:name w:val="CEFE8B9964234555B684B56D2CB128D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1">
    <w:name w:val="02847FBAB1E540089A68759470B89C1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1">
    <w:name w:val="43EA32F40BCC4F4D8DEF157ADBFD2DD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1">
    <w:name w:val="0E9F3CFFF26C44758F39BDCA92251F2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1">
    <w:name w:val="B905644DEA8542C5A747A7B6806B988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1">
    <w:name w:val="297C495B5708485F942017FC9966DBA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1">
    <w:name w:val="E0A3AF15D59A4A1A93D0B986C6F364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">
    <w:name w:val="932EFE89C9894F4D9C6B6F4FBAE54A02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">
    <w:name w:val="6B47FE32437943F384D6DAB48BD22E9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">
    <w:name w:val="94BDA7AB97A14916A4DF0B016004EC8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">
    <w:name w:val="3FE48BC81EB841FCA75FC8D53496480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">
    <w:name w:val="AD7F265A81D24D909B59C2DB137DFD47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">
    <w:name w:val="3E984A2196194C9686112F25ADCCB42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1">
    <w:name w:val="957A4F0C3358430F8CFA670DC2606FF6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1">
    <w:name w:val="0A11DEF9E62F4F93BA135EF3213CC417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B48C217B1CE4461A48CB8D15063E180">
    <w:name w:val="3B48C217B1CE4461A48CB8D15063E180"/>
    <w:rsid w:val="00A85D8C"/>
  </w:style>
  <w:style w:type="paragraph" w:customStyle="1" w:styleId="DE01F8DFA154430BB754DC202492B796">
    <w:name w:val="DE01F8DFA154430BB754DC202492B796"/>
    <w:rsid w:val="00A85D8C"/>
  </w:style>
  <w:style w:type="paragraph" w:customStyle="1" w:styleId="FB51900E003942BF950BD96F8F59EB90">
    <w:name w:val="FB51900E003942BF950BD96F8F59EB90"/>
    <w:rsid w:val="00A85D8C"/>
  </w:style>
  <w:style w:type="paragraph" w:customStyle="1" w:styleId="DA6BF3889B884151AFE5B30CC56D8C12">
    <w:name w:val="DA6BF3889B884151AFE5B30CC56D8C12"/>
    <w:rsid w:val="00A85D8C"/>
  </w:style>
  <w:style w:type="paragraph" w:customStyle="1" w:styleId="B337A6BD0B48484A9B36F89E8212AC7E">
    <w:name w:val="B337A6BD0B48484A9B36F89E8212AC7E"/>
    <w:rsid w:val="00A85D8C"/>
  </w:style>
  <w:style w:type="paragraph" w:customStyle="1" w:styleId="FC3F7E0E94F24AA280A510C873C8DB17">
    <w:name w:val="FC3F7E0E94F24AA280A510C873C8DB17"/>
    <w:rsid w:val="00A85D8C"/>
  </w:style>
  <w:style w:type="paragraph" w:customStyle="1" w:styleId="22AF29DFFC794A479C81DA49C8D5264B">
    <w:name w:val="22AF29DFFC794A479C81DA49C8D5264B"/>
    <w:rsid w:val="00A85D8C"/>
  </w:style>
  <w:style w:type="paragraph" w:customStyle="1" w:styleId="BBE829CFB2F048408C46441796FE0BD1">
    <w:name w:val="BBE829CFB2F048408C46441796FE0BD1"/>
    <w:rsid w:val="00A85D8C"/>
  </w:style>
  <w:style w:type="paragraph" w:customStyle="1" w:styleId="CBD79C634E27489093959B26BD9C1BB7">
    <w:name w:val="CBD79C634E27489093959B26BD9C1BB7"/>
    <w:rsid w:val="00A85D8C"/>
  </w:style>
  <w:style w:type="paragraph" w:customStyle="1" w:styleId="28EFF4FD4B2A40BF8834AEB7DA71CB10">
    <w:name w:val="28EFF4FD4B2A40BF8834AEB7DA71CB10"/>
    <w:rsid w:val="00A85D8C"/>
  </w:style>
  <w:style w:type="paragraph" w:customStyle="1" w:styleId="C8F1420B45BF4B7DB820692EDB513C5412">
    <w:name w:val="C8F1420B45BF4B7DB820692EDB513C5412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2">
    <w:name w:val="17962B6B4C0745228CBD600929D54AE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2">
    <w:name w:val="36E0C3ACA3774C66ABCCAA964310E52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2">
    <w:name w:val="7E0FBECC78BE479D8997FECADC8E620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2">
    <w:name w:val="9B301DD9B7DE4536A274F9B9581B332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2">
    <w:name w:val="291E35CCE03744D4870D796ED04720F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2">
    <w:name w:val="CA93D63043FD44ACADE617945F75DA3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2">
    <w:name w:val="97494FC19862466199EAE283901D62E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2">
    <w:name w:val="6D5D36E9D5434852B6327BD0E727D17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2">
    <w:name w:val="E0C3C8FE039E4153858528ADB70E857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2">
    <w:name w:val="D809C22FDE1C4417AB2CEE22EB5AF5B7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2">
    <w:name w:val="F76981A3E1504C4C890CDFA49522D4DE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2">
    <w:name w:val="7B3F21A1610345DBA526269F2DDF89DC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2">
    <w:name w:val="1D1F57F69EA942EE92921583E4736B3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2">
    <w:name w:val="315A3C485ECA4D7E86160A605C68D01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2">
    <w:name w:val="17E1DBD0B9C747E690459DFC94A1FBF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2">
    <w:name w:val="C25745CFF8AB4B6A93FC1E337073DBE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2">
    <w:name w:val="2C150CEFC5634947A1A1EDC498C500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2">
    <w:name w:val="E4A0D6701F6245288E8BE2F93FEC56E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2">
    <w:name w:val="CAF310125CCB46B4996CDAECC1D1D38C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2">
    <w:name w:val="29BB826FBF634276B817642501B91000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2">
    <w:name w:val="6D988225A37E48DF99C7AEBAA507DDD2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2">
    <w:name w:val="AAE72A3170E949E9BBBFD668FAB8BD1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">
    <w:name w:val="F8E4348217334E03880974F6A02097AB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2">
    <w:name w:val="4A413DD9BEF9405E8AA8F1072CC964C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2">
    <w:name w:val="E42C8FAA5E7C4FAFB4400A20646179E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2">
    <w:name w:val="CEFE8B9964234555B684B56D2CB128D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2">
    <w:name w:val="02847FBAB1E540089A68759470B89C1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2">
    <w:name w:val="43EA32F40BCC4F4D8DEF157ADBFD2DD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2">
    <w:name w:val="0E9F3CFFF26C44758F39BDCA92251F2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2">
    <w:name w:val="B905644DEA8542C5A747A7B6806B988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2">
    <w:name w:val="297C495B5708485F942017FC9966DBA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2">
    <w:name w:val="E0A3AF15D59A4A1A93D0B986C6F364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">
    <w:name w:val="932EFE89C9894F4D9C6B6F4FBAE54A02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">
    <w:name w:val="6B47FE32437943F384D6DAB48BD22E9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">
    <w:name w:val="94BDA7AB97A14916A4DF0B016004EC8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">
    <w:name w:val="3FE48BC81EB841FCA75FC8D53496480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">
    <w:name w:val="AD7F265A81D24D909B59C2DB137DFD47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">
    <w:name w:val="3E984A2196194C9686112F25ADCCB42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2">
    <w:name w:val="957A4F0C3358430F8CFA670DC2606FF6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2">
    <w:name w:val="0A11DEF9E62F4F93BA135EF3213CC417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D619-699C-432B-80D5-5AEC1791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organizację stażu</Template>
  <TotalTime>0</TotalTime>
  <Pages>8</Pages>
  <Words>2005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ewelina.pirek</dc:creator>
  <cp:keywords/>
  <dc:description/>
  <cp:lastModifiedBy>Ewa Grzankowska</cp:lastModifiedBy>
  <cp:revision>2</cp:revision>
  <cp:lastPrinted>2025-07-09T08:26:00Z</cp:lastPrinted>
  <dcterms:created xsi:type="dcterms:W3CDTF">2025-07-09T08:41:00Z</dcterms:created>
  <dcterms:modified xsi:type="dcterms:W3CDTF">2025-07-09T08:41:00Z</dcterms:modified>
</cp:coreProperties>
</file>