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Pr="00157A5B" w:rsidRDefault="00F64002" w:rsidP="007107C0">
      <w:pPr>
        <w:rPr>
          <w:rFonts w:ascii="Arial" w:hAnsi="Arial" w:cs="Arial"/>
          <w:b/>
          <w:bCs/>
          <w:sz w:val="2"/>
        </w:rPr>
      </w:pPr>
    </w:p>
    <w:p w:rsidR="00F64002" w:rsidRDefault="002B1264" w:rsidP="007107C0">
      <w:pPr>
        <w:rPr>
          <w:rFonts w:ascii="Arial" w:hAnsi="Arial" w:cs="Arial"/>
          <w:b/>
          <w:bCs/>
        </w:rPr>
      </w:pPr>
      <w:r w:rsidRPr="0069018A">
        <w:rPr>
          <w:noProof/>
        </w:rPr>
        <w:drawing>
          <wp:inline distT="0" distB="0" distL="0" distR="0" wp14:anchorId="1B1163CB" wp14:editId="052E1CD2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 w:rsidR="005714B0">
        <w:rPr>
          <w:rFonts w:asciiTheme="minorHAnsi" w:hAnsiTheme="minorHAnsi" w:cstheme="minorHAnsi"/>
          <w:bCs/>
          <w:sz w:val="22"/>
          <w:szCs w:val="18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2"/>
          <w:szCs w:val="18"/>
        </w:rPr>
        <w:t>Załącznik nr 1</w:t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5D71D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261C9C" w:rsidRDefault="00261C9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7F48ED" w:rsidRDefault="007F48ED" w:rsidP="007F48ED">
      <w:pPr>
        <w:rPr>
          <w:rFonts w:asciiTheme="minorHAnsi" w:eastAsia="Lucida Sans Unicode" w:hAnsiTheme="minorHAnsi" w:cstheme="minorHAnsi"/>
          <w:bCs/>
          <w:kern w:val="1"/>
          <w:sz w:val="22"/>
          <w:szCs w:val="18"/>
          <w:lang w:val="x-none"/>
        </w:rPr>
      </w:pPr>
    </w:p>
    <w:p w:rsidR="007F48ED" w:rsidRPr="007F48ED" w:rsidRDefault="007F48ED" w:rsidP="007F48E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……............................................</w:t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</w:p>
    <w:p w:rsidR="007F48ED" w:rsidRDefault="00C74F99" w:rsidP="00731B12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 xml:space="preserve">    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</w:rPr>
        <w:t>(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pieczęć</w:t>
      </w:r>
      <w:r w:rsidR="007F48ED"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Organizatora</w:t>
      </w:r>
      <w:r w:rsidR="007F48ED" w:rsidRPr="007107C0">
        <w:rPr>
          <w:rFonts w:asciiTheme="minorHAnsi" w:hAnsiTheme="minorHAnsi" w:cstheme="minorHAnsi"/>
          <w:sz w:val="22"/>
          <w:szCs w:val="18"/>
        </w:rPr>
        <w:t>)</w:t>
      </w:r>
    </w:p>
    <w:p w:rsidR="00261C9C" w:rsidRPr="00731B12" w:rsidRDefault="00261C9C" w:rsidP="00731B12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</w:p>
    <w:p w:rsidR="007F48ED" w:rsidRPr="005714B0" w:rsidRDefault="007F48ED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714B0">
        <w:rPr>
          <w:rFonts w:asciiTheme="minorHAnsi" w:hAnsiTheme="minorHAnsi" w:cstheme="minorHAnsi"/>
          <w:b/>
          <w:bCs/>
          <w:sz w:val="26"/>
          <w:szCs w:val="26"/>
        </w:rPr>
        <w:t>PROGRAM STAŻU</w:t>
      </w:r>
    </w:p>
    <w:p w:rsidR="00261C9C" w:rsidRPr="005D71DC" w:rsidRDefault="00261C9C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Nazwa zawodu zgodnie z klasyfikacją zawodów i specjalności na rynku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2055687921"/>
            <w:placeholder>
              <w:docPart w:val="4358E5C189714193B7F5DB18C221C558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714B0" w:rsidP="005714B0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  <w:p w:rsidR="006C2F96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826558515"/>
            <w:placeholder>
              <w:docPart w:val="6F9A7631EF9643C39B2A9891AE015F62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60FE5" w:rsidP="00560FE5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6C2F96" w:rsidTr="00935CC4"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Miejsce odbywania stażu</w:t>
            </w:r>
          </w:p>
          <w:p w:rsidR="006C2F96" w:rsidRPr="006C2F96" w:rsidRDefault="008E774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i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(proszę podać</w:t>
            </w:r>
            <w:r w:rsidR="00451959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 xml:space="preserve"> </w:t>
            </w:r>
            <w:r w:rsidR="006C2F96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dokładny adres lub adresy – w przypadku stażu odbywanego w formie hybrydowej)</w:t>
            </w:r>
          </w:p>
        </w:tc>
        <w:tc>
          <w:tcPr>
            <w:tcW w:w="5953" w:type="dxa"/>
            <w:shd w:val="clear" w:color="auto" w:fill="FFFFFF" w:themeFill="background1"/>
          </w:tcPr>
          <w:p w:rsidR="00731B12" w:rsidRPr="00560FE5" w:rsidRDefault="00560FE5" w:rsidP="008E7746">
            <w:pPr>
              <w:pStyle w:val="Akapitzlist"/>
              <w:numPr>
                <w:ilvl w:val="0"/>
                <w:numId w:val="3"/>
              </w:numPr>
              <w:tabs>
                <w:tab w:val="left" w:pos="3615"/>
              </w:tabs>
              <w:ind w:left="176" w:hanging="176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104153293"/>
                <w:placeholder>
                  <w:docPart w:val="15EBC39A5D3346628FA06B8EAD9569B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560FE5">
                  <w:rPr>
                    <w:rStyle w:val="Tekstzastpczy"/>
                    <w:rFonts w:asciiTheme="minorHAnsi" w:eastAsiaTheme="minorHAnsi" w:hAnsiTheme="minorHAnsi" w:cstheme="minorHAnsi"/>
                  </w:rPr>
                  <w:t xml:space="preserve"> </w:t>
                </w:r>
              </w:sdtContent>
            </w:sdt>
          </w:p>
          <w:p w:rsidR="00731B12" w:rsidRPr="00560FE5" w:rsidRDefault="00731B12" w:rsidP="00560FE5">
            <w:pPr>
              <w:tabs>
                <w:tab w:val="left" w:pos="3615"/>
              </w:tabs>
              <w:rPr>
                <w:rFonts w:asciiTheme="minorHAnsi" w:hAnsiTheme="minorHAnsi" w:cstheme="minorHAnsi"/>
              </w:rPr>
            </w:pPr>
          </w:p>
          <w:p w:rsidR="00560FE5" w:rsidRPr="00560FE5" w:rsidRDefault="00F17938" w:rsidP="00560FE5">
            <w:pPr>
              <w:pStyle w:val="Akapitzlist"/>
              <w:numPr>
                <w:ilvl w:val="0"/>
                <w:numId w:val="3"/>
              </w:numPr>
              <w:tabs>
                <w:tab w:val="left" w:pos="3615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3325854"/>
                <w:placeholder>
                  <w:docPart w:val="03A89AB6CEC44572BEE52C6040283280"/>
                </w:placeholder>
                <w:showingPlcHdr/>
              </w:sdtPr>
              <w:sdtEndPr/>
              <w:sdtContent>
                <w:r w:rsidR="00560FE5" w:rsidRPr="00560FE5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040789" w:rsidRPr="00731B12" w:rsidRDefault="00040789" w:rsidP="00731B12">
            <w:pPr>
              <w:pStyle w:val="Akapitzlist"/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E7613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Komórka organizacyjna</w:t>
            </w:r>
          </w:p>
          <w:p w:rsid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173646218"/>
            <w:placeholder>
              <w:docPart w:val="487F1C3F892E488DAAB22824ADBBC02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3" w:type="dxa"/>
                <w:shd w:val="clear" w:color="auto" w:fill="FFFFFF" w:themeFill="background1"/>
              </w:tcPr>
              <w:p w:rsidR="006C2F96" w:rsidRPr="00560FE5" w:rsidRDefault="00E76139" w:rsidP="00E76139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560FE5">
                  <w:rPr>
                    <w:rStyle w:val="Tekstzastpczy"/>
                    <w:rFonts w:asciiTheme="minorHAnsi" w:eastAsiaTheme="minorHAnsi" w:hAnsiTheme="minorHAnsi" w:cstheme="minorHAnsi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76139" w:rsidTr="00935CC4">
        <w:tc>
          <w:tcPr>
            <w:tcW w:w="4390" w:type="dxa"/>
          </w:tcPr>
          <w:p w:rsidR="007866FC" w:rsidRPr="005C2922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Forma stażu</w:t>
            </w:r>
          </w:p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(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proszę 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zaznacz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yć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jedną z trzech form </w:t>
            </w:r>
            <w:r w:rsidR="005C2922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realizacji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stażu oraz 5 dni tygodnia odbywania stażu)</w:t>
            </w:r>
          </w:p>
        </w:tc>
        <w:tc>
          <w:tcPr>
            <w:tcW w:w="5953" w:type="dxa"/>
            <w:shd w:val="clear" w:color="auto" w:fill="FFFFFF" w:themeFill="background1"/>
          </w:tcPr>
          <w:p w:rsidR="00E76139" w:rsidRP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8850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stacjonarna</w:t>
            </w:r>
            <w:r w:rsidR="005D71DC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 xml:space="preserve"> (w tym praca w terenie)</w:t>
            </w:r>
          </w:p>
          <w:p w:rsid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4960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8159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wtorek</w:t>
            </w:r>
          </w:p>
          <w:p w:rsid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20124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9231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9581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piątek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18"/>
                  <w:lang w:eastAsia="ar-SA"/>
                </w:rPr>
                <w:id w:val="119141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sobota</w:t>
            </w:r>
          </w:p>
          <w:p w:rsidR="00E76139" w:rsidRDefault="007866FC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r>
              <w:rPr>
                <w:rFonts w:ascii="Calibri" w:hAnsi="Calibri" w:cs="Calibri"/>
                <w:sz w:val="22"/>
                <w:szCs w:val="18"/>
                <w:lang w:eastAsia="ar-SA"/>
              </w:rPr>
              <w:t>_______________________________________</w:t>
            </w:r>
          </w:p>
          <w:p w:rsidR="00E76139" w:rsidRP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-3592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hybrydowa</w:t>
            </w:r>
          </w:p>
          <w:p w:rsidR="00E76139" w:rsidRPr="00C74F99" w:rsidRDefault="00E76139" w:rsidP="00E76139">
            <w:pPr>
              <w:tabs>
                <w:tab w:val="center" w:pos="2514"/>
                <w:tab w:val="left" w:pos="3165"/>
              </w:tabs>
              <w:spacing w:line="276" w:lineRule="auto"/>
              <w:jc w:val="both"/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stacjonarnie:</w:t>
            </w:r>
          </w:p>
          <w:p w:rsid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822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12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1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89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18"/>
                  <w:lang w:eastAsia="ar-SA"/>
                </w:rPr>
                <w:id w:val="5441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czwartek       </w:t>
            </w:r>
          </w:p>
          <w:p w:rsidR="00E76139" w:rsidRPr="00E76139" w:rsidRDefault="00F17938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7185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818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E76139" w:rsidRPr="00E76139" w:rsidRDefault="00E76139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</w:p>
          <w:p w:rsidR="00E76139" w:rsidRPr="00E76139" w:rsidRDefault="00E76139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3075"/>
              </w:tabs>
              <w:spacing w:line="276" w:lineRule="auto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18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zdalnie:</w:t>
            </w:r>
          </w:p>
          <w:p w:rsidR="007866FC" w:rsidRDefault="00F17938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0575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F17938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18"/>
                  <w:lang w:eastAsia="ar-SA"/>
                </w:rPr>
                <w:id w:val="180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czwartek       </w:t>
            </w:r>
          </w:p>
          <w:p w:rsidR="00E76139" w:rsidRDefault="00E76139" w:rsidP="007866FC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7866FC" w:rsidRPr="007866FC" w:rsidRDefault="00F17938" w:rsidP="007866FC">
            <w:pPr>
              <w:tabs>
                <w:tab w:val="left" w:pos="1410"/>
                <w:tab w:val="left" w:pos="1545"/>
              </w:tabs>
              <w:spacing w:line="276" w:lineRule="auto"/>
              <w:jc w:val="both"/>
              <w:rPr>
                <w:rFonts w:eastAsiaTheme="minorHAnsi"/>
                <w:color w:val="808080"/>
                <w:sz w:val="24"/>
                <w:u w:val="single"/>
                <w:lang w:eastAsia="ar-SA"/>
              </w:rPr>
            </w:pPr>
            <w:sdt>
              <w:sdtPr>
                <w:rPr>
                  <w:rFonts w:eastAsiaTheme="minorHAnsi"/>
                  <w:color w:val="808080"/>
                  <w:sz w:val="24"/>
                  <w:u w:val="single"/>
                  <w:lang w:eastAsia="ar-SA"/>
                </w:rPr>
                <w:id w:val="-14784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7866FC">
                  <w:rPr>
                    <w:rFonts w:ascii="MS Gothic" w:eastAsia="MS Gothic" w:hAnsi="MS Gothic" w:hint="eastAsia"/>
                    <w:color w:val="808080"/>
                    <w:sz w:val="24"/>
                    <w:u w:val="single"/>
                    <w:lang w:eastAsia="ar-SA"/>
                  </w:rPr>
                  <w:t>☐</w:t>
                </w:r>
              </w:sdtContent>
            </w:sdt>
            <w:r w:rsidR="007866FC" w:rsidRPr="007866FC">
              <w:rPr>
                <w:rFonts w:eastAsiaTheme="minorHAnsi"/>
                <w:color w:val="808080"/>
                <w:sz w:val="24"/>
                <w:u w:val="single"/>
                <w:lang w:eastAsia="ar-SA"/>
              </w:rPr>
              <w:t xml:space="preserve"> </w:t>
            </w:r>
            <w:r w:rsidR="007866FC" w:rsidRPr="002E5E1A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u w:val="single"/>
                <w:lang w:eastAsia="ar-SA"/>
              </w:rPr>
              <w:t>zdalna</w:t>
            </w:r>
          </w:p>
          <w:p w:rsidR="007866FC" w:rsidRDefault="00F17938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3335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335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F17938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3729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18"/>
                  <w:lang w:eastAsia="ar-SA"/>
                </w:rPr>
                <w:id w:val="-4309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czwartek       </w:t>
            </w:r>
          </w:p>
          <w:p w:rsidR="00E76139" w:rsidRPr="005D71DC" w:rsidRDefault="00F17938" w:rsidP="005D71D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7997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7536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</w:tc>
      </w:tr>
      <w:tr w:rsidR="00E76139" w:rsidTr="00935CC4">
        <w:trPr>
          <w:cantSplit/>
          <w:trHeight w:hRule="exact" w:val="805"/>
        </w:trPr>
        <w:tc>
          <w:tcPr>
            <w:tcW w:w="4390" w:type="dxa"/>
          </w:tcPr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Godziny odbywania stażu</w:t>
            </w:r>
          </w:p>
          <w:p w:rsidR="005C2922" w:rsidRP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E76139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83783209"/>
                <w:placeholder>
                  <w:docPart w:val="9C2F6B68D1854426AF1D8E87D9DD1672"/>
                </w:placeholder>
                <w:showingPlcHdr/>
              </w:sdtPr>
              <w:sdtEndPr/>
              <w:sdtContent>
                <w:r w:rsidR="005D71DC"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20887598"/>
                <w:placeholder>
                  <w:docPart w:val="116C63F1B7084216B1B51353EBB4B74F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</w:p>
          <w:p w:rsidR="005714B0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74441570"/>
                <w:placeholder>
                  <w:docPart w:val="E5EF6F730E624414954E9242EFEA6237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68611047"/>
                <w:placeholder>
                  <w:docPart w:val="B3131D4A7EE8444E90D4A45AAEFB26DF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</w:p>
        </w:tc>
      </w:tr>
    </w:tbl>
    <w:p w:rsidR="00F24267" w:rsidRDefault="00F24267">
      <w:r>
        <w:br w:type="page"/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2693"/>
      </w:tblGrid>
      <w:tr w:rsidR="00040789" w:rsidTr="00935CC4">
        <w:trPr>
          <w:trHeight w:hRule="exact" w:val="578"/>
        </w:trPr>
        <w:tc>
          <w:tcPr>
            <w:tcW w:w="4390" w:type="dxa"/>
            <w:vMerge w:val="restart"/>
          </w:tcPr>
          <w:p w:rsidR="00040789" w:rsidRDefault="00040789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 xml:space="preserve">Dane dotyczące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714B0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Pr="005C2922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260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</w:t>
            </w:r>
          </w:p>
        </w:tc>
        <w:tc>
          <w:tcPr>
            <w:tcW w:w="2693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</w:tc>
      </w:tr>
      <w:tr w:rsidR="00040789" w:rsidTr="00935CC4">
        <w:trPr>
          <w:trHeight w:hRule="exact" w:val="805"/>
        </w:trPr>
        <w:tc>
          <w:tcPr>
            <w:tcW w:w="4390" w:type="dxa"/>
            <w:vMerge/>
          </w:tcPr>
          <w:p w:rsidR="00040789" w:rsidRPr="00400948" w:rsidRDefault="0004078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1200900225"/>
            <w:placeholder>
              <w:docPart w:val="59D76AB77E804518BB374725B9CB3F13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18"/>
            </w:rPr>
            <w:id w:val="-1006668859"/>
            <w:placeholder>
              <w:docPart w:val="803200F56A1948898E30A5140F565D2E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400948" w:rsidTr="00F24267">
        <w:trPr>
          <w:trHeight w:hRule="exact" w:val="805"/>
        </w:trPr>
        <w:tc>
          <w:tcPr>
            <w:tcW w:w="4390" w:type="dxa"/>
          </w:tcPr>
          <w:p w:rsidR="00400948" w:rsidRDefault="00400948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Nr tel</w:t>
            </w:r>
            <w:r w:rsidR="005C2922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efonu</w:t>
            </w: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C2922" w:rsidRPr="005C2922" w:rsidRDefault="005C2922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796972275"/>
            <w:placeholder>
              <w:docPart w:val="D8E17568EE0843E49F294B81130DA034"/>
            </w:placeholder>
            <w:showingPlcHdr/>
          </w:sdtPr>
          <w:sdtEndPr/>
          <w:sdtContent>
            <w:tc>
              <w:tcPr>
                <w:tcW w:w="5953" w:type="dxa"/>
                <w:gridSpan w:val="2"/>
              </w:tcPr>
              <w:p w:rsidR="00400948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:rsidR="00261C9C" w:rsidRDefault="00261C9C" w:rsidP="00400948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</w:p>
    <w:p w:rsidR="00163E21" w:rsidRDefault="00163E21" w:rsidP="00400948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>Uwaga!</w:t>
      </w:r>
    </w:p>
    <w:p w:rsidR="00400948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Opiekun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stażysty</w:t>
      </w:r>
      <w:r w:rsidRPr="007107C0">
        <w:rPr>
          <w:rFonts w:asciiTheme="minorHAnsi" w:hAnsiTheme="minorHAnsi" w:cstheme="minorHAnsi"/>
          <w:sz w:val="22"/>
          <w:szCs w:val="18"/>
        </w:rPr>
        <w:t xml:space="preserve"> może jednocześnie sprawować opiekę nad nie więcej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niż 3 osobami odbywającymi staż.</w:t>
      </w:r>
    </w:p>
    <w:p w:rsidR="00400948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A86074">
        <w:rPr>
          <w:rFonts w:asciiTheme="minorHAnsi" w:hAnsiTheme="minorHAnsi" w:cstheme="minorHAnsi"/>
          <w:sz w:val="22"/>
          <w:szCs w:val="18"/>
          <w:lang w:val="pl-PL"/>
        </w:rPr>
        <w:t>Wszystkie czynności związane z ryzykiem finansowym będą wykonywane pod kontrolą opiekuna.</w:t>
      </w:r>
    </w:p>
    <w:p w:rsidR="00400948" w:rsidRPr="00A86074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A86074">
        <w:rPr>
          <w:rFonts w:asciiTheme="minorHAnsi" w:hAnsiTheme="minorHAnsi" w:cstheme="minorHAnsi"/>
          <w:sz w:val="22"/>
          <w:szCs w:val="18"/>
          <w:lang w:val="pl-PL"/>
        </w:rPr>
        <w:t>Organizator</w:t>
      </w:r>
      <w:r w:rsidRPr="00A86074">
        <w:rPr>
          <w:rFonts w:asciiTheme="minorHAnsi" w:hAnsiTheme="minorHAnsi" w:cstheme="minorHAnsi"/>
          <w:sz w:val="22"/>
          <w:szCs w:val="18"/>
        </w:rPr>
        <w:t xml:space="preserve"> po zakończeniu stażu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,</w:t>
      </w:r>
      <w:r w:rsidRPr="00A86074">
        <w:rPr>
          <w:rFonts w:asciiTheme="minorHAnsi" w:hAnsiTheme="minorHAnsi" w:cstheme="minorHAnsi"/>
          <w:sz w:val="22"/>
          <w:szCs w:val="18"/>
        </w:rPr>
        <w:t xml:space="preserve"> wystawi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osobie</w:t>
      </w:r>
      <w:r w:rsidRPr="00A86074">
        <w:rPr>
          <w:rFonts w:asciiTheme="minorHAnsi" w:hAnsiTheme="minorHAnsi" w:cstheme="minorHAnsi"/>
          <w:sz w:val="22"/>
          <w:szCs w:val="18"/>
        </w:rPr>
        <w:t xml:space="preserve"> 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skierowanej </w:t>
      </w:r>
      <w:r w:rsidRPr="00A86074">
        <w:rPr>
          <w:rFonts w:asciiTheme="minorHAnsi" w:hAnsiTheme="minorHAnsi" w:cstheme="minorHAnsi"/>
          <w:sz w:val="22"/>
          <w:szCs w:val="18"/>
        </w:rPr>
        <w:t>w terminie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Pr="00A86074">
        <w:rPr>
          <w:rFonts w:asciiTheme="minorHAnsi" w:hAnsiTheme="minorHAnsi" w:cstheme="minorHAnsi"/>
          <w:sz w:val="22"/>
          <w:szCs w:val="18"/>
        </w:rPr>
        <w:t>7 dni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od jego zakończenia,</w:t>
      </w:r>
      <w:r w:rsidRPr="00A86074">
        <w:rPr>
          <w:rFonts w:asciiTheme="minorHAnsi" w:hAnsiTheme="minorHAnsi" w:cstheme="minorHAnsi"/>
          <w:sz w:val="22"/>
          <w:szCs w:val="18"/>
        </w:rPr>
        <w:t xml:space="preserve"> opinię zawierającą informacje o zadaniach realizowanych przez 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stażystę</w:t>
      </w:r>
      <w:r w:rsidRPr="00A86074">
        <w:rPr>
          <w:rFonts w:asciiTheme="minorHAnsi" w:hAnsiTheme="minorHAnsi" w:cstheme="minorHAnsi"/>
          <w:sz w:val="22"/>
          <w:szCs w:val="18"/>
        </w:rPr>
        <w:t xml:space="preserve"> oraz nabytych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kwalifikacjach/ </w:t>
      </w:r>
      <w:r w:rsidRPr="00A86074">
        <w:rPr>
          <w:rFonts w:asciiTheme="minorHAnsi" w:hAnsiTheme="minorHAnsi" w:cstheme="minorHAnsi"/>
          <w:sz w:val="22"/>
          <w:szCs w:val="18"/>
        </w:rPr>
        <w:t>umiejętnościach zawodowych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.</w:t>
      </w:r>
    </w:p>
    <w:p w:rsidR="00400948" w:rsidRPr="008E159F" w:rsidRDefault="00400948" w:rsidP="00400948">
      <w:pPr>
        <w:pStyle w:val="Tekstpodstawowy"/>
        <w:spacing w:after="0"/>
        <w:ind w:right="142"/>
        <w:jc w:val="both"/>
        <w:rPr>
          <w:rFonts w:ascii="Arial" w:hAnsi="Arial" w:cs="Arial"/>
          <w:sz w:val="16"/>
          <w:szCs w:val="16"/>
          <w:lang w:val="pl-PL"/>
        </w:rPr>
      </w:pPr>
    </w:p>
    <w:p w:rsidR="007F48ED" w:rsidRPr="00F24267" w:rsidRDefault="00400948" w:rsidP="00F24267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Wypełniając obowiązek prawny ciążący na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dministratorze zobowiązuję Organizatora do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przekazania, otrzymanej od Administratora, osobie 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wskazanej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jako opiekun stażu, klauzuli i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nformac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nej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4267" w:rsidRPr="00F24267">
        <w:rPr>
          <w:rFonts w:asciiTheme="minorHAnsi" w:hAnsiTheme="minorHAnsi" w:cstheme="minorHAnsi"/>
          <w:b/>
          <w:bCs/>
          <w:sz w:val="22"/>
          <w:szCs w:val="22"/>
        </w:rPr>
        <w:t>o przetwarzaniu danych</w:t>
      </w:r>
      <w:r w:rsidR="00F24267"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osobowych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znajdującej się również na stronie internetowej www.piotrkowtrybunalski.praca.gov.pl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98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F48ED" w:rsidTr="00F24267">
        <w:trPr>
          <w:cantSplit/>
          <w:trHeight w:hRule="exact" w:val="5103"/>
        </w:trPr>
        <w:tc>
          <w:tcPr>
            <w:tcW w:w="10485" w:type="dxa"/>
          </w:tcPr>
          <w:p w:rsidR="00C74F99" w:rsidRPr="00F24267" w:rsidRDefault="005D71DC" w:rsidP="00E0537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Zakres zadań wykonywanych przez </w:t>
            </w:r>
            <w:r w:rsidR="00AA1E33"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t>Stażystę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18"/>
              </w:rPr>
              <w:id w:val="81493197"/>
              <w:placeholder>
                <w:docPart w:val="7F449F9FDE53459FA50311D77791941E"/>
              </w:placeholder>
              <w15:color w:val="FFFF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18"/>
                  </w:rPr>
                  <w:id w:val="1509327787"/>
                  <w:placeholder>
                    <w:docPart w:val="DefaultPlaceholder_1081868574"/>
                  </w:placeholder>
                </w:sdtPr>
                <w:sdtContent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24267" w:rsidRPr="00F17938" w:rsidRDefault="00F17938" w:rsidP="00F24267">
                    <w:pPr>
                      <w:rPr>
                        <w:rFonts w:eastAsiaTheme="minorHAnsi"/>
                        <w:color w:val="808080"/>
                      </w:rPr>
                    </w:pPr>
                  </w:p>
                </w:sdtContent>
              </w:sdt>
            </w:sdtContent>
          </w:sdt>
          <w:p w:rsidR="00F24267" w:rsidRDefault="00F24267" w:rsidP="00F24267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7F48ED" w:rsidRDefault="007F48ED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5D71DC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261C9C" w:rsidRDefault="00261C9C" w:rsidP="008E7746">
      <w:pPr>
        <w:rPr>
          <w:rFonts w:asciiTheme="minorHAnsi" w:hAnsiTheme="minorHAnsi" w:cstheme="minorHAnsi"/>
          <w:bCs/>
          <w:sz w:val="22"/>
          <w:szCs w:val="18"/>
        </w:rPr>
      </w:pPr>
    </w:p>
    <w:p w:rsidR="00F24267" w:rsidRDefault="00F24267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261C9C" w:rsidP="00AA1E33">
      <w:pPr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  <w:t xml:space="preserve">          </w:t>
      </w:r>
      <w:r w:rsidR="00F24267">
        <w:rPr>
          <w:rFonts w:asciiTheme="minorHAnsi" w:hAnsiTheme="minorHAnsi" w:cstheme="minorHAnsi"/>
          <w:bCs/>
          <w:sz w:val="22"/>
          <w:szCs w:val="18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18"/>
        </w:rPr>
        <w:t xml:space="preserve">  ………………………………………………………….</w:t>
      </w:r>
    </w:p>
    <w:p w:rsidR="005D71DC" w:rsidRDefault="00F17938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-2066546573"/>
          <w:placeholder>
            <w:docPart w:val="82E2E7A29B114551A39761E1173EE859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  <w:r w:rsidR="005D71DC" w:rsidRPr="007107C0">
        <w:rPr>
          <w:rFonts w:asciiTheme="minorHAnsi" w:hAnsiTheme="minorHAnsi" w:cstheme="minorHAnsi"/>
          <w:sz w:val="22"/>
          <w:szCs w:val="18"/>
        </w:rPr>
        <w:t xml:space="preserve">               </w:t>
      </w:r>
      <w:r w:rsidR="00AA1E33">
        <w:rPr>
          <w:rFonts w:asciiTheme="minorHAnsi" w:hAnsiTheme="minorHAnsi" w:cstheme="minorHAnsi"/>
          <w:sz w:val="22"/>
          <w:szCs w:val="18"/>
        </w:rPr>
        <w:t xml:space="preserve">                                       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               </w:t>
      </w:r>
      <w:r w:rsidR="00F24267">
        <w:rPr>
          <w:rFonts w:asciiTheme="minorHAnsi" w:hAnsiTheme="minorHAnsi" w:cstheme="minorHAnsi"/>
          <w:sz w:val="22"/>
          <w:szCs w:val="18"/>
        </w:rPr>
        <w:t xml:space="preserve">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18"/>
          </w:rPr>
          <w:id w:val="-1824348141"/>
          <w:placeholder>
            <w:docPart w:val="BBDD85244760442C92BA642CD9FDCCA6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</w:p>
    <w:p w:rsidR="00AA1E33" w:rsidRPr="00AA1E33" w:rsidRDefault="00AA1E33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__________________________________________________________________________________</w:t>
      </w:r>
      <w:r w:rsidR="00F24267">
        <w:rPr>
          <w:rFonts w:asciiTheme="minorHAnsi" w:hAnsiTheme="minorHAnsi" w:cstheme="minorHAnsi"/>
          <w:sz w:val="22"/>
          <w:szCs w:val="18"/>
        </w:rPr>
        <w:t>___________</w:t>
      </w:r>
    </w:p>
    <w:p w:rsidR="005D71DC" w:rsidRPr="007107C0" w:rsidRDefault="005D71DC" w:rsidP="00F24267">
      <w:pPr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W</w:t>
      </w:r>
      <w:r w:rsidR="00AA1E33">
        <w:rPr>
          <w:rFonts w:asciiTheme="minorHAnsi" w:hAnsiTheme="minorHAnsi" w:cstheme="minorHAnsi"/>
          <w:b/>
          <w:sz w:val="22"/>
          <w:szCs w:val="18"/>
        </w:rPr>
        <w:t>ypełnia Powiatowy Urząd Pracy</w:t>
      </w:r>
    </w:p>
    <w:p w:rsidR="005D71DC" w:rsidRPr="007F7211" w:rsidRDefault="005D71DC" w:rsidP="00F24267">
      <w:pPr>
        <w:rPr>
          <w:rFonts w:ascii="Arial" w:hAnsi="Arial" w:cs="Arial"/>
          <w:sz w:val="24"/>
          <w:szCs w:val="24"/>
        </w:rPr>
      </w:pP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Okres odbywa</w:t>
      </w:r>
      <w:r>
        <w:rPr>
          <w:rFonts w:asciiTheme="minorHAnsi" w:hAnsiTheme="minorHAnsi" w:cstheme="minorHAnsi"/>
          <w:sz w:val="22"/>
          <w:szCs w:val="18"/>
        </w:rPr>
        <w:t>nia stażu od dnia 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</w:t>
      </w:r>
      <w:r>
        <w:rPr>
          <w:rFonts w:asciiTheme="minorHAnsi" w:hAnsiTheme="minorHAnsi" w:cstheme="minorHAnsi"/>
          <w:sz w:val="22"/>
          <w:szCs w:val="18"/>
        </w:rPr>
        <w:t>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........................... do dnia ............................................</w:t>
      </w:r>
      <w:r>
        <w:rPr>
          <w:rFonts w:asciiTheme="minorHAnsi" w:hAnsiTheme="minorHAnsi" w:cstheme="minorHAnsi"/>
          <w:sz w:val="22"/>
          <w:szCs w:val="18"/>
        </w:rPr>
        <w:t>...</w:t>
      </w:r>
      <w:r w:rsidRPr="007107C0">
        <w:rPr>
          <w:rFonts w:asciiTheme="minorHAnsi" w:hAnsiTheme="minorHAnsi" w:cstheme="minorHAnsi"/>
          <w:sz w:val="22"/>
          <w:szCs w:val="18"/>
        </w:rPr>
        <w:t>......</w:t>
      </w:r>
      <w:r w:rsidR="00F24267">
        <w:rPr>
          <w:rFonts w:asciiTheme="minorHAnsi" w:hAnsiTheme="minorHAnsi" w:cstheme="minorHAnsi"/>
          <w:sz w:val="22"/>
          <w:szCs w:val="18"/>
        </w:rPr>
        <w:t>............</w:t>
      </w: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zgodnie z umową nr .</w:t>
      </w:r>
      <w:r>
        <w:rPr>
          <w:rFonts w:asciiTheme="minorHAnsi" w:hAnsiTheme="minorHAnsi" w:cstheme="minorHAnsi"/>
          <w:sz w:val="22"/>
          <w:szCs w:val="18"/>
        </w:rPr>
        <w:t>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</w:t>
      </w:r>
      <w:r>
        <w:rPr>
          <w:rFonts w:asciiTheme="minorHAnsi" w:hAnsiTheme="minorHAnsi" w:cstheme="minorHAnsi"/>
          <w:sz w:val="22"/>
          <w:szCs w:val="18"/>
        </w:rPr>
        <w:t>...</w:t>
      </w:r>
      <w:r w:rsidRPr="007107C0">
        <w:rPr>
          <w:rFonts w:asciiTheme="minorHAnsi" w:hAnsiTheme="minorHAnsi" w:cstheme="minorHAnsi"/>
          <w:sz w:val="22"/>
          <w:szCs w:val="18"/>
        </w:rPr>
        <w:t>................</w:t>
      </w:r>
      <w:r>
        <w:rPr>
          <w:rFonts w:asciiTheme="minorHAnsi" w:hAnsiTheme="minorHAnsi" w:cstheme="minorHAnsi"/>
          <w:sz w:val="22"/>
          <w:szCs w:val="18"/>
        </w:rPr>
        <w:t>.............</w:t>
      </w:r>
      <w:r w:rsidRPr="007107C0">
        <w:rPr>
          <w:rFonts w:asciiTheme="minorHAnsi" w:hAnsiTheme="minorHAnsi" w:cstheme="minorHAnsi"/>
          <w:sz w:val="22"/>
          <w:szCs w:val="18"/>
        </w:rPr>
        <w:t>z dnia .........................</w:t>
      </w:r>
      <w:r>
        <w:rPr>
          <w:rFonts w:asciiTheme="minorHAnsi" w:hAnsiTheme="minorHAnsi" w:cstheme="minorHAnsi"/>
          <w:sz w:val="22"/>
          <w:szCs w:val="18"/>
        </w:rPr>
        <w:t>............................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  <w:r w:rsidR="00F24267">
        <w:rPr>
          <w:rFonts w:asciiTheme="minorHAnsi" w:hAnsiTheme="minorHAnsi" w:cstheme="minorHAnsi"/>
          <w:sz w:val="22"/>
          <w:szCs w:val="18"/>
        </w:rPr>
        <w:t>............</w:t>
      </w: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</w:t>
      </w:r>
      <w:r w:rsidR="00AA1E33">
        <w:rPr>
          <w:rFonts w:asciiTheme="minorHAnsi" w:hAnsiTheme="minorHAnsi" w:cstheme="minorHAnsi"/>
          <w:sz w:val="22"/>
          <w:szCs w:val="18"/>
        </w:rPr>
        <w:t>mię i nazwisko Stażysty</w:t>
      </w:r>
      <w:r w:rsidRPr="007107C0">
        <w:rPr>
          <w:rFonts w:asciiTheme="minorHAnsi" w:hAnsiTheme="minorHAnsi" w:cstheme="minorHAnsi"/>
          <w:sz w:val="22"/>
          <w:szCs w:val="18"/>
        </w:rPr>
        <w:t>.………………………………………</w:t>
      </w:r>
      <w:r>
        <w:rPr>
          <w:rFonts w:asciiTheme="minorHAnsi" w:hAnsiTheme="minorHAnsi" w:cstheme="minorHAnsi"/>
          <w:sz w:val="22"/>
          <w:szCs w:val="18"/>
        </w:rPr>
        <w:t>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</w:t>
      </w:r>
      <w:r w:rsidR="00AA1E33">
        <w:rPr>
          <w:rFonts w:asciiTheme="minorHAnsi" w:hAnsiTheme="minorHAnsi" w:cstheme="minorHAnsi"/>
          <w:sz w:val="22"/>
          <w:szCs w:val="18"/>
        </w:rPr>
        <w:t>………………</w:t>
      </w:r>
      <w:r w:rsidR="00F24267">
        <w:rPr>
          <w:rFonts w:asciiTheme="minorHAnsi" w:hAnsiTheme="minorHAnsi" w:cstheme="minorHAnsi"/>
          <w:sz w:val="22"/>
          <w:szCs w:val="18"/>
        </w:rPr>
        <w:t>…………..</w:t>
      </w:r>
    </w:p>
    <w:p w:rsidR="007F7211" w:rsidRPr="00AA1E33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lastRenderedPageBreak/>
        <w:t>Dat</w:t>
      </w:r>
      <w:r>
        <w:rPr>
          <w:rFonts w:asciiTheme="minorHAnsi" w:hAnsiTheme="minorHAnsi" w:cstheme="minorHAnsi"/>
          <w:sz w:val="22"/>
          <w:szCs w:val="18"/>
        </w:rPr>
        <w:t xml:space="preserve">a </w:t>
      </w:r>
      <w:r w:rsidRPr="007107C0">
        <w:rPr>
          <w:rFonts w:asciiTheme="minorHAnsi" w:hAnsiTheme="minorHAnsi" w:cstheme="minorHAnsi"/>
          <w:sz w:val="22"/>
          <w:szCs w:val="18"/>
        </w:rPr>
        <w:t>urodzenia.……………</w:t>
      </w:r>
      <w:r>
        <w:rPr>
          <w:rFonts w:asciiTheme="minorHAnsi" w:hAnsiTheme="minorHAnsi" w:cstheme="minorHAnsi"/>
          <w:sz w:val="22"/>
          <w:szCs w:val="18"/>
        </w:rPr>
        <w:t>…………………..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18"/>
        </w:rPr>
        <w:t>……………………………………</w:t>
      </w:r>
      <w:r w:rsidR="00F24267">
        <w:rPr>
          <w:rFonts w:asciiTheme="minorHAnsi" w:hAnsiTheme="minorHAnsi" w:cstheme="minorHAnsi"/>
          <w:sz w:val="22"/>
          <w:szCs w:val="18"/>
        </w:rPr>
        <w:t>……………</w:t>
      </w:r>
    </w:p>
    <w:sectPr w:rsidR="007F7211" w:rsidRPr="00AA1E33" w:rsidSect="00F242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D3" w:rsidRDefault="005659D3" w:rsidP="00D96916">
      <w:r>
        <w:separator/>
      </w:r>
    </w:p>
  </w:endnote>
  <w:endnote w:type="continuationSeparator" w:id="0">
    <w:p w:rsidR="005659D3" w:rsidRDefault="005659D3" w:rsidP="00D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D3" w:rsidRDefault="005659D3" w:rsidP="00D96916">
      <w:r>
        <w:separator/>
      </w:r>
    </w:p>
  </w:footnote>
  <w:footnote w:type="continuationSeparator" w:id="0">
    <w:p w:rsidR="005659D3" w:rsidRDefault="005659D3" w:rsidP="00D9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75F"/>
    <w:multiLevelType w:val="hybridMultilevel"/>
    <w:tmpl w:val="A8F07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2071"/>
    <w:multiLevelType w:val="multilevel"/>
    <w:tmpl w:val="4B0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66313"/>
    <w:multiLevelType w:val="singleLevel"/>
    <w:tmpl w:val="624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</w:abstractNum>
  <w:abstractNum w:abstractNumId="3" w15:restartNumberingAfterBreak="0">
    <w:nsid w:val="1F0C3585"/>
    <w:multiLevelType w:val="hybridMultilevel"/>
    <w:tmpl w:val="EFCA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F6960"/>
    <w:multiLevelType w:val="hybridMultilevel"/>
    <w:tmpl w:val="2FDE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dBVv7G8QGSxM51sonUzQoc5NXreZNonm6+vM1en8wudCSEWM7nlc8lbphwXRPRNrLCaYU1YhPFqXnIXkpQvhNA==" w:salt="ny7z1LcXl3dAbLEYuYit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3"/>
    <w:rsid w:val="00040789"/>
    <w:rsid w:val="00041DB3"/>
    <w:rsid w:val="000B54A1"/>
    <w:rsid w:val="000F1138"/>
    <w:rsid w:val="000F3EAE"/>
    <w:rsid w:val="00157A5B"/>
    <w:rsid w:val="00163E21"/>
    <w:rsid w:val="00215A42"/>
    <w:rsid w:val="002369EE"/>
    <w:rsid w:val="00261C9C"/>
    <w:rsid w:val="002814F9"/>
    <w:rsid w:val="002B1264"/>
    <w:rsid w:val="002E5E1A"/>
    <w:rsid w:val="002F7687"/>
    <w:rsid w:val="00397AAE"/>
    <w:rsid w:val="00400948"/>
    <w:rsid w:val="00441481"/>
    <w:rsid w:val="00451959"/>
    <w:rsid w:val="004B55FC"/>
    <w:rsid w:val="00527722"/>
    <w:rsid w:val="00560FE5"/>
    <w:rsid w:val="005659D3"/>
    <w:rsid w:val="005714B0"/>
    <w:rsid w:val="005759CB"/>
    <w:rsid w:val="00585579"/>
    <w:rsid w:val="005C2922"/>
    <w:rsid w:val="005D71DC"/>
    <w:rsid w:val="00683801"/>
    <w:rsid w:val="00690E82"/>
    <w:rsid w:val="0069234E"/>
    <w:rsid w:val="006A21EB"/>
    <w:rsid w:val="006C2F96"/>
    <w:rsid w:val="006E4C48"/>
    <w:rsid w:val="007107C0"/>
    <w:rsid w:val="00731B12"/>
    <w:rsid w:val="00756353"/>
    <w:rsid w:val="007568BD"/>
    <w:rsid w:val="007866FC"/>
    <w:rsid w:val="00792F1E"/>
    <w:rsid w:val="007F46EA"/>
    <w:rsid w:val="007F48ED"/>
    <w:rsid w:val="007F7211"/>
    <w:rsid w:val="00894396"/>
    <w:rsid w:val="008E159F"/>
    <w:rsid w:val="008E7746"/>
    <w:rsid w:val="008F0F77"/>
    <w:rsid w:val="00935CC4"/>
    <w:rsid w:val="009A53B2"/>
    <w:rsid w:val="009D7BF0"/>
    <w:rsid w:val="00A33BAC"/>
    <w:rsid w:val="00A86074"/>
    <w:rsid w:val="00A9420A"/>
    <w:rsid w:val="00A967DD"/>
    <w:rsid w:val="00AA1E33"/>
    <w:rsid w:val="00AF24E8"/>
    <w:rsid w:val="00AF6719"/>
    <w:rsid w:val="00B30EAF"/>
    <w:rsid w:val="00C24770"/>
    <w:rsid w:val="00C36D42"/>
    <w:rsid w:val="00C625C0"/>
    <w:rsid w:val="00C74F99"/>
    <w:rsid w:val="00CB5F05"/>
    <w:rsid w:val="00CD2CF2"/>
    <w:rsid w:val="00D81820"/>
    <w:rsid w:val="00D96916"/>
    <w:rsid w:val="00DC095C"/>
    <w:rsid w:val="00DD593C"/>
    <w:rsid w:val="00DE2CA7"/>
    <w:rsid w:val="00DF0597"/>
    <w:rsid w:val="00E0537F"/>
    <w:rsid w:val="00E44CFB"/>
    <w:rsid w:val="00E76139"/>
    <w:rsid w:val="00F17938"/>
    <w:rsid w:val="00F24267"/>
    <w:rsid w:val="00F63991"/>
    <w:rsid w:val="00F64002"/>
    <w:rsid w:val="00FC7578"/>
    <w:rsid w:val="00FE07CB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A94982-9D64-4996-8C5A-F220B27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C2F96"/>
    <w:rPr>
      <w:color w:val="808080"/>
    </w:rPr>
  </w:style>
  <w:style w:type="paragraph" w:styleId="Akapitzlist">
    <w:name w:val="List Paragraph"/>
    <w:basedOn w:val="Normalny"/>
    <w:uiPriority w:val="34"/>
    <w:qFormat/>
    <w:rsid w:val="006C2F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61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61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welina%20K\WNIOSEK%202025\Szablon%20Word\Program%20sta&#380;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8E5C189714193B7F5DB18C221C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1B9E0-89C2-45ED-8DF0-BCBEA3599719}"/>
      </w:docPartPr>
      <w:docPartBody>
        <w:p w:rsidR="00F451DA" w:rsidRDefault="00F451DA" w:rsidP="00F451DA">
          <w:pPr>
            <w:pStyle w:val="4358E5C189714193B7F5DB18C221C55813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6F9A7631EF9643C39B2A9891AE015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667C2-6420-445E-87E7-B1A03B99B00D}"/>
      </w:docPartPr>
      <w:docPartBody>
        <w:p w:rsidR="00F451DA" w:rsidRDefault="00F451DA" w:rsidP="00F451DA">
          <w:pPr>
            <w:pStyle w:val="6F9A7631EF9643C39B2A9891AE015F62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5EBC39A5D3346628FA06B8EAD956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F29AD-E492-498A-8360-6EDC15F1D51B}"/>
      </w:docPartPr>
      <w:docPartBody>
        <w:p w:rsidR="00F451DA" w:rsidRDefault="00F451DA" w:rsidP="00F451DA">
          <w:pPr>
            <w:pStyle w:val="15EBC39A5D3346628FA06B8EAD9569B413"/>
          </w:pPr>
          <w:r w:rsidRPr="00560FE5">
            <w:rPr>
              <w:rStyle w:val="Tekstzastpczy"/>
              <w:rFonts w:asciiTheme="minorHAnsi" w:eastAsiaTheme="minorHAnsi" w:hAnsiTheme="minorHAnsi" w:cstheme="minorHAnsi"/>
            </w:rPr>
            <w:t xml:space="preserve"> </w:t>
          </w:r>
        </w:p>
      </w:docPartBody>
    </w:docPart>
    <w:docPart>
      <w:docPartPr>
        <w:name w:val="03A89AB6CEC44572BEE52C6040283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ED32B-7737-4D87-9357-8C5CFC4CB521}"/>
      </w:docPartPr>
      <w:docPartBody>
        <w:p w:rsidR="00F451DA" w:rsidRDefault="00F451DA" w:rsidP="00F451DA">
          <w:pPr>
            <w:pStyle w:val="03A89AB6CEC44572BEE52C604028328013"/>
          </w:pPr>
          <w:r w:rsidRPr="00560FE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87F1C3F892E488DAAB22824ADBBC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0FF05-6825-48C1-8DB1-EDB6ED8D8FA9}"/>
      </w:docPartPr>
      <w:docPartBody>
        <w:p w:rsidR="00F451DA" w:rsidRDefault="00F451DA" w:rsidP="00F451DA">
          <w:pPr>
            <w:pStyle w:val="487F1C3F892E488DAAB22824ADBBC02513"/>
          </w:pPr>
          <w:r w:rsidRPr="00560FE5">
            <w:rPr>
              <w:rStyle w:val="Tekstzastpczy"/>
              <w:rFonts w:asciiTheme="minorHAnsi" w:eastAsiaTheme="minorHAnsi" w:hAnsiTheme="minorHAnsi" w:cstheme="minorHAnsi"/>
            </w:rPr>
            <w:t xml:space="preserve"> </w:t>
          </w:r>
        </w:p>
      </w:docPartBody>
    </w:docPart>
    <w:docPart>
      <w:docPartPr>
        <w:name w:val="9C2F6B68D1854426AF1D8E87D9DD1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8ACE7-5BD3-4A04-9C76-9D141B19F0C8}"/>
      </w:docPartPr>
      <w:docPartBody>
        <w:p w:rsidR="00F451DA" w:rsidRDefault="00F451DA" w:rsidP="00F451DA">
          <w:pPr>
            <w:pStyle w:val="9C2F6B68D1854426AF1D8E87D9DD1672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16C63F1B7084216B1B51353EBB4B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27B77-F5E0-4F31-8123-EBCBCC6FE751}"/>
      </w:docPartPr>
      <w:docPartBody>
        <w:p w:rsidR="00F451DA" w:rsidRDefault="00F451DA" w:rsidP="00F451DA">
          <w:pPr>
            <w:pStyle w:val="116C63F1B7084216B1B51353EBB4B74F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5EF6F730E624414954E9242EFEA6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397D6-A290-4862-A7EA-58D9BB5A2BBD}"/>
      </w:docPartPr>
      <w:docPartBody>
        <w:p w:rsidR="00F451DA" w:rsidRDefault="00F451DA" w:rsidP="00F451DA">
          <w:pPr>
            <w:pStyle w:val="E5EF6F730E624414954E9242EFEA6237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131D4A7EE8444E90D4A45AAEFB2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B92B0-280B-4884-9131-94A9A9419686}"/>
      </w:docPartPr>
      <w:docPartBody>
        <w:p w:rsidR="00F451DA" w:rsidRDefault="00F451DA" w:rsidP="00F451DA">
          <w:pPr>
            <w:pStyle w:val="B3131D4A7EE8444E90D4A45AAEFB26DF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9D76AB77E804518BB374725B9CB3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2E96A-3C68-4EED-AF68-5EDDB8047D09}"/>
      </w:docPartPr>
      <w:docPartBody>
        <w:p w:rsidR="00F451DA" w:rsidRDefault="00F451DA" w:rsidP="00F451DA">
          <w:pPr>
            <w:pStyle w:val="59D76AB77E804518BB374725B9CB3F13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803200F56A1948898E30A5140F565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C1ECD-4F49-4B78-B319-EF12A0DF795A}"/>
      </w:docPartPr>
      <w:docPartBody>
        <w:p w:rsidR="00F451DA" w:rsidRDefault="00F451DA" w:rsidP="00F451DA">
          <w:pPr>
            <w:pStyle w:val="803200F56A1948898E30A5140F565D2E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D8E17568EE0843E49F294B81130DA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21428-F972-44DF-A3D0-0CE919A1B3DE}"/>
      </w:docPartPr>
      <w:docPartBody>
        <w:p w:rsidR="00F451DA" w:rsidRDefault="00F451DA" w:rsidP="00F451DA">
          <w:pPr>
            <w:pStyle w:val="D8E17568EE0843E49F294B81130DA0341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F449F9FDE53459FA50311D777919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F9CC4-7149-445F-AE04-74E68A82C393}"/>
      </w:docPartPr>
      <w:docPartBody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</w:t>
          </w: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  <w:p w:rsidR="00F451DA" w:rsidRDefault="00F451DA" w:rsidP="00F451DA">
          <w:pPr>
            <w:pStyle w:val="7F449F9FDE53459FA50311D77791941E12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82E2E7A29B114551A39761E1173EE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86522-295B-41A3-B88C-394F12091F3A}"/>
      </w:docPartPr>
      <w:docPartBody>
        <w:p w:rsidR="00F451DA" w:rsidRDefault="00F451DA" w:rsidP="00F451DA">
          <w:pPr>
            <w:pStyle w:val="82E2E7A29B114551A39761E1173EE85913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BBDD85244760442C92BA642CD9FDC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064B3-2CE1-4285-8A59-DE634B3274BE}"/>
      </w:docPartPr>
      <w:docPartBody>
        <w:p w:rsidR="00F451DA" w:rsidRDefault="00F451DA" w:rsidP="00F451DA">
          <w:pPr>
            <w:pStyle w:val="BBDD85244760442C92BA642CD9FDCCA613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BB697-5857-4235-81D9-0D3E1AC98D23}"/>
      </w:docPartPr>
      <w:docPartBody>
        <w:p w:rsidR="00000000" w:rsidRDefault="00F451DA">
          <w:r w:rsidRPr="00E043A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A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58E5C189714193B7F5DB18C221C558">
    <w:name w:val="4358E5C189714193B7F5DB18C221C558"/>
  </w:style>
  <w:style w:type="character" w:styleId="Tekstzastpczy">
    <w:name w:val="Placeholder Text"/>
    <w:basedOn w:val="Domylnaczcionkaakapitu"/>
    <w:uiPriority w:val="99"/>
    <w:semiHidden/>
    <w:rsid w:val="00F451DA"/>
    <w:rPr>
      <w:color w:val="808080"/>
    </w:rPr>
  </w:style>
  <w:style w:type="paragraph" w:customStyle="1" w:styleId="6F9A7631EF9643C39B2A9891AE015F62">
    <w:name w:val="6F9A7631EF9643C39B2A9891AE015F62"/>
  </w:style>
  <w:style w:type="paragraph" w:customStyle="1" w:styleId="15EBC39A5D3346628FA06B8EAD9569B4">
    <w:name w:val="15EBC39A5D3346628FA06B8EAD9569B4"/>
  </w:style>
  <w:style w:type="paragraph" w:customStyle="1" w:styleId="03A89AB6CEC44572BEE52C6040283280">
    <w:name w:val="03A89AB6CEC44572BEE52C6040283280"/>
  </w:style>
  <w:style w:type="paragraph" w:customStyle="1" w:styleId="487F1C3F892E488DAAB22824ADBBC025">
    <w:name w:val="487F1C3F892E488DAAB22824ADBBC025"/>
  </w:style>
  <w:style w:type="paragraph" w:customStyle="1" w:styleId="9C2F6B68D1854426AF1D8E87D9DD1672">
    <w:name w:val="9C2F6B68D1854426AF1D8E87D9DD1672"/>
  </w:style>
  <w:style w:type="paragraph" w:customStyle="1" w:styleId="116C63F1B7084216B1B51353EBB4B74F">
    <w:name w:val="116C63F1B7084216B1B51353EBB4B74F"/>
  </w:style>
  <w:style w:type="paragraph" w:customStyle="1" w:styleId="E5EF6F730E624414954E9242EFEA6237">
    <w:name w:val="E5EF6F730E624414954E9242EFEA6237"/>
  </w:style>
  <w:style w:type="paragraph" w:customStyle="1" w:styleId="B3131D4A7EE8444E90D4A45AAEFB26DF">
    <w:name w:val="B3131D4A7EE8444E90D4A45AAEFB26DF"/>
  </w:style>
  <w:style w:type="paragraph" w:customStyle="1" w:styleId="59D76AB77E804518BB374725B9CB3F13">
    <w:name w:val="59D76AB77E804518BB374725B9CB3F13"/>
  </w:style>
  <w:style w:type="paragraph" w:customStyle="1" w:styleId="803200F56A1948898E30A5140F565D2E">
    <w:name w:val="803200F56A1948898E30A5140F565D2E"/>
  </w:style>
  <w:style w:type="paragraph" w:customStyle="1" w:styleId="D8E17568EE0843E49F294B81130DA034">
    <w:name w:val="D8E17568EE0843E49F294B81130DA034"/>
  </w:style>
  <w:style w:type="paragraph" w:customStyle="1" w:styleId="7F449F9FDE53459FA50311D77791941E">
    <w:name w:val="7F449F9FDE53459FA50311D77791941E"/>
  </w:style>
  <w:style w:type="paragraph" w:customStyle="1" w:styleId="82E2E7A29B114551A39761E1173EE859">
    <w:name w:val="82E2E7A29B114551A39761E1173EE859"/>
  </w:style>
  <w:style w:type="paragraph" w:customStyle="1" w:styleId="BBDD85244760442C92BA642CD9FDCCA6">
    <w:name w:val="BBDD85244760442C92BA642CD9FDCCA6"/>
  </w:style>
  <w:style w:type="paragraph" w:customStyle="1" w:styleId="4358E5C189714193B7F5DB18C221C5581">
    <w:name w:val="4358E5C189714193B7F5DB18C221C558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">
    <w:name w:val="6F9A7631EF9643C39B2A9891AE015F6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">
    <w:name w:val="15EBC39A5D3346628FA06B8EAD9569B4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">
    <w:name w:val="03A89AB6CEC44572BEE52C6040283280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">
    <w:name w:val="487F1C3F892E488DAAB22824ADBBC025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">
    <w:name w:val="9C2F6B68D1854426AF1D8E87D9DD167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">
    <w:name w:val="116C63F1B7084216B1B51353EBB4B74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">
    <w:name w:val="E5EF6F730E624414954E9242EFEA6237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">
    <w:name w:val="B3131D4A7EE8444E90D4A45AAEFB26D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">
    <w:name w:val="59D76AB77E804518BB374725B9CB3F13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">
    <w:name w:val="803200F56A1948898E30A5140F565D2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">
    <w:name w:val="D8E17568EE0843E49F294B81130DA034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">
    <w:name w:val="7F449F9FDE53459FA50311D77791941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">
    <w:name w:val="82E2E7A29B114551A39761E1173EE859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">
    <w:name w:val="BBDD85244760442C92BA642CD9FDCCA6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">
    <w:name w:val="4358E5C189714193B7F5DB18C221C558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">
    <w:name w:val="6F9A7631EF9643C39B2A9891AE015F6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2">
    <w:name w:val="15EBC39A5D3346628FA06B8EAD9569B4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2">
    <w:name w:val="03A89AB6CEC44572BEE52C6040283280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">
    <w:name w:val="487F1C3F892E488DAAB22824ADBBC025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">
    <w:name w:val="9C2F6B68D1854426AF1D8E87D9DD167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">
    <w:name w:val="116C63F1B7084216B1B51353EBB4B74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">
    <w:name w:val="E5EF6F730E624414954E9242EFEA6237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">
    <w:name w:val="B3131D4A7EE8444E90D4A45AAEFB26D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">
    <w:name w:val="59D76AB77E804518BB374725B9CB3F13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">
    <w:name w:val="803200F56A1948898E30A5140F565D2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">
    <w:name w:val="D8E17568EE0843E49F294B81130DA034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2">
    <w:name w:val="7F449F9FDE53459FA50311D77791941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">
    <w:name w:val="82E2E7A29B114551A39761E1173EE859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">
    <w:name w:val="BBDD85244760442C92BA642CD9FDCCA6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3">
    <w:name w:val="4358E5C189714193B7F5DB18C221C558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3">
    <w:name w:val="6F9A7631EF9643C39B2A9891AE015F6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3">
    <w:name w:val="15EBC39A5D3346628FA06B8EAD9569B4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3">
    <w:name w:val="03A89AB6CEC44572BEE52C6040283280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3">
    <w:name w:val="487F1C3F892E488DAAB22824ADBBC025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3">
    <w:name w:val="9C2F6B68D1854426AF1D8E87D9DD167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3">
    <w:name w:val="116C63F1B7084216B1B51353EBB4B74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3">
    <w:name w:val="E5EF6F730E624414954E9242EFEA6237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3">
    <w:name w:val="B3131D4A7EE8444E90D4A45AAEFB26D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3">
    <w:name w:val="59D76AB77E804518BB374725B9CB3F13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3">
    <w:name w:val="803200F56A1948898E30A5140F565D2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3">
    <w:name w:val="D8E17568EE0843E49F294B81130DA034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3">
    <w:name w:val="7F449F9FDE53459FA50311D77791941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3">
    <w:name w:val="82E2E7A29B114551A39761E1173EE859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3">
    <w:name w:val="BBDD85244760442C92BA642CD9FDCCA6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4">
    <w:name w:val="4358E5C189714193B7F5DB18C221C558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4">
    <w:name w:val="6F9A7631EF9643C39B2A9891AE015F6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4">
    <w:name w:val="15EBC39A5D3346628FA06B8EAD9569B4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4">
    <w:name w:val="03A89AB6CEC44572BEE52C6040283280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4">
    <w:name w:val="487F1C3F892E488DAAB22824ADBBC025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4">
    <w:name w:val="9C2F6B68D1854426AF1D8E87D9DD167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4">
    <w:name w:val="116C63F1B7084216B1B51353EBB4B74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4">
    <w:name w:val="E5EF6F730E624414954E9242EFEA6237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4">
    <w:name w:val="B3131D4A7EE8444E90D4A45AAEFB26D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4">
    <w:name w:val="59D76AB77E804518BB374725B9CB3F13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4">
    <w:name w:val="803200F56A1948898E30A5140F565D2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4">
    <w:name w:val="D8E17568EE0843E49F294B81130DA034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4">
    <w:name w:val="7F449F9FDE53459FA50311D77791941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4">
    <w:name w:val="82E2E7A29B114551A39761E1173EE859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4">
    <w:name w:val="BBDD85244760442C92BA642CD9FDCCA6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5">
    <w:name w:val="4358E5C189714193B7F5DB18C221C558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5">
    <w:name w:val="6F9A7631EF9643C39B2A9891AE015F6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5">
    <w:name w:val="15EBC39A5D3346628FA06B8EAD9569B4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5">
    <w:name w:val="03A89AB6CEC44572BEE52C6040283280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5">
    <w:name w:val="487F1C3F892E488DAAB22824ADBBC025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5">
    <w:name w:val="9C2F6B68D1854426AF1D8E87D9DD167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5">
    <w:name w:val="116C63F1B7084216B1B51353EBB4B74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5">
    <w:name w:val="E5EF6F730E624414954E9242EFEA6237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5">
    <w:name w:val="B3131D4A7EE8444E90D4A45AAEFB26D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5">
    <w:name w:val="59D76AB77E804518BB374725B9CB3F13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5">
    <w:name w:val="803200F56A1948898E30A5140F565D2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5">
    <w:name w:val="D8E17568EE0843E49F294B81130DA034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5">
    <w:name w:val="7F449F9FDE53459FA50311D77791941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5">
    <w:name w:val="82E2E7A29B114551A39761E1173EE859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5">
    <w:name w:val="BBDD85244760442C92BA642CD9FDCCA6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6">
    <w:name w:val="4358E5C189714193B7F5DB18C221C558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6">
    <w:name w:val="6F9A7631EF9643C39B2A9891AE015F6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6">
    <w:name w:val="15EBC39A5D3346628FA06B8EAD9569B4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6">
    <w:name w:val="03A89AB6CEC44572BEE52C6040283280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6">
    <w:name w:val="487F1C3F892E488DAAB22824ADBBC025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6">
    <w:name w:val="9C2F6B68D1854426AF1D8E87D9DD167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6">
    <w:name w:val="116C63F1B7084216B1B51353EBB4B74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6">
    <w:name w:val="E5EF6F730E624414954E9242EFEA6237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6">
    <w:name w:val="B3131D4A7EE8444E90D4A45AAEFB26D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6">
    <w:name w:val="59D76AB77E804518BB374725B9CB3F13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6">
    <w:name w:val="803200F56A1948898E30A5140F565D2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6">
    <w:name w:val="D8E17568EE0843E49F294B81130DA034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6">
    <w:name w:val="7F449F9FDE53459FA50311D77791941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6">
    <w:name w:val="82E2E7A29B114551A39761E1173EE859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6">
    <w:name w:val="BBDD85244760442C92BA642CD9FDCCA6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7">
    <w:name w:val="4358E5C189714193B7F5DB18C221C558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7">
    <w:name w:val="6F9A7631EF9643C39B2A9891AE015F6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7">
    <w:name w:val="15EBC39A5D3346628FA06B8EAD9569B4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7">
    <w:name w:val="03A89AB6CEC44572BEE52C6040283280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7">
    <w:name w:val="487F1C3F892E488DAAB22824ADBBC025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7">
    <w:name w:val="9C2F6B68D1854426AF1D8E87D9DD167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7">
    <w:name w:val="116C63F1B7084216B1B51353EBB4B74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7">
    <w:name w:val="E5EF6F730E624414954E9242EFEA6237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7">
    <w:name w:val="B3131D4A7EE8444E90D4A45AAEFB26D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7">
    <w:name w:val="59D76AB77E804518BB374725B9CB3F13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7">
    <w:name w:val="803200F56A1948898E30A5140F565D2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7">
    <w:name w:val="D8E17568EE0843E49F294B81130DA034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7">
    <w:name w:val="7F449F9FDE53459FA50311D77791941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7">
    <w:name w:val="82E2E7A29B114551A39761E1173EE859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7">
    <w:name w:val="BBDD85244760442C92BA642CD9FDCCA6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8">
    <w:name w:val="4358E5C189714193B7F5DB18C221C558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8">
    <w:name w:val="6F9A7631EF9643C39B2A9891AE015F6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8">
    <w:name w:val="15EBC39A5D3346628FA06B8EAD9569B4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8">
    <w:name w:val="03A89AB6CEC44572BEE52C6040283280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8">
    <w:name w:val="487F1C3F892E488DAAB22824ADBBC025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8">
    <w:name w:val="9C2F6B68D1854426AF1D8E87D9DD167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8">
    <w:name w:val="116C63F1B7084216B1B51353EBB4B74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8">
    <w:name w:val="E5EF6F730E624414954E9242EFEA6237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8">
    <w:name w:val="B3131D4A7EE8444E90D4A45AAEFB26D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8">
    <w:name w:val="59D76AB77E804518BB374725B9CB3F13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8">
    <w:name w:val="803200F56A1948898E30A5140F565D2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8">
    <w:name w:val="D8E17568EE0843E49F294B81130DA034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8">
    <w:name w:val="7F449F9FDE53459FA50311D77791941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8">
    <w:name w:val="82E2E7A29B114551A39761E1173EE859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8">
    <w:name w:val="BBDD85244760442C92BA642CD9FDCCA6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9">
    <w:name w:val="4358E5C189714193B7F5DB18C221C558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9">
    <w:name w:val="6F9A7631EF9643C39B2A9891AE015F6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9">
    <w:name w:val="15EBC39A5D3346628FA06B8EAD9569B4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9">
    <w:name w:val="03A89AB6CEC44572BEE52C6040283280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9">
    <w:name w:val="487F1C3F892E488DAAB22824ADBBC025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9">
    <w:name w:val="9C2F6B68D1854426AF1D8E87D9DD167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9">
    <w:name w:val="116C63F1B7084216B1B51353EBB4B74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9">
    <w:name w:val="E5EF6F730E624414954E9242EFEA6237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9">
    <w:name w:val="B3131D4A7EE8444E90D4A45AAEFB26D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9">
    <w:name w:val="59D76AB77E804518BB374725B9CB3F13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9">
    <w:name w:val="803200F56A1948898E30A5140F565D2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9">
    <w:name w:val="D8E17568EE0843E49F294B81130DA034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9">
    <w:name w:val="7F449F9FDE53459FA50311D77791941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9">
    <w:name w:val="82E2E7A29B114551A39761E1173EE859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9">
    <w:name w:val="BBDD85244760442C92BA642CD9FDCCA6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0">
    <w:name w:val="4358E5C189714193B7F5DB18C221C558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0">
    <w:name w:val="6F9A7631EF9643C39B2A9891AE015F6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0">
    <w:name w:val="15EBC39A5D3346628FA06B8EAD9569B4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0">
    <w:name w:val="03A89AB6CEC44572BEE52C6040283280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0">
    <w:name w:val="487F1C3F892E488DAAB22824ADBBC025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0">
    <w:name w:val="9C2F6B68D1854426AF1D8E87D9DD167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0">
    <w:name w:val="116C63F1B7084216B1B51353EBB4B74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0">
    <w:name w:val="E5EF6F730E624414954E9242EFEA6237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0">
    <w:name w:val="B3131D4A7EE8444E90D4A45AAEFB26D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0">
    <w:name w:val="59D76AB77E804518BB374725B9CB3F13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0">
    <w:name w:val="803200F56A1948898E30A5140F565D2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0">
    <w:name w:val="D8E17568EE0843E49F294B81130DA034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0">
    <w:name w:val="7F449F9FDE53459FA50311D77791941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0">
    <w:name w:val="82E2E7A29B114551A39761E1173EE859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0">
    <w:name w:val="BBDD85244760442C92BA642CD9FDCCA6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1">
    <w:name w:val="4358E5C189714193B7F5DB18C221C558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1">
    <w:name w:val="6F9A7631EF9643C39B2A9891AE015F6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1">
    <w:name w:val="15EBC39A5D3346628FA06B8EAD9569B4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1">
    <w:name w:val="03A89AB6CEC44572BEE52C6040283280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1">
    <w:name w:val="487F1C3F892E488DAAB22824ADBBC025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1">
    <w:name w:val="9C2F6B68D1854426AF1D8E87D9DD167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1">
    <w:name w:val="116C63F1B7084216B1B51353EBB4B74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1">
    <w:name w:val="E5EF6F730E624414954E9242EFEA6237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1">
    <w:name w:val="B3131D4A7EE8444E90D4A45AAEFB26D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1">
    <w:name w:val="59D76AB77E804518BB374725B9CB3F13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1">
    <w:name w:val="803200F56A1948898E30A5140F565D2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1">
    <w:name w:val="D8E17568EE0843E49F294B81130DA034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1">
    <w:name w:val="7F449F9FDE53459FA50311D77791941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1">
    <w:name w:val="82E2E7A29B114551A39761E1173EE859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1">
    <w:name w:val="BBDD85244760442C92BA642CD9FDCCA6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2">
    <w:name w:val="4358E5C189714193B7F5DB18C221C558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2">
    <w:name w:val="6F9A7631EF9643C39B2A9891AE015F6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2">
    <w:name w:val="15EBC39A5D3346628FA06B8EAD9569B4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2">
    <w:name w:val="03A89AB6CEC44572BEE52C6040283280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2">
    <w:name w:val="487F1C3F892E488DAAB22824ADBBC025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2">
    <w:name w:val="9C2F6B68D1854426AF1D8E87D9DD167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2">
    <w:name w:val="116C63F1B7084216B1B51353EBB4B74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2">
    <w:name w:val="E5EF6F730E624414954E9242EFEA6237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2">
    <w:name w:val="B3131D4A7EE8444E90D4A45AAEFB26D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2">
    <w:name w:val="59D76AB77E804518BB374725B9CB3F13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2">
    <w:name w:val="803200F56A1948898E30A5140F565D2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2">
    <w:name w:val="D8E17568EE0843E49F294B81130DA034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2">
    <w:name w:val="7F449F9FDE53459FA50311D77791941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2">
    <w:name w:val="82E2E7A29B114551A39761E1173EE859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2">
    <w:name w:val="BBDD85244760442C92BA642CD9FDCCA6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3">
    <w:name w:val="4358E5C189714193B7F5DB18C221C558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3">
    <w:name w:val="6F9A7631EF9643C39B2A9891AE015F6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3">
    <w:name w:val="15EBC39A5D3346628FA06B8EAD9569B4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3">
    <w:name w:val="03A89AB6CEC44572BEE52C6040283280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3">
    <w:name w:val="487F1C3F892E488DAAB22824ADBBC025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3">
    <w:name w:val="9C2F6B68D1854426AF1D8E87D9DD167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3">
    <w:name w:val="116C63F1B7084216B1B51353EBB4B74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3">
    <w:name w:val="E5EF6F730E624414954E9242EFEA6237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3">
    <w:name w:val="B3131D4A7EE8444E90D4A45AAEFB26D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3">
    <w:name w:val="59D76AB77E804518BB374725B9CB3F13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3">
    <w:name w:val="803200F56A1948898E30A5140F565D2E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3">
    <w:name w:val="D8E17568EE0843E49F294B81130DA034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3">
    <w:name w:val="82E2E7A29B114551A39761E1173EE859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3">
    <w:name w:val="BBDD85244760442C92BA642CD9FDCCA6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F2BE-23B1-4B25-BBA7-295FFDA3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stażu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2025-01-03T14:00:00Z</cp:lastPrinted>
  <dcterms:created xsi:type="dcterms:W3CDTF">2025-07-09T06:47:00Z</dcterms:created>
  <dcterms:modified xsi:type="dcterms:W3CDTF">2025-07-09T06:47:00Z</dcterms:modified>
</cp:coreProperties>
</file>