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BE" w:rsidRPr="003B7721" w:rsidRDefault="006D51BE" w:rsidP="006D51BE">
      <w:pPr>
        <w:shd w:val="clear" w:color="auto" w:fill="FFFFFF"/>
        <w:tabs>
          <w:tab w:val="left" w:leader="dot" w:pos="9216"/>
        </w:tabs>
        <w:rPr>
          <w:rFonts w:ascii="Arial" w:hAnsi="Arial" w:cs="Arial"/>
          <w:sz w:val="18"/>
          <w:szCs w:val="18"/>
        </w:rPr>
      </w:pPr>
    </w:p>
    <w:p w:rsidR="006D51BE" w:rsidRPr="003B7721" w:rsidRDefault="006D51BE" w:rsidP="003B7721">
      <w:pPr>
        <w:shd w:val="clear" w:color="auto" w:fill="FFFFFF"/>
        <w:tabs>
          <w:tab w:val="left" w:leader="dot" w:pos="9216"/>
        </w:tabs>
        <w:jc w:val="right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Piotrków Trybunalski, dnia…………………</w:t>
      </w:r>
    </w:p>
    <w:p w:rsidR="006D51BE" w:rsidRPr="003B7721" w:rsidRDefault="006D51BE" w:rsidP="006D51BE">
      <w:pPr>
        <w:shd w:val="clear" w:color="auto" w:fill="FFFFFF"/>
        <w:tabs>
          <w:tab w:val="left" w:leader="dot" w:pos="9216"/>
        </w:tabs>
        <w:rPr>
          <w:rFonts w:ascii="Arial" w:hAnsi="Arial" w:cs="Arial"/>
          <w:sz w:val="18"/>
          <w:szCs w:val="18"/>
        </w:rPr>
      </w:pPr>
    </w:p>
    <w:p w:rsidR="00896731" w:rsidRPr="003B7721" w:rsidRDefault="00896731" w:rsidP="00142D1B">
      <w:pPr>
        <w:shd w:val="clear" w:color="auto" w:fill="FFFFFF"/>
        <w:ind w:left="58" w:right="6888" w:hanging="58"/>
        <w:jc w:val="center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...........................................</w:t>
      </w:r>
    </w:p>
    <w:p w:rsidR="00896731" w:rsidRPr="003B7721" w:rsidRDefault="00896731" w:rsidP="00142D1B">
      <w:pPr>
        <w:shd w:val="clear" w:color="auto" w:fill="FFFFFF"/>
        <w:ind w:left="58" w:right="6888" w:hanging="58"/>
        <w:jc w:val="center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Pieczęć pracodawcy</w:t>
      </w: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  <w:r w:rsidRPr="003B7721">
        <w:rPr>
          <w:rFonts w:ascii="Arial" w:hAnsi="Arial" w:cs="Arial"/>
          <w:b/>
          <w:bCs/>
          <w:sz w:val="22"/>
          <w:szCs w:val="22"/>
        </w:rPr>
        <w:t xml:space="preserve">Powiatowy Urząd Pracy </w:t>
      </w:r>
    </w:p>
    <w:p w:rsidR="006D51BE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  <w:r w:rsidRPr="003B7721">
        <w:rPr>
          <w:rFonts w:ascii="Arial" w:hAnsi="Arial" w:cs="Arial"/>
          <w:b/>
          <w:bCs/>
          <w:sz w:val="22"/>
          <w:szCs w:val="22"/>
        </w:rPr>
        <w:t>w Piotrkowie Trybunalskim</w:t>
      </w: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>WNIOSEK</w:t>
      </w: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 xml:space="preserve">O </w:t>
      </w:r>
      <w:r w:rsidR="008626E0">
        <w:rPr>
          <w:rFonts w:ascii="Arial" w:hAnsi="Arial" w:cs="Arial"/>
          <w:b/>
          <w:bCs/>
        </w:rPr>
        <w:t xml:space="preserve">ORGANIZACJĘ </w:t>
      </w:r>
      <w:r w:rsidRPr="003B7721">
        <w:rPr>
          <w:rFonts w:ascii="Arial" w:hAnsi="Arial" w:cs="Arial"/>
          <w:b/>
          <w:bCs/>
        </w:rPr>
        <w:t>PRAC INTERWENCYJNYCH</w:t>
      </w: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516123" w:rsidRDefault="00516123" w:rsidP="006D51BE">
      <w:pPr>
        <w:shd w:val="clear" w:color="auto" w:fill="FFFFFF"/>
        <w:spacing w:before="13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6D51BE" w:rsidRPr="003B7721" w:rsidRDefault="006D51BE" w:rsidP="006D51BE">
      <w:pPr>
        <w:shd w:val="clear" w:color="auto" w:fill="FFFFFF"/>
        <w:spacing w:before="13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3B7721">
        <w:rPr>
          <w:rFonts w:ascii="Arial" w:hAnsi="Arial" w:cs="Arial"/>
          <w:b/>
          <w:bCs/>
          <w:sz w:val="16"/>
          <w:szCs w:val="16"/>
          <w:u w:val="single"/>
        </w:rPr>
        <w:t>UWAGA!</w:t>
      </w:r>
    </w:p>
    <w:p w:rsidR="006D51BE" w:rsidRPr="003B7721" w:rsidRDefault="006D51BE" w:rsidP="006D51BE">
      <w:pPr>
        <w:shd w:val="clear" w:color="auto" w:fill="FFFFFF"/>
        <w:spacing w:before="139"/>
        <w:jc w:val="both"/>
        <w:rPr>
          <w:rFonts w:ascii="Arial" w:hAnsi="Arial" w:cs="Arial"/>
          <w:sz w:val="16"/>
          <w:szCs w:val="16"/>
        </w:rPr>
      </w:pPr>
    </w:p>
    <w:p w:rsidR="006D51BE" w:rsidRPr="003B7721" w:rsidRDefault="006D51BE" w:rsidP="006D51BE">
      <w:pPr>
        <w:shd w:val="clear" w:color="auto" w:fill="FFFFFF"/>
        <w:ind w:lef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W przypadku, gdy pracodawca podlega przepisom o pomocy publicznej, zastosowanie ma:</w:t>
      </w:r>
    </w:p>
    <w:p w:rsidR="006D51BE" w:rsidRPr="003B7721" w:rsidRDefault="006D51BE" w:rsidP="006D51BE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roz</w:t>
      </w:r>
      <w:r w:rsidR="0047714B">
        <w:rPr>
          <w:rFonts w:ascii="Arial" w:hAnsi="Arial" w:cs="Arial"/>
          <w:sz w:val="14"/>
          <w:szCs w:val="14"/>
        </w:rPr>
        <w:t>porządzenie Komisji (UE) Nr 2023/2831 z dnia 13 grudnia 202</w:t>
      </w:r>
      <w:r w:rsidRPr="003B7721">
        <w:rPr>
          <w:rFonts w:ascii="Arial" w:hAnsi="Arial" w:cs="Arial"/>
          <w:sz w:val="14"/>
          <w:szCs w:val="14"/>
        </w:rPr>
        <w:t xml:space="preserve">3r. w sprawie stosowania art. 107 i 108 Traktatu o funkcjonowaniu Unii Europejskiej do pomocy de </w:t>
      </w:r>
      <w:proofErr w:type="spellStart"/>
      <w:r w:rsidRPr="003B7721">
        <w:rPr>
          <w:rFonts w:ascii="Arial" w:hAnsi="Arial" w:cs="Arial"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sz w:val="14"/>
          <w:szCs w:val="14"/>
        </w:rPr>
        <w:t xml:space="preserve"> (Dz.</w:t>
      </w:r>
      <w:r w:rsidR="0047714B">
        <w:rPr>
          <w:rFonts w:ascii="Arial" w:hAnsi="Arial" w:cs="Arial"/>
          <w:sz w:val="14"/>
          <w:szCs w:val="14"/>
        </w:rPr>
        <w:t xml:space="preserve"> Urz. UE L, 2023/2831 z 15.12.2023) </w:t>
      </w:r>
    </w:p>
    <w:p w:rsidR="006D51BE" w:rsidRPr="003B7721" w:rsidRDefault="006D51BE" w:rsidP="006D51BE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ro</w:t>
      </w:r>
      <w:r w:rsidR="0047714B">
        <w:rPr>
          <w:rFonts w:ascii="Arial" w:hAnsi="Arial" w:cs="Arial"/>
          <w:sz w:val="14"/>
          <w:szCs w:val="14"/>
        </w:rPr>
        <w:t>zporządzenie Komisji (UE) Nr 2023/2832 z dnia 13</w:t>
      </w:r>
      <w:r w:rsidRPr="003B7721">
        <w:rPr>
          <w:rFonts w:ascii="Arial" w:hAnsi="Arial" w:cs="Arial"/>
          <w:sz w:val="14"/>
          <w:szCs w:val="14"/>
        </w:rPr>
        <w:t xml:space="preserve"> gr</w:t>
      </w:r>
      <w:r w:rsidR="0047714B">
        <w:rPr>
          <w:rFonts w:ascii="Arial" w:hAnsi="Arial" w:cs="Arial"/>
          <w:sz w:val="14"/>
          <w:szCs w:val="14"/>
        </w:rPr>
        <w:t>udnia 202</w:t>
      </w:r>
      <w:r w:rsidRPr="003B7721">
        <w:rPr>
          <w:rFonts w:ascii="Arial" w:hAnsi="Arial" w:cs="Arial"/>
          <w:sz w:val="14"/>
          <w:szCs w:val="14"/>
        </w:rPr>
        <w:t>3r. w sprawie stosowania art. 107 i 108 Traktatu o funkcjonowaniu Unii Europejskiej do pom</w:t>
      </w:r>
      <w:r w:rsidR="00F64C59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F64C59">
        <w:rPr>
          <w:rFonts w:ascii="Arial" w:hAnsi="Arial" w:cs="Arial"/>
          <w:sz w:val="14"/>
          <w:szCs w:val="14"/>
        </w:rPr>
        <w:t>minimis</w:t>
      </w:r>
      <w:proofErr w:type="spellEnd"/>
      <w:r w:rsidR="00F64C59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Pr="003B7721">
        <w:rPr>
          <w:rFonts w:ascii="Arial" w:hAnsi="Arial" w:cs="Arial"/>
          <w:sz w:val="14"/>
          <w:szCs w:val="14"/>
        </w:rPr>
        <w:t xml:space="preserve"> (Dz. Urz. UE L</w:t>
      </w:r>
      <w:r w:rsidR="00F64C59">
        <w:rPr>
          <w:rFonts w:ascii="Arial" w:hAnsi="Arial" w:cs="Arial"/>
          <w:sz w:val="14"/>
          <w:szCs w:val="14"/>
        </w:rPr>
        <w:t>, 2023/2832 z 15.12.202</w:t>
      </w:r>
      <w:r w:rsidRPr="003B7721">
        <w:rPr>
          <w:rFonts w:ascii="Arial" w:hAnsi="Arial" w:cs="Arial"/>
          <w:sz w:val="14"/>
          <w:szCs w:val="14"/>
        </w:rPr>
        <w:t>3)</w:t>
      </w:r>
    </w:p>
    <w:p w:rsidR="006D51BE" w:rsidRPr="003B7721" w:rsidRDefault="006D51BE" w:rsidP="0047714B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shd w:val="clear" w:color="auto" w:fill="FFFFFF"/>
        <w:spacing w:before="125"/>
        <w:ind w:left="2981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Pr="003B7721" w:rsidRDefault="006D51BE" w:rsidP="006D51BE">
      <w:pPr>
        <w:shd w:val="clear" w:color="auto" w:fill="FFFFFF"/>
        <w:spacing w:before="125"/>
        <w:ind w:left="2981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t>A. DANE DOTYCZĄCE PRACODAWCY</w:t>
      </w:r>
    </w:p>
    <w:p w:rsidR="006D51BE" w:rsidRPr="00142D1B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pos="216"/>
        </w:tabs>
        <w:spacing w:before="115" w:line="360" w:lineRule="auto"/>
        <w:jc w:val="both"/>
        <w:rPr>
          <w:rFonts w:ascii="Arial" w:hAnsi="Arial" w:cs="Arial"/>
          <w:sz w:val="18"/>
          <w:szCs w:val="18"/>
        </w:rPr>
      </w:pPr>
      <w:r w:rsidRPr="00142D1B">
        <w:rPr>
          <w:rFonts w:ascii="Arial" w:hAnsi="Arial" w:cs="Arial"/>
          <w:sz w:val="18"/>
          <w:szCs w:val="18"/>
        </w:rPr>
        <w:t>Pełna nazwa pracodawcy: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pos="216"/>
        </w:tabs>
        <w:spacing w:before="115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Adres siedziby pracodawcy i miejsce prowadzenia działalności gospodarczej, numer telefonu: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shd w:val="clear" w:color="auto" w:fill="FFFFFF"/>
        <w:tabs>
          <w:tab w:val="left" w:leader="dot" w:pos="9154"/>
        </w:tabs>
        <w:spacing w:line="360" w:lineRule="auto"/>
        <w:ind w:left="17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4253"/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4"/>
          <w:sz w:val="18"/>
          <w:szCs w:val="18"/>
        </w:rPr>
      </w:pPr>
      <w:r w:rsidRPr="00142D1B">
        <w:rPr>
          <w:rFonts w:ascii="Arial" w:hAnsi="Arial" w:cs="Arial"/>
          <w:sz w:val="18"/>
          <w:szCs w:val="18"/>
        </w:rPr>
        <w:t>REGON</w:t>
      </w:r>
      <w:r w:rsidRPr="003B7721">
        <w:rPr>
          <w:rFonts w:ascii="Arial" w:hAnsi="Arial" w:cs="Arial"/>
          <w:spacing w:val="-7"/>
          <w:sz w:val="18"/>
          <w:szCs w:val="18"/>
        </w:rPr>
        <w:t xml:space="preserve">   </w:t>
      </w:r>
      <w:r w:rsidRPr="003B7721">
        <w:rPr>
          <w:rFonts w:ascii="Arial" w:hAnsi="Arial" w:cs="Arial"/>
          <w:sz w:val="18"/>
          <w:szCs w:val="18"/>
        </w:rPr>
        <w:tab/>
        <w:t xml:space="preserve"> </w:t>
      </w:r>
      <w:r w:rsidRPr="003B7721">
        <w:rPr>
          <w:rFonts w:ascii="Arial" w:hAnsi="Arial" w:cs="Arial"/>
          <w:spacing w:val="-1"/>
          <w:sz w:val="18"/>
          <w:szCs w:val="18"/>
        </w:rPr>
        <w:t xml:space="preserve">NIP 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1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Stopa procentowa składki na ubezpieczenie wypadkowe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BD13F8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ind w:left="363" w:hanging="357"/>
        <w:jc w:val="both"/>
        <w:rPr>
          <w:rFonts w:ascii="Arial" w:hAnsi="Arial" w:cs="Arial"/>
          <w:sz w:val="22"/>
        </w:rPr>
      </w:pPr>
      <w:r w:rsidRPr="003B7721">
        <w:rPr>
          <w:rFonts w:ascii="Arial" w:hAnsi="Arial" w:cs="Arial"/>
          <w:sz w:val="18"/>
          <w:szCs w:val="18"/>
        </w:rPr>
        <w:t>Forma</w:t>
      </w:r>
      <w:r w:rsidR="00BD13F8">
        <w:rPr>
          <w:rFonts w:ascii="Arial" w:hAnsi="Arial" w:cs="Arial"/>
          <w:sz w:val="18"/>
          <w:szCs w:val="18"/>
        </w:rPr>
        <w:t xml:space="preserve"> i stawka </w:t>
      </w:r>
      <w:r w:rsidRPr="003B7721">
        <w:rPr>
          <w:rFonts w:ascii="Arial" w:hAnsi="Arial" w:cs="Arial"/>
          <w:sz w:val="18"/>
          <w:szCs w:val="18"/>
        </w:rPr>
        <w:t xml:space="preserve"> opodatkowania</w:t>
      </w:r>
      <w:r w:rsidR="00142D1B">
        <w:rPr>
          <w:rFonts w:ascii="Arial" w:hAnsi="Arial" w:cs="Arial"/>
          <w:sz w:val="18"/>
          <w:szCs w:val="18"/>
        </w:rPr>
        <w:tab/>
      </w:r>
      <w:r w:rsidRPr="003B7721">
        <w:rPr>
          <w:rFonts w:ascii="Arial" w:hAnsi="Arial" w:cs="Arial"/>
          <w:b/>
          <w:sz w:val="22"/>
        </w:rPr>
        <w:t xml:space="preserve"> </w:t>
      </w:r>
    </w:p>
    <w:p w:rsidR="006D51BE" w:rsidRDefault="006D51BE" w:rsidP="00BD13F8">
      <w:pPr>
        <w:ind w:left="2127"/>
        <w:jc w:val="center"/>
        <w:rPr>
          <w:rFonts w:ascii="Arial" w:hAnsi="Arial" w:cs="Arial"/>
          <w:sz w:val="14"/>
          <w:szCs w:val="14"/>
        </w:rPr>
      </w:pPr>
      <w:r w:rsidRPr="00142D1B">
        <w:rPr>
          <w:rFonts w:ascii="Arial" w:hAnsi="Arial" w:cs="Arial"/>
          <w:sz w:val="14"/>
          <w:szCs w:val="14"/>
        </w:rPr>
        <w:t>(karta podatkowa, ryczałt ewidencjonowany, księga przychodów i rozchodów,  pełna księgowość)</w:t>
      </w:r>
    </w:p>
    <w:p w:rsidR="00BD13F8" w:rsidRPr="00142D1B" w:rsidRDefault="00BD13F8" w:rsidP="00BD13F8">
      <w:pPr>
        <w:ind w:left="2127"/>
        <w:jc w:val="center"/>
        <w:rPr>
          <w:rFonts w:ascii="Arial" w:hAnsi="Arial" w:cs="Arial"/>
          <w:sz w:val="14"/>
          <w:szCs w:val="14"/>
        </w:rPr>
      </w:pPr>
    </w:p>
    <w:p w:rsidR="00BD13F8" w:rsidRDefault="00BD13F8" w:rsidP="00BD13F8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ind w:left="363" w:hanging="357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 organizacyjno-prawna</w:t>
      </w:r>
      <w:r w:rsidR="006D51BE" w:rsidRPr="003B7721">
        <w:rPr>
          <w:rFonts w:ascii="Arial" w:hAnsi="Arial" w:cs="Arial"/>
          <w:spacing w:val="-1"/>
          <w:sz w:val="18"/>
          <w:szCs w:val="18"/>
        </w:rPr>
        <w:t xml:space="preserve"> </w:t>
      </w:r>
      <w:r w:rsidR="00142D1B">
        <w:rPr>
          <w:rFonts w:ascii="Arial" w:hAnsi="Arial" w:cs="Arial"/>
          <w:spacing w:val="-1"/>
          <w:sz w:val="18"/>
          <w:szCs w:val="18"/>
        </w:rPr>
        <w:tab/>
      </w:r>
    </w:p>
    <w:p w:rsidR="006D51BE" w:rsidRDefault="00BD13F8" w:rsidP="00BD13F8">
      <w:pPr>
        <w:pStyle w:val="Akapitzlist"/>
        <w:shd w:val="clear" w:color="auto" w:fill="FFFFFF"/>
        <w:tabs>
          <w:tab w:val="left" w:leader="dot" w:pos="9151"/>
        </w:tabs>
        <w:ind w:left="363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 xml:space="preserve">                                      </w:t>
      </w:r>
      <w:r w:rsidRPr="00BD13F8">
        <w:rPr>
          <w:rFonts w:ascii="Arial" w:hAnsi="Arial" w:cs="Arial"/>
          <w:spacing w:val="-1"/>
          <w:sz w:val="14"/>
          <w:szCs w:val="14"/>
        </w:rPr>
        <w:t>(przedsiębiorstwo państwowe, spółdzielnia, spółka akcyjna, spółka z o.o., spółka cywilna, działalność indywidualna</w:t>
      </w:r>
      <w:r>
        <w:rPr>
          <w:rFonts w:ascii="Arial" w:hAnsi="Arial" w:cs="Arial"/>
          <w:spacing w:val="-1"/>
          <w:sz w:val="18"/>
          <w:szCs w:val="18"/>
        </w:rPr>
        <w:t>)</w:t>
      </w:r>
    </w:p>
    <w:p w:rsidR="00BD13F8" w:rsidRPr="00BD13F8" w:rsidRDefault="00BD13F8" w:rsidP="00BD13F8">
      <w:pPr>
        <w:pStyle w:val="Akapitzlist"/>
        <w:shd w:val="clear" w:color="auto" w:fill="FFFFFF"/>
        <w:tabs>
          <w:tab w:val="left" w:leader="dot" w:pos="9151"/>
        </w:tabs>
        <w:ind w:left="363"/>
        <w:jc w:val="both"/>
        <w:rPr>
          <w:rFonts w:ascii="Arial" w:hAnsi="Arial" w:cs="Arial"/>
          <w:spacing w:val="-1"/>
          <w:sz w:val="14"/>
          <w:szCs w:val="14"/>
        </w:rPr>
      </w:pP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 xml:space="preserve">Nazwa banku i numer rachunku bankowego pracodawcy: 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142D1B" w:rsidP="00142D1B">
      <w:pPr>
        <w:shd w:val="clear" w:color="auto" w:fill="FFFFFF"/>
        <w:tabs>
          <w:tab w:val="left" w:leader="dot" w:pos="915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2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Imię i nazwisko oraz stanowisko służbowe osoby uprawnionej do podpisania umowy (upoważnienie to musi wynikać z</w:t>
      </w:r>
      <w:r w:rsidR="00142D1B">
        <w:rPr>
          <w:rFonts w:ascii="Arial" w:hAnsi="Arial" w:cs="Arial"/>
          <w:sz w:val="18"/>
          <w:szCs w:val="18"/>
        </w:rPr>
        <w:t> </w:t>
      </w:r>
      <w:r w:rsidRPr="003B7721">
        <w:rPr>
          <w:rFonts w:ascii="Arial" w:hAnsi="Arial" w:cs="Arial"/>
          <w:sz w:val="18"/>
          <w:szCs w:val="18"/>
        </w:rPr>
        <w:t>dokumentów rejestrowych podmiotu lub stosownych pełnomocnictw)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pos="326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pacing w:val="-2"/>
          <w:sz w:val="18"/>
          <w:szCs w:val="18"/>
        </w:rPr>
        <w:t>9.</w:t>
      </w:r>
      <w:r w:rsidRPr="003B7721">
        <w:rPr>
          <w:rFonts w:ascii="Arial" w:hAnsi="Arial" w:cs="Arial"/>
          <w:sz w:val="18"/>
          <w:szCs w:val="18"/>
        </w:rPr>
        <w:t>Imię i nazwisko osoby wyznaczonej do kontaktu z urzędem, nr telefonu, e-mail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leader="dot" w:pos="9163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896731" w:rsidRPr="003B7721" w:rsidRDefault="00896731" w:rsidP="006D51BE">
      <w:pPr>
        <w:shd w:val="clear" w:color="auto" w:fill="FFFFFF"/>
        <w:tabs>
          <w:tab w:val="left" w:leader="dot" w:pos="9163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</w:p>
    <w:p w:rsidR="006D51BE" w:rsidRPr="003B7721" w:rsidRDefault="006D51BE" w:rsidP="0027393C">
      <w:pPr>
        <w:pageBreakBefore/>
        <w:shd w:val="clear" w:color="auto" w:fill="FFFFFF"/>
        <w:spacing w:before="86"/>
        <w:ind w:left="556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lastRenderedPageBreak/>
        <w:t>B. DANE DOTYCZĄCE ORGANIZOWANEGO MIEJSCA ZATRUDNIENIA BEZROBOTNYCH</w:t>
      </w:r>
    </w:p>
    <w:p w:rsidR="00223147" w:rsidRPr="00223147" w:rsidRDefault="00223147" w:rsidP="00223147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Pr="00756DC6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Wnioskowana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liczba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bezrobotnych przewidzianych do zatrudnienia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w pełnym wymiarze czasu pracy …………..</w:t>
      </w:r>
      <w:r w:rsidR="00C650C7">
        <w:rPr>
          <w:rFonts w:ascii="Arial" w:hAnsi="Arial" w:cs="Arial"/>
          <w:sz w:val="18"/>
          <w:szCs w:val="18"/>
        </w:rPr>
        <w:t> </w:t>
      </w:r>
      <w:r w:rsidRPr="003B7721">
        <w:rPr>
          <w:rFonts w:ascii="Arial" w:hAnsi="Arial" w:cs="Arial"/>
          <w:sz w:val="18"/>
          <w:szCs w:val="18"/>
        </w:rPr>
        <w:t>osób</w:t>
      </w:r>
      <w:r w:rsidR="00756DC6">
        <w:rPr>
          <w:rFonts w:ascii="Arial" w:hAnsi="Arial" w:cs="Arial"/>
          <w:b/>
          <w:bCs/>
          <w:sz w:val="18"/>
          <w:szCs w:val="18"/>
        </w:rPr>
        <w:t>.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Pożądane kwalifikacje: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poziom wykształcenia…………………………………………………………………………………………………………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kierunek wykształcenia………………………………………………………………………………………………………..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dodatkowe wymagania………………………………………………………………………………………………………...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Stanowiska pracy przewidziane dla bezrobotnych:</w:t>
      </w:r>
    </w:p>
    <w:p w:rsidR="006D51BE" w:rsidRPr="003B7721" w:rsidRDefault="006D51BE" w:rsidP="006D51BE">
      <w:pPr>
        <w:widowControl w:val="0"/>
        <w:numPr>
          <w:ilvl w:val="1"/>
          <w:numId w:val="3"/>
        </w:numPr>
        <w:shd w:val="clear" w:color="auto" w:fill="FFFFFF"/>
        <w:tabs>
          <w:tab w:val="clear" w:pos="1997"/>
          <w:tab w:val="num" w:pos="0"/>
        </w:tabs>
        <w:autoSpaceDE w:val="0"/>
        <w:autoSpaceDN w:val="0"/>
        <w:adjustRightInd w:val="0"/>
        <w:spacing w:before="86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nazwa stanowiska ……………………………………………………………………………………………………………</w:t>
      </w:r>
    </w:p>
    <w:p w:rsidR="006D51BE" w:rsidRPr="003B7721" w:rsidRDefault="006D51BE" w:rsidP="006D51BE">
      <w:pPr>
        <w:widowControl w:val="0"/>
        <w:numPr>
          <w:ilvl w:val="1"/>
          <w:numId w:val="3"/>
        </w:numPr>
        <w:shd w:val="clear" w:color="auto" w:fill="FFFFFF"/>
        <w:tabs>
          <w:tab w:val="clear" w:pos="1997"/>
          <w:tab w:val="num" w:pos="0"/>
          <w:tab w:val="left" w:pos="142"/>
        </w:tabs>
        <w:autoSpaceDE w:val="0"/>
        <w:autoSpaceDN w:val="0"/>
        <w:adjustRightInd w:val="0"/>
        <w:spacing w:before="86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liczba osób ……………………………………………………………………………………………………………………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Zakres obowiązków (krótka charakterystyka czynno</w:t>
      </w:r>
      <w:r w:rsidR="00516123">
        <w:rPr>
          <w:rFonts w:ascii="Arial" w:hAnsi="Arial" w:cs="Arial"/>
          <w:sz w:val="18"/>
          <w:szCs w:val="18"/>
        </w:rPr>
        <w:t>ści wykonywanych na stanowisku</w:t>
      </w:r>
      <w:r w:rsidRPr="003B7721">
        <w:rPr>
          <w:rFonts w:ascii="Arial" w:hAnsi="Arial" w:cs="Arial"/>
          <w:sz w:val="18"/>
          <w:szCs w:val="18"/>
        </w:rPr>
        <w:t>)</w:t>
      </w:r>
    </w:p>
    <w:p w:rsid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2434D" w:rsidRDefault="00D2434D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6D51BE" w:rsidRPr="003B7721" w:rsidRDefault="006D51BE" w:rsidP="008F2446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Miejsce zatrudnienia bezrobotnego (-</w:t>
      </w:r>
      <w:proofErr w:type="spellStart"/>
      <w:r w:rsidRPr="003B7721">
        <w:rPr>
          <w:rFonts w:ascii="Arial" w:hAnsi="Arial" w:cs="Arial"/>
          <w:sz w:val="18"/>
          <w:szCs w:val="18"/>
        </w:rPr>
        <w:t>ych</w:t>
      </w:r>
      <w:proofErr w:type="spellEnd"/>
      <w:r w:rsidRPr="003B7721">
        <w:rPr>
          <w:rFonts w:ascii="Arial" w:hAnsi="Arial" w:cs="Arial"/>
          <w:sz w:val="18"/>
          <w:szCs w:val="18"/>
        </w:rPr>
        <w:t>)</w:t>
      </w:r>
    </w:p>
    <w:p w:rsidR="008F2446" w:rsidRP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8F2446">
        <w:rPr>
          <w:rFonts w:ascii="Arial" w:hAnsi="Arial" w:cs="Arial"/>
          <w:sz w:val="18"/>
          <w:szCs w:val="18"/>
        </w:rPr>
        <w:tab/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Termin wypłaty wynagrodzenia:</w:t>
      </w:r>
      <w:r w:rsidRPr="00794661">
        <w:rPr>
          <w:rFonts w:ascii="Arial" w:hAnsi="Arial" w:cs="Arial"/>
          <w:i/>
          <w:iCs/>
          <w:sz w:val="18"/>
          <w:szCs w:val="18"/>
        </w:rPr>
        <w:t>(proszę zaznaczyć X właściwą odpowiedź)</w:t>
      </w:r>
    </w:p>
    <w:p w:rsidR="006D51BE" w:rsidRPr="00794661" w:rsidRDefault="00C650C7" w:rsidP="00C650C7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ab/>
      </w:r>
      <w:r w:rsidR="006D51BE" w:rsidRPr="00794661">
        <w:rPr>
          <w:rFonts w:ascii="Arial" w:hAnsi="Arial" w:cs="Arial"/>
          <w:sz w:val="18"/>
          <w:szCs w:val="18"/>
        </w:rPr>
        <w:sym w:font="Wingdings" w:char="F0A8"/>
      </w:r>
      <w:r w:rsidR="006D51BE" w:rsidRPr="00794661">
        <w:rPr>
          <w:rFonts w:ascii="Arial" w:hAnsi="Arial" w:cs="Arial"/>
          <w:sz w:val="18"/>
          <w:szCs w:val="18"/>
        </w:rPr>
        <w:t xml:space="preserve"> do ostatniego dnia miesiąca za miesiąc bieżący,</w:t>
      </w:r>
    </w:p>
    <w:p w:rsidR="006D51BE" w:rsidRPr="00794661" w:rsidRDefault="00C650C7" w:rsidP="00C650C7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ab/>
      </w:r>
      <w:r w:rsidR="006D51BE" w:rsidRPr="00794661">
        <w:rPr>
          <w:rFonts w:ascii="Arial" w:hAnsi="Arial" w:cs="Arial"/>
          <w:sz w:val="18"/>
          <w:szCs w:val="18"/>
        </w:rPr>
        <w:sym w:font="Wingdings" w:char="F0A8"/>
      </w:r>
      <w:r w:rsidR="006D51BE" w:rsidRPr="00794661">
        <w:rPr>
          <w:rFonts w:ascii="Arial" w:hAnsi="Arial" w:cs="Arial"/>
          <w:b/>
          <w:bCs/>
          <w:sz w:val="18"/>
          <w:szCs w:val="18"/>
        </w:rPr>
        <w:t xml:space="preserve"> </w:t>
      </w:r>
      <w:r w:rsidR="006D51BE" w:rsidRPr="00794661">
        <w:rPr>
          <w:rFonts w:ascii="Arial" w:hAnsi="Arial" w:cs="Arial"/>
          <w:sz w:val="18"/>
          <w:szCs w:val="18"/>
        </w:rPr>
        <w:t>do 10 dnia miesiąca, za miesiąc poprzedni</w:t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Godziny pracy/zmianowość od………………………………………...</w:t>
      </w:r>
      <w:r w:rsidR="00C650C7" w:rsidRPr="00794661">
        <w:rPr>
          <w:rFonts w:ascii="Arial" w:hAnsi="Arial" w:cs="Arial"/>
          <w:sz w:val="18"/>
          <w:szCs w:val="18"/>
        </w:rPr>
        <w:t xml:space="preserve"> </w:t>
      </w:r>
      <w:r w:rsidRPr="00794661">
        <w:rPr>
          <w:rFonts w:ascii="Arial" w:hAnsi="Arial" w:cs="Arial"/>
          <w:sz w:val="18"/>
          <w:szCs w:val="18"/>
        </w:rPr>
        <w:t>do……...……………………………………</w:t>
      </w:r>
      <w:r w:rsidR="00D2434D" w:rsidRPr="00794661">
        <w:rPr>
          <w:rFonts w:ascii="Arial" w:hAnsi="Arial" w:cs="Arial"/>
          <w:sz w:val="18"/>
          <w:szCs w:val="18"/>
        </w:rPr>
        <w:t>….</w:t>
      </w:r>
    </w:p>
    <w:p w:rsidR="00D2434D" w:rsidRPr="00794661" w:rsidRDefault="00D2434D" w:rsidP="00D2434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Wnioskowany</w:t>
      </w:r>
      <w:r w:rsidR="001376EE" w:rsidRPr="00794661">
        <w:rPr>
          <w:rFonts w:ascii="Arial" w:hAnsi="Arial" w:cs="Arial"/>
          <w:sz w:val="18"/>
          <w:szCs w:val="18"/>
        </w:rPr>
        <w:t xml:space="preserve"> okres refundacji</w:t>
      </w:r>
      <w:r w:rsidRPr="00794661">
        <w:rPr>
          <w:rFonts w:ascii="Arial" w:hAnsi="Arial" w:cs="Arial"/>
          <w:sz w:val="18"/>
          <w:szCs w:val="18"/>
        </w:rPr>
        <w:t xml:space="preserve"> w ramach prac interwencyjnych </w:t>
      </w:r>
      <w:r w:rsidR="001376EE" w:rsidRPr="00794661">
        <w:rPr>
          <w:rFonts w:ascii="Arial" w:hAnsi="Arial" w:cs="Arial"/>
          <w:sz w:val="18"/>
          <w:szCs w:val="18"/>
        </w:rPr>
        <w:t xml:space="preserve"> (od 3 do 12 m-</w:t>
      </w:r>
      <w:proofErr w:type="spellStart"/>
      <w:r w:rsidR="001376EE" w:rsidRPr="00794661">
        <w:rPr>
          <w:rFonts w:ascii="Arial" w:hAnsi="Arial" w:cs="Arial"/>
          <w:sz w:val="18"/>
          <w:szCs w:val="18"/>
        </w:rPr>
        <w:t>cy</w:t>
      </w:r>
      <w:proofErr w:type="spellEnd"/>
      <w:r w:rsidR="001376EE" w:rsidRPr="00794661">
        <w:rPr>
          <w:rFonts w:ascii="Arial" w:hAnsi="Arial" w:cs="Arial"/>
          <w:sz w:val="18"/>
          <w:szCs w:val="18"/>
        </w:rPr>
        <w:t>) ………………………</w:t>
      </w:r>
      <w:r w:rsidR="00756DC6" w:rsidRPr="00794661">
        <w:rPr>
          <w:rFonts w:ascii="Arial" w:hAnsi="Arial" w:cs="Arial"/>
          <w:sz w:val="18"/>
          <w:szCs w:val="18"/>
        </w:rPr>
        <w:t>.. 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1376EE" w:rsidRPr="00794661" w:rsidRDefault="001376EE" w:rsidP="00D2434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Okres zatrudnienia po zakończeniu okresu przysługiwania refundacji ………………………………………</w:t>
      </w:r>
      <w:r w:rsidR="00756DC6" w:rsidRPr="00794661">
        <w:rPr>
          <w:rFonts w:ascii="Arial" w:hAnsi="Arial" w:cs="Arial"/>
          <w:sz w:val="18"/>
          <w:szCs w:val="18"/>
        </w:rPr>
        <w:t>..m-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1376EE" w:rsidRPr="00794661" w:rsidRDefault="001376EE" w:rsidP="001376EE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 (ww. okres winien wynosić co najmniej połowę okresu wnioskowanej refundacji)</w:t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Proponowana efektywność  zatrudnieniowa …………………………………………………………………</w:t>
      </w:r>
      <w:r w:rsidR="00756DC6" w:rsidRPr="00794661">
        <w:rPr>
          <w:rFonts w:ascii="Arial" w:hAnsi="Arial" w:cs="Arial"/>
          <w:sz w:val="18"/>
          <w:szCs w:val="18"/>
        </w:rPr>
        <w:t>…..m-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Proponowana wysokość wynagrodzenia </w:t>
      </w:r>
      <w:r w:rsidRPr="00794661">
        <w:rPr>
          <w:rFonts w:ascii="Arial" w:hAnsi="Arial" w:cs="Arial"/>
          <w:i/>
          <w:iCs/>
          <w:sz w:val="18"/>
          <w:szCs w:val="18"/>
        </w:rPr>
        <w:t>(brutto)……………………………………………………………</w:t>
      </w:r>
      <w:r w:rsidR="00756DC6" w:rsidRPr="00794661">
        <w:rPr>
          <w:rFonts w:ascii="Arial" w:hAnsi="Arial" w:cs="Arial"/>
          <w:i/>
          <w:iCs/>
          <w:sz w:val="18"/>
          <w:szCs w:val="18"/>
        </w:rPr>
        <w:t>….</w:t>
      </w:r>
      <w:r w:rsidR="00C650C7" w:rsidRPr="00794661">
        <w:rPr>
          <w:rFonts w:ascii="Arial" w:hAnsi="Arial" w:cs="Arial"/>
          <w:i/>
          <w:iCs/>
          <w:sz w:val="18"/>
          <w:szCs w:val="18"/>
        </w:rPr>
        <w:t xml:space="preserve"> </w:t>
      </w:r>
      <w:r w:rsidRPr="00794661">
        <w:rPr>
          <w:rFonts w:ascii="Arial" w:hAnsi="Arial" w:cs="Arial"/>
          <w:sz w:val="18"/>
          <w:szCs w:val="18"/>
        </w:rPr>
        <w:t>zł/m-c</w:t>
      </w:r>
    </w:p>
    <w:p w:rsidR="00AB775D" w:rsidRPr="00794661" w:rsidRDefault="00AB775D" w:rsidP="00AB775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Wnioskowana kwota refundacji:</w:t>
      </w:r>
    </w:p>
    <w:p w:rsidR="006D51BE" w:rsidRPr="00794661" w:rsidRDefault="00AB775D" w:rsidP="00AB775D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a)   wynagrodzenia …………………………………………………...................................................</w:t>
      </w:r>
      <w:r w:rsidR="00794661">
        <w:rPr>
          <w:rFonts w:ascii="Arial" w:hAnsi="Arial" w:cs="Arial"/>
          <w:sz w:val="18"/>
          <w:szCs w:val="18"/>
        </w:rPr>
        <w:t>..................</w:t>
      </w:r>
      <w:r w:rsidRPr="00794661">
        <w:rPr>
          <w:rFonts w:ascii="Arial" w:hAnsi="Arial" w:cs="Arial"/>
          <w:sz w:val="18"/>
          <w:szCs w:val="18"/>
        </w:rPr>
        <w:t xml:space="preserve">   zł</w:t>
      </w:r>
    </w:p>
    <w:p w:rsidR="00AB775D" w:rsidRPr="00794661" w:rsidRDefault="00AB775D" w:rsidP="00AB775D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składek na ubezpieczenia społeczne…………………………………………………………………</w:t>
      </w:r>
      <w:r w:rsidR="00794661">
        <w:rPr>
          <w:rFonts w:ascii="Arial" w:hAnsi="Arial" w:cs="Arial"/>
          <w:sz w:val="18"/>
          <w:szCs w:val="18"/>
        </w:rPr>
        <w:t>……….</w:t>
      </w:r>
      <w:r w:rsidRPr="00794661">
        <w:rPr>
          <w:rFonts w:ascii="Arial" w:hAnsi="Arial" w:cs="Arial"/>
          <w:sz w:val="18"/>
          <w:szCs w:val="18"/>
        </w:rPr>
        <w:t xml:space="preserve"> zł</w:t>
      </w:r>
    </w:p>
    <w:p w:rsidR="006D51BE" w:rsidRPr="00794661" w:rsidRDefault="00AB775D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                                                Łącznie: ………………………………………………………………..  </w:t>
      </w:r>
      <w:r w:rsidR="00794661">
        <w:rPr>
          <w:rFonts w:ascii="Arial" w:hAnsi="Arial" w:cs="Arial"/>
          <w:sz w:val="18"/>
          <w:szCs w:val="18"/>
        </w:rPr>
        <w:t>……………</w:t>
      </w:r>
      <w:r w:rsidRPr="00794661">
        <w:rPr>
          <w:rFonts w:ascii="Arial" w:hAnsi="Arial" w:cs="Arial"/>
          <w:sz w:val="18"/>
          <w:szCs w:val="18"/>
        </w:rPr>
        <w:t xml:space="preserve"> zł</w:t>
      </w:r>
    </w:p>
    <w:p w:rsidR="00756DC6" w:rsidRPr="003B7721" w:rsidRDefault="00756DC6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6D51BE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756DC6" w:rsidRPr="003B7721" w:rsidRDefault="00756DC6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6D51BE" w:rsidRPr="003B7721" w:rsidRDefault="006D51BE" w:rsidP="008626E0">
      <w:pPr>
        <w:shd w:val="clear" w:color="auto" w:fill="FFFFFF"/>
        <w:spacing w:line="173" w:lineRule="exact"/>
        <w:ind w:left="4247"/>
        <w:jc w:val="center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4"/>
          <w:szCs w:val="14"/>
        </w:rPr>
        <w:t>.......................................................................................................</w:t>
      </w:r>
    </w:p>
    <w:p w:rsidR="006D51BE" w:rsidRPr="003B7721" w:rsidRDefault="006D51BE" w:rsidP="008626E0">
      <w:pPr>
        <w:shd w:val="clear" w:color="auto" w:fill="FFFFFF"/>
        <w:spacing w:line="173" w:lineRule="exact"/>
        <w:ind w:left="4247"/>
        <w:jc w:val="center"/>
        <w:rPr>
          <w:rFonts w:ascii="Arial" w:hAnsi="Arial" w:cs="Arial"/>
          <w:sz w:val="16"/>
          <w:szCs w:val="16"/>
        </w:rPr>
      </w:pPr>
      <w:r w:rsidRPr="003B7721">
        <w:rPr>
          <w:rFonts w:ascii="Arial" w:hAnsi="Arial" w:cs="Arial"/>
          <w:sz w:val="16"/>
          <w:szCs w:val="16"/>
        </w:rPr>
        <w:t xml:space="preserve">(data, podpis i pieczęć osoby uprawnionej do reprezentacji </w:t>
      </w:r>
      <w:r w:rsidR="008F2446">
        <w:rPr>
          <w:rFonts w:ascii="Arial" w:hAnsi="Arial" w:cs="Arial"/>
          <w:sz w:val="16"/>
          <w:szCs w:val="16"/>
        </w:rPr>
        <w:br/>
      </w:r>
      <w:r w:rsidRPr="003B7721">
        <w:rPr>
          <w:rFonts w:ascii="Arial" w:hAnsi="Arial" w:cs="Arial"/>
          <w:sz w:val="16"/>
          <w:szCs w:val="16"/>
        </w:rPr>
        <w:t>i</w:t>
      </w:r>
      <w:r w:rsidR="008F2446">
        <w:rPr>
          <w:rFonts w:ascii="Arial" w:hAnsi="Arial" w:cs="Arial"/>
          <w:sz w:val="16"/>
          <w:szCs w:val="16"/>
        </w:rPr>
        <w:t> </w:t>
      </w:r>
      <w:r w:rsidRPr="003B7721">
        <w:rPr>
          <w:rFonts w:ascii="Arial" w:hAnsi="Arial" w:cs="Arial"/>
          <w:sz w:val="16"/>
          <w:szCs w:val="16"/>
        </w:rPr>
        <w:t>składania oświadczeń, zgodnie z dokumentem rejestrowym)</w:t>
      </w:r>
    </w:p>
    <w:p w:rsidR="006D51BE" w:rsidRPr="003B7721" w:rsidRDefault="006D51BE" w:rsidP="006D51BE">
      <w:pPr>
        <w:shd w:val="clear" w:color="auto" w:fill="FFFFFF"/>
        <w:spacing w:before="86"/>
        <w:jc w:val="both"/>
        <w:rPr>
          <w:rFonts w:ascii="Arial" w:hAnsi="Arial" w:cs="Arial"/>
          <w:b/>
          <w:bCs/>
          <w:sz w:val="16"/>
          <w:szCs w:val="16"/>
        </w:rPr>
      </w:pPr>
    </w:p>
    <w:p w:rsidR="006D51BE" w:rsidRPr="003B7721" w:rsidRDefault="00ED6931" w:rsidP="00C650C7">
      <w:pPr>
        <w:pageBreakBefore/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C. OŚ</w:t>
      </w:r>
      <w:r w:rsidR="006D51BE" w:rsidRPr="003B7721">
        <w:rPr>
          <w:rFonts w:ascii="Arial" w:hAnsi="Arial" w:cs="Arial"/>
          <w:b/>
          <w:bCs/>
          <w:sz w:val="18"/>
          <w:szCs w:val="18"/>
        </w:rPr>
        <w:t>WIADCZENIA PRACODAWCY</w:t>
      </w:r>
    </w:p>
    <w:p w:rsidR="006D51BE" w:rsidRPr="003B7721" w:rsidRDefault="006D51BE" w:rsidP="006A6E49">
      <w:pPr>
        <w:shd w:val="clear" w:color="auto" w:fill="FFFFFF"/>
        <w:spacing w:before="5"/>
        <w:ind w:left="708" w:right="1843" w:firstLine="708"/>
        <w:jc w:val="both"/>
        <w:rPr>
          <w:rFonts w:ascii="Arial" w:hAnsi="Arial" w:cs="Arial"/>
          <w:sz w:val="12"/>
          <w:szCs w:val="12"/>
        </w:rPr>
      </w:pPr>
      <w:r w:rsidRPr="003B7721">
        <w:rPr>
          <w:rFonts w:ascii="Arial" w:hAnsi="Arial" w:cs="Arial"/>
          <w:sz w:val="12"/>
          <w:szCs w:val="12"/>
        </w:rPr>
        <w:t>* niepotrzebne skreślić</w:t>
      </w:r>
    </w:p>
    <w:p w:rsidR="006D51BE" w:rsidRPr="00C203CB" w:rsidRDefault="006D51BE" w:rsidP="006A6E49">
      <w:pPr>
        <w:shd w:val="clear" w:color="auto" w:fill="FFFFFF"/>
        <w:spacing w:line="202" w:lineRule="exact"/>
        <w:ind w:left="709" w:right="1843" w:firstLine="709"/>
        <w:jc w:val="both"/>
        <w:rPr>
          <w:rFonts w:ascii="Arial" w:hAnsi="Arial" w:cs="Arial"/>
          <w:sz w:val="14"/>
          <w:szCs w:val="14"/>
        </w:rPr>
      </w:pPr>
      <w:r w:rsidRPr="00C203CB">
        <w:rPr>
          <w:rFonts w:ascii="Arial" w:hAnsi="Arial" w:cs="Arial"/>
          <w:sz w:val="14"/>
          <w:szCs w:val="14"/>
        </w:rPr>
        <w:t>** pkt 2, 3, 5, 6, 14 - dotyczy podmiotów podlegających przepisom o pomocy publicznej</w:t>
      </w:r>
    </w:p>
    <w:p w:rsidR="006D51BE" w:rsidRPr="00BB2173" w:rsidRDefault="00977DB2" w:rsidP="00516123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Ś</w:t>
      </w:r>
      <w:r w:rsidR="006D51BE" w:rsidRPr="00BB2173">
        <w:rPr>
          <w:rFonts w:ascii="Arial" w:hAnsi="Arial" w:cs="Arial"/>
          <w:sz w:val="14"/>
          <w:szCs w:val="14"/>
        </w:rPr>
        <w:t xml:space="preserve">wiadomy odpowiedzialności karnej </w:t>
      </w:r>
      <w:r>
        <w:rPr>
          <w:rFonts w:ascii="Arial" w:hAnsi="Arial" w:cs="Arial"/>
          <w:sz w:val="14"/>
          <w:szCs w:val="14"/>
        </w:rPr>
        <w:t>wynikającej z art. 233 § 1 Kodeksu Karnego „Kto składając zeznanie mające służyć za dowód w postępowaniu sądowym lub innym postępowaniu prowadzonym na podstawie ustawy zeznaje nieprawdę lub zataja prawdę podlega karze pozbawienia wolności od 6 miesięcy do lat 8” oświadczam</w:t>
      </w:r>
      <w:r w:rsidR="006D51BE" w:rsidRPr="00BB2173">
        <w:rPr>
          <w:rFonts w:ascii="Arial" w:hAnsi="Arial" w:cs="Arial"/>
          <w:sz w:val="14"/>
          <w:szCs w:val="14"/>
        </w:rPr>
        <w:t>, że: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Cs/>
          <w:sz w:val="14"/>
          <w:szCs w:val="14"/>
        </w:rPr>
        <w:t>1.</w:t>
      </w:r>
      <w:r w:rsidRPr="00BB2173">
        <w:rPr>
          <w:rFonts w:ascii="Arial" w:hAnsi="Arial" w:cs="Arial"/>
          <w:b/>
          <w:bCs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zatrudniam/nie zatrudniam* </w:t>
      </w:r>
      <w:r w:rsidR="006D51BE" w:rsidRPr="00BB2173">
        <w:rPr>
          <w:rFonts w:ascii="Arial" w:hAnsi="Arial" w:cs="Arial"/>
          <w:sz w:val="14"/>
          <w:szCs w:val="14"/>
        </w:rPr>
        <w:t>co najmniej jednego pracownika (zatrudnienie oznacza wykonywanie pracy na podstawie stosunku pracy, stosunku służbowego oraz umowy o pracę nakładczą)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**2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.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>podmiot spełnia/nie spełnia</w:t>
      </w:r>
      <w:r w:rsidRPr="00BB2173">
        <w:rPr>
          <w:rFonts w:ascii="Arial" w:hAnsi="Arial" w:cs="Arial"/>
          <w:sz w:val="14"/>
          <w:szCs w:val="14"/>
        </w:rPr>
        <w:t>* warunki ujęte w definicji „jednego przedsiębiorstwa” zawartego w artykule 2 ust.2 Rozporządzenia Komisji (UE) Nr</w:t>
      </w:r>
      <w:r w:rsidR="00C650C7" w:rsidRPr="00BB2173">
        <w:rPr>
          <w:rFonts w:ascii="Arial" w:hAnsi="Arial" w:cs="Arial"/>
          <w:sz w:val="14"/>
          <w:szCs w:val="14"/>
        </w:rPr>
        <w:t> </w:t>
      </w:r>
      <w:r w:rsidR="00B468DE" w:rsidRPr="00BB2173">
        <w:rPr>
          <w:rFonts w:ascii="Arial" w:hAnsi="Arial" w:cs="Arial"/>
          <w:sz w:val="14"/>
          <w:szCs w:val="14"/>
        </w:rPr>
        <w:t>2023/28</w:t>
      </w:r>
      <w:r w:rsidRPr="00BB2173">
        <w:rPr>
          <w:rFonts w:ascii="Arial" w:hAnsi="Arial" w:cs="Arial"/>
          <w:sz w:val="14"/>
          <w:szCs w:val="14"/>
        </w:rPr>
        <w:t>3</w:t>
      </w:r>
      <w:r w:rsidR="00B468DE" w:rsidRPr="00BB2173">
        <w:rPr>
          <w:rFonts w:ascii="Arial" w:hAnsi="Arial" w:cs="Arial"/>
          <w:sz w:val="14"/>
          <w:szCs w:val="14"/>
        </w:rPr>
        <w:t>1 z dnia 13</w:t>
      </w:r>
      <w:r w:rsidR="000F78CA" w:rsidRPr="00BB2173">
        <w:rPr>
          <w:rFonts w:ascii="Arial" w:hAnsi="Arial" w:cs="Arial"/>
          <w:sz w:val="14"/>
          <w:szCs w:val="14"/>
        </w:rPr>
        <w:t xml:space="preserve"> grudnia 202</w:t>
      </w:r>
      <w:r w:rsidRPr="00BB2173">
        <w:rPr>
          <w:rFonts w:ascii="Arial" w:hAnsi="Arial" w:cs="Arial"/>
          <w:sz w:val="14"/>
          <w:szCs w:val="14"/>
        </w:rPr>
        <w:t>3r. w sprawie stosowania art. 107 i 108 Traktatu o funkcjonowaniu Unii Europejskiej do pomo</w:t>
      </w:r>
      <w:r w:rsidR="000F78CA" w:rsidRPr="00BB2173">
        <w:rPr>
          <w:rFonts w:ascii="Arial" w:hAnsi="Arial" w:cs="Arial"/>
          <w:sz w:val="14"/>
          <w:szCs w:val="14"/>
        </w:rPr>
        <w:t xml:space="preserve">cy de </w:t>
      </w:r>
      <w:proofErr w:type="spellStart"/>
      <w:r w:rsidR="000F78CA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0F78CA" w:rsidRPr="00BB2173">
        <w:rPr>
          <w:rFonts w:ascii="Arial" w:hAnsi="Arial" w:cs="Arial"/>
          <w:sz w:val="14"/>
          <w:szCs w:val="14"/>
        </w:rPr>
        <w:t xml:space="preserve"> (Dz. Urz. UE L, 2023/2831 z 15.12.202</w:t>
      </w:r>
      <w:r w:rsidRPr="00BB2173">
        <w:rPr>
          <w:rFonts w:ascii="Arial" w:hAnsi="Arial" w:cs="Arial"/>
          <w:sz w:val="14"/>
          <w:szCs w:val="14"/>
        </w:rPr>
        <w:t>3) lub art. 2 ust.2 Ro</w:t>
      </w:r>
      <w:r w:rsidR="000F78CA" w:rsidRPr="00BB2173">
        <w:rPr>
          <w:rFonts w:ascii="Arial" w:hAnsi="Arial" w:cs="Arial"/>
          <w:sz w:val="14"/>
          <w:szCs w:val="14"/>
        </w:rPr>
        <w:t>zporządzenie Komisji (UE Nr 2023/2832 z dnia 13 grudnia 202</w:t>
      </w:r>
      <w:r w:rsidRPr="00BB2173">
        <w:rPr>
          <w:rFonts w:ascii="Arial" w:hAnsi="Arial" w:cs="Arial"/>
          <w:sz w:val="14"/>
          <w:szCs w:val="14"/>
        </w:rPr>
        <w:t>3r. w sprawie stosowania art.</w:t>
      </w:r>
      <w:r w:rsidR="00C650C7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107 i 108 Traktatu o funkcjonowaniu Unii Europejskiej do pom</w:t>
      </w:r>
      <w:r w:rsidR="000F78CA" w:rsidRPr="00BB2173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0F78CA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0F78CA" w:rsidRPr="00BB2173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Pr="00BB2173">
        <w:rPr>
          <w:rFonts w:ascii="Arial" w:hAnsi="Arial" w:cs="Arial"/>
          <w:sz w:val="14"/>
          <w:szCs w:val="14"/>
        </w:rPr>
        <w:t xml:space="preserve"> (Dz. Urz. UE L</w:t>
      </w:r>
      <w:r w:rsidR="000F78CA" w:rsidRPr="00BB2173">
        <w:rPr>
          <w:rFonts w:ascii="Arial" w:hAnsi="Arial" w:cs="Arial"/>
          <w:sz w:val="14"/>
          <w:szCs w:val="14"/>
        </w:rPr>
        <w:t>,  2023/2832 z 15.12.202</w:t>
      </w:r>
      <w:r w:rsidRPr="00BB2173">
        <w:rPr>
          <w:rFonts w:ascii="Arial" w:hAnsi="Arial" w:cs="Arial"/>
          <w:sz w:val="14"/>
          <w:szCs w:val="14"/>
        </w:rPr>
        <w:t xml:space="preserve">3 </w:t>
      </w:r>
      <w:r w:rsidRPr="00BB2173">
        <w:rPr>
          <w:rFonts w:ascii="Arial" w:hAnsi="Arial" w:cs="Arial"/>
          <w:b/>
          <w:bCs/>
          <w:sz w:val="14"/>
          <w:szCs w:val="14"/>
        </w:rPr>
        <w:t>(definicja zawarta w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 </w:t>
      </w:r>
      <w:r w:rsidRPr="00BB2173">
        <w:rPr>
          <w:rFonts w:ascii="Arial" w:hAnsi="Arial" w:cs="Arial"/>
          <w:b/>
          <w:bCs/>
          <w:sz w:val="14"/>
          <w:szCs w:val="14"/>
        </w:rPr>
        <w:t>części E wniosku)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**3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.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>znana jest mi treść i spełniam warunki określone w:</w:t>
      </w:r>
    </w:p>
    <w:p w:rsidR="006D51BE" w:rsidRPr="00BB2173" w:rsidRDefault="006D51BE" w:rsidP="0051612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09" w:right="14" w:hanging="425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Roz</w:t>
      </w:r>
      <w:r w:rsidR="00B468DE" w:rsidRPr="00BB2173">
        <w:rPr>
          <w:rFonts w:ascii="Arial" w:hAnsi="Arial" w:cs="Arial"/>
          <w:sz w:val="14"/>
          <w:szCs w:val="14"/>
        </w:rPr>
        <w:t>porządzeniu Komisji (UE) Nr 2023/2831 z dnia 13 grudnia 202</w:t>
      </w:r>
      <w:r w:rsidRPr="00BB2173">
        <w:rPr>
          <w:rFonts w:ascii="Arial" w:hAnsi="Arial" w:cs="Arial"/>
          <w:sz w:val="14"/>
          <w:szCs w:val="14"/>
        </w:rPr>
        <w:t xml:space="preserve">3r. w sprawie stosowania art. 107 i 108 Traktatu o funkcjonowaniu Unii Europejskiej do pomocy de </w:t>
      </w:r>
      <w:proofErr w:type="spellStart"/>
      <w:r w:rsidRPr="00BB2173">
        <w:rPr>
          <w:rFonts w:ascii="Arial" w:hAnsi="Arial" w:cs="Arial"/>
          <w:sz w:val="14"/>
          <w:szCs w:val="14"/>
        </w:rPr>
        <w:t>minimis</w:t>
      </w:r>
      <w:proofErr w:type="spellEnd"/>
      <w:r w:rsidRPr="00BB2173">
        <w:rPr>
          <w:rFonts w:ascii="Arial" w:hAnsi="Arial" w:cs="Arial"/>
          <w:sz w:val="14"/>
          <w:szCs w:val="14"/>
        </w:rPr>
        <w:t xml:space="preserve"> (Dz. Urz. UE L</w:t>
      </w:r>
      <w:r w:rsidR="00B468DE" w:rsidRPr="00BB2173">
        <w:rPr>
          <w:rFonts w:ascii="Arial" w:hAnsi="Arial" w:cs="Arial"/>
          <w:sz w:val="14"/>
          <w:szCs w:val="14"/>
        </w:rPr>
        <w:t>, 2023/2831 z 15.12.202</w:t>
      </w:r>
      <w:r w:rsidRPr="00BB2173">
        <w:rPr>
          <w:rFonts w:ascii="Arial" w:hAnsi="Arial" w:cs="Arial"/>
          <w:sz w:val="14"/>
          <w:szCs w:val="14"/>
        </w:rPr>
        <w:t>3),</w:t>
      </w:r>
    </w:p>
    <w:p w:rsidR="006D51BE" w:rsidRPr="00BB2173" w:rsidRDefault="006D51BE" w:rsidP="0051612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09" w:right="14" w:hanging="425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Ro</w:t>
      </w:r>
      <w:r w:rsidR="00B468DE" w:rsidRPr="00BB2173">
        <w:rPr>
          <w:rFonts w:ascii="Arial" w:hAnsi="Arial" w:cs="Arial"/>
          <w:sz w:val="14"/>
          <w:szCs w:val="14"/>
        </w:rPr>
        <w:t>zporządzeniu Komisji (UE Nr 2023/2832 z dnia 13</w:t>
      </w:r>
      <w:r w:rsidRPr="00BB2173">
        <w:rPr>
          <w:rFonts w:ascii="Arial" w:hAnsi="Arial" w:cs="Arial"/>
          <w:sz w:val="14"/>
          <w:szCs w:val="14"/>
        </w:rPr>
        <w:t xml:space="preserve"> grudn</w:t>
      </w:r>
      <w:r w:rsidR="00B468DE" w:rsidRPr="00BB2173">
        <w:rPr>
          <w:rFonts w:ascii="Arial" w:hAnsi="Arial" w:cs="Arial"/>
          <w:sz w:val="14"/>
          <w:szCs w:val="14"/>
        </w:rPr>
        <w:t>ia 202</w:t>
      </w:r>
      <w:r w:rsidRPr="00BB2173">
        <w:rPr>
          <w:rFonts w:ascii="Arial" w:hAnsi="Arial" w:cs="Arial"/>
          <w:sz w:val="14"/>
          <w:szCs w:val="14"/>
        </w:rPr>
        <w:t>3r. w sprawie stosowania art. 107 i 108 Traktatu o funkcjonowaniu Unii Europejskiej do pom</w:t>
      </w:r>
      <w:r w:rsidR="00B468DE" w:rsidRPr="00BB2173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B468DE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B468DE" w:rsidRPr="00BB2173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 ( Dz. Urz. UE L, 2023/2832 z 15.12.2023).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4.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zalegam/nie zalegam* </w:t>
      </w:r>
      <w:r w:rsidR="00BD13F8" w:rsidRPr="00BB2173">
        <w:rPr>
          <w:rFonts w:ascii="Arial" w:hAnsi="Arial" w:cs="Arial"/>
          <w:sz w:val="14"/>
          <w:szCs w:val="14"/>
        </w:rPr>
        <w:t xml:space="preserve">z </w:t>
      </w:r>
      <w:r w:rsidR="006D51BE" w:rsidRPr="00BB2173">
        <w:rPr>
          <w:rFonts w:ascii="Arial" w:hAnsi="Arial" w:cs="Arial"/>
          <w:sz w:val="14"/>
          <w:szCs w:val="14"/>
        </w:rPr>
        <w:t>:</w:t>
      </w:r>
    </w:p>
    <w:p w:rsidR="00B06B13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w</w:t>
      </w:r>
      <w:r w:rsidR="00BD13F8" w:rsidRPr="00BB2173">
        <w:rPr>
          <w:rFonts w:ascii="Arial" w:hAnsi="Arial" w:cs="Arial"/>
          <w:sz w:val="14"/>
          <w:szCs w:val="14"/>
        </w:rPr>
        <w:t>ypłacaniem wynagrodzeń pracownikom, z opłacaniem należnych składek na ubezpieczeni</w:t>
      </w:r>
      <w:r w:rsidRPr="00BB2173">
        <w:rPr>
          <w:rFonts w:ascii="Arial" w:hAnsi="Arial" w:cs="Arial"/>
          <w:sz w:val="14"/>
          <w:szCs w:val="14"/>
        </w:rPr>
        <w:t xml:space="preserve">a społeczne, ubezpieczenie zdrowotne, </w:t>
      </w:r>
    </w:p>
    <w:p w:rsidR="00B06B13" w:rsidRPr="00BB2173" w:rsidRDefault="00B06B13" w:rsidP="0051612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71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  Fundusz Pracy, Fundusz Gwarantowanych Świadczeń Pracowniczych, Fundusz Solidarnościowy i Fundusz Emerytur Pomostowych oraz </w:t>
      </w:r>
    </w:p>
    <w:p w:rsidR="006D51BE" w:rsidRPr="00BB2173" w:rsidRDefault="00B06B13" w:rsidP="0051612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71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 z wpłatami na Państwowy Fundusz Rehabilitacji Osób Niepełnosprawnych,</w:t>
      </w:r>
    </w:p>
    <w:p w:rsidR="006D51BE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opłacaniem należnych składek na ubezpieczenie społeczne rolników lub na ubezpieczenie zdrowotne,</w:t>
      </w:r>
    </w:p>
    <w:p w:rsidR="006D51BE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opłacaniem innych danin publicznych.</w:t>
      </w:r>
    </w:p>
    <w:p w:rsidR="00983ACE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**5.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sz w:val="14"/>
          <w:szCs w:val="14"/>
        </w:rPr>
        <w:t xml:space="preserve">w </w:t>
      </w:r>
      <w:r w:rsidR="00983ACE">
        <w:rPr>
          <w:rFonts w:ascii="Arial" w:hAnsi="Arial" w:cs="Arial"/>
          <w:sz w:val="14"/>
          <w:szCs w:val="14"/>
        </w:rPr>
        <w:t>okresie ostatnich trzech lat</w:t>
      </w:r>
      <w:r w:rsidR="006D51BE" w:rsidRPr="00BB2173">
        <w:rPr>
          <w:rFonts w:ascii="Arial" w:hAnsi="Arial" w:cs="Arial"/>
          <w:sz w:val="14"/>
          <w:szCs w:val="14"/>
        </w:rPr>
        <w:t xml:space="preserve"> poprzedzającym złożenie niniejszego wniosku </w:t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uzyskałem/nie uzyskałem* </w:t>
      </w:r>
      <w:r w:rsidR="00516123" w:rsidRPr="00BB2173">
        <w:rPr>
          <w:rFonts w:ascii="Arial" w:hAnsi="Arial" w:cs="Arial"/>
          <w:b/>
          <w:bCs/>
          <w:sz w:val="14"/>
          <w:szCs w:val="14"/>
        </w:rPr>
        <w:t xml:space="preserve"> </w:t>
      </w:r>
      <w:r w:rsidR="006D51BE" w:rsidRPr="00BB2173">
        <w:rPr>
          <w:rFonts w:ascii="Arial" w:hAnsi="Arial" w:cs="Arial"/>
          <w:sz w:val="14"/>
          <w:szCs w:val="14"/>
        </w:rPr>
        <w:t>pomoc</w:t>
      </w:r>
      <w:r w:rsidR="00983ACE">
        <w:rPr>
          <w:rFonts w:ascii="Arial" w:hAnsi="Arial" w:cs="Arial"/>
          <w:sz w:val="14"/>
          <w:szCs w:val="14"/>
        </w:rPr>
        <w:t xml:space="preserve"> de </w:t>
      </w:r>
      <w:proofErr w:type="spellStart"/>
      <w:r w:rsidR="00983ACE">
        <w:rPr>
          <w:rFonts w:ascii="Arial" w:hAnsi="Arial" w:cs="Arial"/>
          <w:sz w:val="14"/>
          <w:szCs w:val="14"/>
        </w:rPr>
        <w:t>minimis</w:t>
      </w:r>
      <w:proofErr w:type="spellEnd"/>
      <w:r w:rsidR="00983ACE">
        <w:rPr>
          <w:rFonts w:ascii="Arial" w:hAnsi="Arial" w:cs="Arial"/>
          <w:sz w:val="14"/>
          <w:szCs w:val="14"/>
        </w:rPr>
        <w:t xml:space="preserve"> w rolnictwie lub    </w:t>
      </w:r>
    </w:p>
    <w:p w:rsidR="006D51BE" w:rsidRPr="00983ACE" w:rsidRDefault="00983ACE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rybołówstwie  w  wysokości ………………………….</w:t>
      </w:r>
      <w:r w:rsidR="006D51BE" w:rsidRPr="00BB2173">
        <w:rPr>
          <w:rFonts w:ascii="Arial" w:hAnsi="Arial" w:cs="Arial"/>
          <w:sz w:val="14"/>
          <w:szCs w:val="14"/>
        </w:rPr>
        <w:t xml:space="preserve"> 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**6.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otrzymałem/nie otrzymałem* </w:t>
      </w:r>
      <w:r w:rsidR="006D51BE" w:rsidRPr="00BB2173">
        <w:rPr>
          <w:rFonts w:ascii="Arial" w:hAnsi="Arial" w:cs="Arial"/>
          <w:sz w:val="14"/>
          <w:szCs w:val="14"/>
        </w:rPr>
        <w:t xml:space="preserve">w okresie </w:t>
      </w:r>
      <w:r w:rsidRPr="00BB2173">
        <w:rPr>
          <w:rFonts w:ascii="Arial" w:hAnsi="Arial" w:cs="Arial"/>
          <w:sz w:val="14"/>
          <w:szCs w:val="14"/>
        </w:rPr>
        <w:t xml:space="preserve">ostatnich trzech lat przed </w:t>
      </w:r>
      <w:r w:rsidR="006D51BE" w:rsidRPr="00BB2173">
        <w:rPr>
          <w:rFonts w:ascii="Arial" w:hAnsi="Arial" w:cs="Arial"/>
          <w:sz w:val="14"/>
          <w:szCs w:val="14"/>
        </w:rPr>
        <w:t xml:space="preserve">złożeniem </w:t>
      </w:r>
      <w:r w:rsidRPr="00BB2173">
        <w:rPr>
          <w:rFonts w:ascii="Arial" w:hAnsi="Arial" w:cs="Arial"/>
          <w:sz w:val="14"/>
          <w:szCs w:val="14"/>
        </w:rPr>
        <w:t xml:space="preserve">wniosku </w:t>
      </w:r>
      <w:r w:rsidR="00516123" w:rsidRPr="00BB2173">
        <w:rPr>
          <w:rFonts w:ascii="Arial" w:hAnsi="Arial" w:cs="Arial"/>
          <w:sz w:val="14"/>
          <w:szCs w:val="14"/>
        </w:rPr>
        <w:t xml:space="preserve"> </w:t>
      </w:r>
      <w:r w:rsidRPr="00BB2173">
        <w:rPr>
          <w:rFonts w:ascii="Arial" w:hAnsi="Arial" w:cs="Arial"/>
          <w:sz w:val="14"/>
          <w:szCs w:val="14"/>
        </w:rPr>
        <w:t xml:space="preserve">pomoc de </w:t>
      </w:r>
      <w:proofErr w:type="spellStart"/>
      <w:r w:rsidR="006D51BE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6D51BE" w:rsidRPr="00BB2173">
        <w:rPr>
          <w:rFonts w:ascii="Arial" w:hAnsi="Arial" w:cs="Arial"/>
          <w:sz w:val="14"/>
          <w:szCs w:val="14"/>
        </w:rPr>
        <w:t xml:space="preserve"> w wysokości </w:t>
      </w:r>
      <w:r w:rsidRPr="00BB2173">
        <w:rPr>
          <w:rFonts w:ascii="Arial" w:hAnsi="Arial" w:cs="Arial"/>
          <w:sz w:val="14"/>
          <w:szCs w:val="14"/>
        </w:rPr>
        <w:t>……………………………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 składający niniejszy wniosek 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był/nie był* karany lub skazany prawomocnym wyrokiem </w:t>
      </w:r>
      <w:r w:rsidRPr="00BB2173">
        <w:rPr>
          <w:rFonts w:ascii="Arial" w:hAnsi="Arial" w:cs="Arial"/>
          <w:sz w:val="14"/>
          <w:szCs w:val="14"/>
        </w:rPr>
        <w:t xml:space="preserve">za naruszenie przepisów prawa pracy oraz 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jest/nie jest* </w:t>
      </w:r>
      <w:r w:rsidRPr="00BB2173">
        <w:rPr>
          <w:rFonts w:ascii="Arial" w:hAnsi="Arial" w:cs="Arial"/>
          <w:sz w:val="14"/>
          <w:szCs w:val="14"/>
        </w:rPr>
        <w:t>objęty postępowaniem dotyczącym naruszenia przepisów prawa pracy.</w:t>
      </w:r>
    </w:p>
    <w:p w:rsidR="006D51BE" w:rsidRPr="00BB2173" w:rsidRDefault="006D51BE" w:rsidP="00516123">
      <w:pPr>
        <w:shd w:val="clear" w:color="auto" w:fill="FFFFFF"/>
        <w:ind w:left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sz w:val="14"/>
          <w:szCs w:val="14"/>
        </w:rPr>
        <w:t>P</w:t>
      </w:r>
      <w:r w:rsidRPr="00BB2173">
        <w:rPr>
          <w:rFonts w:ascii="Arial" w:hAnsi="Arial" w:cs="Arial"/>
          <w:b/>
          <w:bCs/>
          <w:sz w:val="14"/>
          <w:szCs w:val="14"/>
        </w:rPr>
        <w:t>rzyjmuję do wiadomości</w:t>
      </w:r>
      <w:r w:rsidRPr="00BB2173">
        <w:rPr>
          <w:rFonts w:ascii="Arial" w:hAnsi="Arial" w:cs="Arial"/>
          <w:sz w:val="14"/>
          <w:szCs w:val="14"/>
        </w:rPr>
        <w:t>, że Powiatowy Urząd Pracy nie  może przyjąć oferty pracy jeżeli pracodawca zawarł w ofercie pracy wymagania, które naruszają zasadę równego traktowania w zatrudnieniu w  rozumieniu przepisów pra</w:t>
      </w:r>
      <w:r w:rsidR="005F0248" w:rsidRPr="00BB2173">
        <w:rPr>
          <w:rFonts w:ascii="Arial" w:hAnsi="Arial" w:cs="Arial"/>
          <w:sz w:val="14"/>
          <w:szCs w:val="14"/>
        </w:rPr>
        <w:t xml:space="preserve">wa pracy i mogą dyskryminować kandydatów do </w:t>
      </w:r>
      <w:r w:rsidRPr="00BB2173">
        <w:rPr>
          <w:rFonts w:ascii="Arial" w:hAnsi="Arial" w:cs="Arial"/>
          <w:sz w:val="14"/>
          <w:szCs w:val="14"/>
        </w:rPr>
        <w:t xml:space="preserve">pracy, </w:t>
      </w:r>
      <w:r w:rsidR="005F0248" w:rsidRPr="00BB2173">
        <w:rPr>
          <w:rFonts w:ascii="Arial" w:hAnsi="Arial" w:cs="Arial"/>
          <w:sz w:val="14"/>
          <w:szCs w:val="14"/>
        </w:rPr>
        <w:t xml:space="preserve">w szczególności </w:t>
      </w:r>
      <w:r w:rsidRPr="00BB2173">
        <w:rPr>
          <w:rFonts w:ascii="Arial" w:hAnsi="Arial" w:cs="Arial"/>
          <w:sz w:val="14"/>
          <w:szCs w:val="14"/>
        </w:rPr>
        <w:t>ze</w:t>
      </w:r>
      <w:r w:rsidR="005F0248" w:rsidRPr="00BB2173">
        <w:rPr>
          <w:rFonts w:ascii="Arial" w:hAnsi="Arial" w:cs="Arial"/>
          <w:sz w:val="14"/>
          <w:szCs w:val="14"/>
        </w:rPr>
        <w:t xml:space="preserve"> względu na płeć, wiek, niepełnosprawność, rasę, </w:t>
      </w:r>
      <w:r w:rsidRPr="00BB2173">
        <w:rPr>
          <w:rFonts w:ascii="Arial" w:hAnsi="Arial" w:cs="Arial"/>
          <w:sz w:val="14"/>
          <w:szCs w:val="14"/>
        </w:rPr>
        <w:t>religię, narodowość, przekonania polityczne, przynależność związkową, pochodzenie etniczne, wyznanie lub orientację seksualną.</w:t>
      </w:r>
    </w:p>
    <w:p w:rsidR="006D51BE" w:rsidRPr="00BB2173" w:rsidRDefault="006D51BE" w:rsidP="00516123">
      <w:pPr>
        <w:shd w:val="clear" w:color="auto" w:fill="FFFFFF"/>
        <w:ind w:left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Przyjmuję do wiadomości</w:t>
      </w:r>
      <w:r w:rsidRPr="00BB2173">
        <w:rPr>
          <w:rFonts w:ascii="Arial" w:hAnsi="Arial" w:cs="Arial"/>
          <w:sz w:val="14"/>
          <w:szCs w:val="14"/>
        </w:rPr>
        <w:t xml:space="preserve">, że Powiatowy Urząd Pracy może nie przyjąć oferty pracy w szczególności </w:t>
      </w:r>
      <w:r w:rsidR="00FA10C6" w:rsidRPr="00BB2173">
        <w:rPr>
          <w:rFonts w:ascii="Arial" w:hAnsi="Arial" w:cs="Arial"/>
          <w:sz w:val="14"/>
          <w:szCs w:val="14"/>
        </w:rPr>
        <w:t>jeżeli pracodawca w okresie 2 lat</w:t>
      </w:r>
      <w:r w:rsidRPr="00BB2173">
        <w:rPr>
          <w:rFonts w:ascii="Arial" w:hAnsi="Arial" w:cs="Arial"/>
          <w:sz w:val="14"/>
          <w:szCs w:val="14"/>
        </w:rPr>
        <w:t xml:space="preserve"> przed dniem zgłoszenia oferty pracy został ukarany lub skazany prawomocnym wyrokiem za naruszenie przepisów prawa  pracy albo jest objęty postępowaniem dotyczącym naruszenia prawa pracy;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sz w:val="14"/>
          <w:szCs w:val="14"/>
        </w:rPr>
        <w:t>zobowiązuję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się </w:t>
      </w:r>
      <w:r w:rsidRPr="00BB2173">
        <w:rPr>
          <w:rFonts w:ascii="Arial" w:hAnsi="Arial" w:cs="Arial"/>
          <w:sz w:val="14"/>
          <w:szCs w:val="14"/>
        </w:rPr>
        <w:t>do utrzymania w zatrudnieniu skierowanego bezrobotnego przez  okres objęty refun</w:t>
      </w:r>
      <w:r w:rsidR="0027393C" w:rsidRPr="00BB2173">
        <w:rPr>
          <w:rFonts w:ascii="Arial" w:hAnsi="Arial" w:cs="Arial"/>
          <w:sz w:val="14"/>
          <w:szCs w:val="14"/>
        </w:rPr>
        <w:t>dacją wynagrodzeń i składek na </w:t>
      </w:r>
      <w:r w:rsidRPr="00BB2173">
        <w:rPr>
          <w:rFonts w:ascii="Arial" w:hAnsi="Arial" w:cs="Arial"/>
          <w:sz w:val="14"/>
          <w:szCs w:val="14"/>
        </w:rPr>
        <w:t>ubezpieczenie</w:t>
      </w:r>
      <w:r w:rsidR="005F0248" w:rsidRPr="00BB2173">
        <w:rPr>
          <w:rFonts w:ascii="Arial" w:hAnsi="Arial" w:cs="Arial"/>
          <w:sz w:val="14"/>
          <w:szCs w:val="14"/>
        </w:rPr>
        <w:t xml:space="preserve"> społeczne </w:t>
      </w:r>
      <w:r w:rsidR="00614D25" w:rsidRPr="00BB2173">
        <w:rPr>
          <w:rFonts w:ascii="Arial" w:hAnsi="Arial" w:cs="Arial"/>
          <w:sz w:val="14"/>
          <w:szCs w:val="14"/>
        </w:rPr>
        <w:t>oraz przez połowę okresu przysługiwania refundacji po zakończeniu tej refundacji;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zobowiązuję się do zwrotu uzyskanej pomocy wraz z odsetkami ustawowymi naliczonymi od całości uzyskanej pomocy od dnia otrzymania pierwszej refundacji, w terminie 30 dni od dnia doręczenia wezwania starosty, w przypadku niewywiązania się z warunku o</w:t>
      </w:r>
      <w:r w:rsidR="0027393C" w:rsidRPr="00BB2173">
        <w:rPr>
          <w:rFonts w:ascii="Arial" w:hAnsi="Arial" w:cs="Arial"/>
          <w:b/>
          <w:bCs/>
          <w:sz w:val="14"/>
          <w:szCs w:val="14"/>
        </w:rPr>
        <w:t> </w:t>
      </w:r>
      <w:r w:rsidRPr="00BB2173">
        <w:rPr>
          <w:rFonts w:ascii="Arial" w:hAnsi="Arial" w:cs="Arial"/>
          <w:b/>
          <w:bCs/>
          <w:sz w:val="14"/>
          <w:szCs w:val="14"/>
        </w:rPr>
        <w:t>którym mowa w pkt 8;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zobowiązuję się do uzupełnienia stanowiska pracy , w przypadku rozwiązania umowy o pracę przez skierowanego bezrobotnego, rozwiązania z nim umowy o pracę na podstawie art. 52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 xml:space="preserve"> albo art. 53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ustawy z dnia 26 c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>zerwca 1974r. – Kodeks pracy albo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wygaśnięcia stosunku pracy skierowanego bezrobotnego w trakcie okresu objętego refundacją albo przed upływem okresu o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 xml:space="preserve"> którym mowa            w pkt 8;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 xml:space="preserve">zobowiązuję się do zwrotu </w:t>
      </w:r>
      <w:r w:rsidRPr="00BB2173">
        <w:rPr>
          <w:rFonts w:ascii="Arial" w:hAnsi="Arial" w:cs="Arial"/>
          <w:sz w:val="14"/>
          <w:szCs w:val="14"/>
        </w:rPr>
        <w:t>całości uzyskanej pomocy wraz z odsetkami ustawowymi naliczonymi od dnia otrzymania pierwszej refundacji, w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terminie 30 dni od dnia doręczenia wezwania starosty,  w przypadku odmowy przyjęcia skierowanego bezrobotnego przez Powiatowy Urząd Pracy na zwolnione stanowisko pracy;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 xml:space="preserve">wyrażam zgodę </w:t>
      </w:r>
      <w:r w:rsidRPr="00BB2173">
        <w:rPr>
          <w:rFonts w:ascii="Arial" w:hAnsi="Arial" w:cs="Arial"/>
          <w:sz w:val="14"/>
          <w:szCs w:val="14"/>
        </w:rPr>
        <w:t>na zbieranie, przetwarzanie, udostępnianie i archiwizowanie danych osobowych dotyczących mojej osoby przez Powiatowy Urząd Pracy w</w:t>
      </w:r>
      <w:r w:rsidR="005F0248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Piotrkowie Trybunalskim, dla celów związanych z rozpatrywaniem wniosku oraz realizacją umow</w:t>
      </w:r>
      <w:r w:rsidR="00614D25" w:rsidRPr="00BB2173">
        <w:rPr>
          <w:rFonts w:ascii="Arial" w:hAnsi="Arial" w:cs="Arial"/>
          <w:sz w:val="14"/>
          <w:szCs w:val="14"/>
        </w:rPr>
        <w:t>y, o której mowa w art. 135 ustawy z 20 marca 2005r. o rynku pracy i służbach zatrudnienia (Dz. U. z 2025r., poz. 620</w:t>
      </w:r>
      <w:r w:rsidR="00B56E2E" w:rsidRPr="00BB2173">
        <w:rPr>
          <w:rFonts w:ascii="Arial" w:hAnsi="Arial" w:cs="Arial"/>
          <w:sz w:val="14"/>
          <w:szCs w:val="14"/>
        </w:rPr>
        <w:t>.</w:t>
      </w:r>
      <w:r w:rsidRPr="00BB2173">
        <w:rPr>
          <w:rFonts w:ascii="Arial" w:hAnsi="Arial" w:cs="Arial"/>
          <w:sz w:val="14"/>
          <w:szCs w:val="14"/>
        </w:rPr>
        <w:t>) zgodnie z ustawą z dnia 10 maja 2018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r. o ochronie dan</w:t>
      </w:r>
      <w:r w:rsidR="0027393C" w:rsidRPr="00BB2173">
        <w:rPr>
          <w:rFonts w:ascii="Arial" w:hAnsi="Arial" w:cs="Arial"/>
          <w:sz w:val="14"/>
          <w:szCs w:val="14"/>
        </w:rPr>
        <w:t>ych osobowych (Dz. U. z 2019 r.</w:t>
      </w:r>
      <w:r w:rsidRPr="00BB2173">
        <w:rPr>
          <w:rFonts w:ascii="Arial" w:hAnsi="Arial" w:cs="Arial"/>
          <w:sz w:val="14"/>
          <w:szCs w:val="14"/>
        </w:rPr>
        <w:t xml:space="preserve"> poz. 1781 ze zmianami);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przyjmuję do wiadomości</w:t>
      </w:r>
      <w:r w:rsidRPr="00BB2173">
        <w:rPr>
          <w:rFonts w:ascii="Arial" w:hAnsi="Arial" w:cs="Arial"/>
          <w:sz w:val="14"/>
          <w:szCs w:val="14"/>
        </w:rPr>
        <w:t>, że wniosek zostanie rozpatrzony negatywnie jeżeli wniosek lub przedłożone w załączeniu dokumenty są niekompletne lub nieprawidłowe i mimo wezwania nie przedłożę poprawnego wniosku lub właściwych dokumentów w terminie wyznaczonym przez Urząd;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**14.</w:t>
      </w:r>
      <w:r w:rsidR="0027393C" w:rsidRPr="00BB2173">
        <w:rPr>
          <w:rFonts w:ascii="Arial" w:hAnsi="Arial" w:cs="Arial"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 xml:space="preserve">jeżeli </w:t>
      </w:r>
      <w:r w:rsidRPr="00BB2173">
        <w:rPr>
          <w:rFonts w:ascii="Arial" w:hAnsi="Arial" w:cs="Arial"/>
          <w:sz w:val="14"/>
          <w:szCs w:val="14"/>
        </w:rPr>
        <w:t xml:space="preserve">w okresie od dnia złożenia wniosku do dnia podpisania umowy z Powiatowym Urzędem Pracy w Piotrkowie Trybunalskim otrzymam pomoc publiczną lub pomoc de </w:t>
      </w:r>
      <w:proofErr w:type="spellStart"/>
      <w:r w:rsidRPr="00BB2173">
        <w:rPr>
          <w:rFonts w:ascii="Arial" w:hAnsi="Arial" w:cs="Arial"/>
          <w:sz w:val="14"/>
          <w:szCs w:val="14"/>
        </w:rPr>
        <w:t>minimis</w:t>
      </w:r>
      <w:proofErr w:type="spellEnd"/>
      <w:r w:rsidRPr="00BB2173">
        <w:rPr>
          <w:rFonts w:ascii="Arial" w:hAnsi="Arial" w:cs="Arial"/>
          <w:sz w:val="14"/>
          <w:szCs w:val="14"/>
        </w:rPr>
        <w:t>, zobowiązuję się wówczas do niezwłocznego złożenia stoso</w:t>
      </w:r>
      <w:r w:rsidR="0027393C" w:rsidRPr="00BB2173">
        <w:rPr>
          <w:rFonts w:ascii="Arial" w:hAnsi="Arial" w:cs="Arial"/>
          <w:sz w:val="14"/>
          <w:szCs w:val="14"/>
        </w:rPr>
        <w:t xml:space="preserve">wnego oświadczenia o uzyskanej </w:t>
      </w:r>
      <w:r w:rsidRPr="00BB2173">
        <w:rPr>
          <w:rFonts w:ascii="Arial" w:hAnsi="Arial" w:cs="Arial"/>
          <w:sz w:val="14"/>
          <w:szCs w:val="14"/>
        </w:rPr>
        <w:t>pomocy;</w:t>
      </w:r>
    </w:p>
    <w:p w:rsidR="006D51BE" w:rsidRPr="00BB2173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zobowiązuję się do niezwłocznego powiadomienia Urzędu Pracy jeżeli w okresie od dnia złożenia wniosku do dnia podpisania umowy z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 xml:space="preserve">Powiatowym Urzędem Pracy w Piotrkowie Trybunalskim zmianie ulegnie stan prawny lub faktyczny wskazany w dniu złożenia wniosku. </w:t>
      </w:r>
    </w:p>
    <w:p w:rsidR="006D51BE" w:rsidRPr="00BB2173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Podmiot, który reprezentuję </w:t>
      </w:r>
      <w:r w:rsidRPr="00BB2173">
        <w:rPr>
          <w:rFonts w:ascii="Arial" w:hAnsi="Arial" w:cs="Arial"/>
          <w:b/>
          <w:sz w:val="14"/>
          <w:szCs w:val="14"/>
        </w:rPr>
        <w:t>nie znajduje się / znajduje się*</w:t>
      </w:r>
      <w:r w:rsidRPr="00BB2173">
        <w:rPr>
          <w:rFonts w:ascii="Arial" w:hAnsi="Arial" w:cs="Arial"/>
          <w:sz w:val="14"/>
          <w:szCs w:val="14"/>
        </w:rPr>
        <w:t xml:space="preserve"> w grupie podmiotów, jak również, </w:t>
      </w:r>
      <w:r w:rsidRPr="00BB2173">
        <w:rPr>
          <w:rFonts w:ascii="Arial" w:hAnsi="Arial" w:cs="Arial"/>
          <w:b/>
          <w:sz w:val="14"/>
          <w:szCs w:val="14"/>
        </w:rPr>
        <w:t>nie jest / jest*</w:t>
      </w:r>
      <w:r w:rsidRPr="00BB2173">
        <w:rPr>
          <w:rFonts w:ascii="Arial" w:hAnsi="Arial" w:cs="Arial"/>
          <w:sz w:val="14"/>
          <w:szCs w:val="14"/>
        </w:rPr>
        <w:t>) powiązany osobiście, organizacyjnie, gospodarczo, finansowo z osobami i podmiotami, wykazanymi na</w:t>
      </w:r>
      <w:r w:rsidR="0027393C" w:rsidRPr="00BB2173">
        <w:rPr>
          <w:rFonts w:ascii="Arial" w:hAnsi="Arial" w:cs="Arial"/>
          <w:sz w:val="14"/>
          <w:szCs w:val="14"/>
        </w:rPr>
        <w:t xml:space="preserve"> Liście osób i podmiotów, wobec których </w:t>
      </w:r>
      <w:r w:rsidRPr="00BB2173">
        <w:rPr>
          <w:rFonts w:ascii="Arial" w:hAnsi="Arial" w:cs="Arial"/>
          <w:sz w:val="14"/>
          <w:szCs w:val="14"/>
        </w:rPr>
        <w:t>są stosowane środki sankcyjne – prowadzonej przez Ministra Spraw Wewnętrznych i Administracji i publikowanej w Biuletynie Informacji Publicznej, na st</w:t>
      </w:r>
      <w:r w:rsidR="0027393C" w:rsidRPr="00BB2173">
        <w:rPr>
          <w:rFonts w:ascii="Arial" w:hAnsi="Arial" w:cs="Arial"/>
          <w:sz w:val="14"/>
          <w:szCs w:val="14"/>
        </w:rPr>
        <w:t xml:space="preserve">ronie podmiotowej ministerstwa </w:t>
      </w:r>
      <w:r w:rsidRPr="00BB2173">
        <w:rPr>
          <w:rFonts w:ascii="Arial" w:hAnsi="Arial" w:cs="Arial"/>
          <w:sz w:val="14"/>
          <w:szCs w:val="14"/>
        </w:rPr>
        <w:t>właściwego do spraw wewnętrznych, o której mowa w ustawie z dnia 13.04.2022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r. o szczególnych rozwiązaniach w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zakresie przeciwdziałania wspieraniu agresji na Ukrainę oraz służących ochronie bezpieczeństwa narodowego (Dz.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U.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poz. 835).</w:t>
      </w:r>
    </w:p>
    <w:p w:rsidR="006D51BE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Podmiot, który reprezentuję </w:t>
      </w:r>
      <w:r w:rsidRPr="00BB2173">
        <w:rPr>
          <w:rFonts w:ascii="Arial" w:hAnsi="Arial" w:cs="Arial"/>
          <w:b/>
          <w:sz w:val="14"/>
          <w:szCs w:val="14"/>
        </w:rPr>
        <w:t>nie znajduje się / znajduje się*</w:t>
      </w:r>
      <w:r w:rsidRPr="00BB2173">
        <w:rPr>
          <w:rFonts w:ascii="Arial" w:hAnsi="Arial" w:cs="Arial"/>
          <w:sz w:val="14"/>
          <w:szCs w:val="14"/>
        </w:rPr>
        <w:t xml:space="preserve"> w załączniku nr 1 do Rozporządzenia Rady (UE) nr 269/2014 oraz w załączniku nr</w:t>
      </w:r>
      <w:r w:rsidR="0027393C" w:rsidRPr="00BB2173">
        <w:rPr>
          <w:rFonts w:ascii="Arial" w:hAnsi="Arial" w:cs="Arial"/>
          <w:sz w:val="14"/>
          <w:szCs w:val="14"/>
        </w:rPr>
        <w:t xml:space="preserve"> 1 do Rozporządzenia Rady </w:t>
      </w:r>
      <w:r w:rsidRPr="00BB2173">
        <w:rPr>
          <w:rFonts w:ascii="Arial" w:hAnsi="Arial" w:cs="Arial"/>
          <w:sz w:val="14"/>
          <w:szCs w:val="14"/>
        </w:rPr>
        <w:t>(WE) nr 765/2006</w:t>
      </w:r>
      <w:r w:rsidR="0027393C" w:rsidRPr="00BB2173">
        <w:rPr>
          <w:rFonts w:ascii="Arial" w:hAnsi="Arial" w:cs="Arial"/>
          <w:sz w:val="14"/>
          <w:szCs w:val="14"/>
        </w:rPr>
        <w:t xml:space="preserve"> - wykazy osób fizycznych i prawnych, podmiotów i </w:t>
      </w:r>
      <w:r w:rsidRPr="00BB2173">
        <w:rPr>
          <w:rFonts w:ascii="Arial" w:hAnsi="Arial" w:cs="Arial"/>
          <w:sz w:val="14"/>
          <w:szCs w:val="14"/>
        </w:rPr>
        <w:t>organów podlegających sankcjom.</w:t>
      </w:r>
    </w:p>
    <w:p w:rsidR="00977DB2" w:rsidRPr="00BB2173" w:rsidRDefault="00977DB2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Zapoznałem/łam się z klauzulą informacyjną dla przedsiębiorców i innych podmiotów współpracujących z Powiatowym Urzędem Pracy w Piotrkowie Trybunalskim, znajdującą się na stronie internetowej  www.piotrkowtrybunalski.praca.gov.pl.</w:t>
      </w:r>
    </w:p>
    <w:p w:rsidR="008D17EC" w:rsidRPr="00BB2173" w:rsidRDefault="006D51BE" w:rsidP="00516123">
      <w:pPr>
        <w:shd w:val="clear" w:color="auto" w:fill="FFFFFF"/>
        <w:ind w:right="14"/>
        <w:jc w:val="both"/>
        <w:rPr>
          <w:rFonts w:ascii="Arial" w:hAnsi="Arial" w:cs="Arial"/>
          <w:b/>
          <w:bCs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Dane zawarte we wniosku są zgodne ze stanem prawnym i faktycznym. Ponadto oświadczam, że posiadam wszystkie niezbędne dokumenty wymagane w zakresie prowadzonej działalności w tym m.in.: koncesje, licencje, zezwolenia, certyfikaty, a także wpisy do stosownych rejestrów.</w:t>
      </w:r>
    </w:p>
    <w:p w:rsidR="00346CF2" w:rsidRPr="00BB2173" w:rsidRDefault="00346CF2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5D5BA6" w:rsidRPr="00BB2173" w:rsidRDefault="005D5BA6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5D5BA6" w:rsidRPr="00BB2173" w:rsidRDefault="005D5BA6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346CF2" w:rsidRPr="00BB2173" w:rsidRDefault="00346CF2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………………………………………………………………..</w:t>
      </w:r>
    </w:p>
    <w:p w:rsidR="008D17EC" w:rsidRPr="00BB2173" w:rsidRDefault="006D51BE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(data, podpis i pieczęć osoby uprawnionej do reprezentacji </w:t>
      </w:r>
      <w:r w:rsidR="005F0248" w:rsidRPr="00BB2173">
        <w:rPr>
          <w:rFonts w:ascii="Arial" w:hAnsi="Arial" w:cs="Arial"/>
          <w:sz w:val="14"/>
          <w:szCs w:val="14"/>
        </w:rPr>
        <w:br/>
        <w:t>i </w:t>
      </w:r>
      <w:r w:rsidRPr="00BB2173">
        <w:rPr>
          <w:rFonts w:ascii="Arial" w:hAnsi="Arial" w:cs="Arial"/>
          <w:sz w:val="14"/>
          <w:szCs w:val="14"/>
        </w:rPr>
        <w:t>składania oświadczeń, zgodnie z dokumentem rejestrowym)</w:t>
      </w:r>
    </w:p>
    <w:p w:rsidR="006D51BE" w:rsidRPr="003B7721" w:rsidRDefault="006A6E49" w:rsidP="006A6E49">
      <w:pPr>
        <w:pageBreakBefore/>
        <w:shd w:val="clear" w:color="auto" w:fill="FFFFFF"/>
        <w:ind w:right="11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D. ZAŁĄCZNIKI DO ZŁOŻ</w:t>
      </w:r>
      <w:r w:rsidR="006D51BE" w:rsidRPr="003B7721">
        <w:rPr>
          <w:rFonts w:ascii="Arial" w:hAnsi="Arial" w:cs="Arial"/>
          <w:b/>
          <w:bCs/>
          <w:sz w:val="18"/>
          <w:szCs w:val="18"/>
        </w:rPr>
        <w:t>ENIA PRZEZ PRACODAWCĘ WRAZ Z WNIOSKIEM</w:t>
      </w:r>
    </w:p>
    <w:p w:rsidR="001410D7" w:rsidRDefault="001410D7" w:rsidP="001410D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230" w:lineRule="exact"/>
        <w:ind w:left="1277"/>
        <w:jc w:val="both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230" w:lineRule="exact"/>
        <w:ind w:left="1277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umowy spółki.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30" w:lineRule="exact"/>
        <w:ind w:left="1277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statutu podmiotu – gdy odrębne przepisy wymagają działania podmiotu na podstawie niniejszego dokumentu.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8" w:line="173" w:lineRule="exact"/>
        <w:ind w:left="1277" w:right="14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koncesji, licencji, zezwolenia, certyfikatu, lub innych wpisów do stosownych rejestrów, jeżeli profil prowadzonej działalności tego wymaga.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hanging="36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3B7721">
        <w:rPr>
          <w:rFonts w:ascii="Arial" w:hAnsi="Arial" w:cs="Arial"/>
          <w:b/>
          <w:bCs/>
          <w:sz w:val="14"/>
          <w:szCs w:val="14"/>
        </w:rPr>
        <w:t xml:space="preserve">Formularz informacji przedstawianych przy ubieganiu się o pomoc de </w:t>
      </w:r>
      <w:proofErr w:type="spellStart"/>
      <w:r w:rsidRPr="003B7721">
        <w:rPr>
          <w:rFonts w:ascii="Arial" w:hAnsi="Arial" w:cs="Arial"/>
          <w:b/>
          <w:bCs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b/>
          <w:bCs/>
          <w:sz w:val="14"/>
          <w:szCs w:val="14"/>
        </w:rPr>
        <w:t xml:space="preserve"> </w:t>
      </w:r>
      <w:r w:rsidR="00B44865">
        <w:rPr>
          <w:rFonts w:ascii="Arial" w:hAnsi="Arial" w:cs="Arial"/>
          <w:sz w:val="14"/>
          <w:szCs w:val="14"/>
        </w:rPr>
        <w:t xml:space="preserve">–  wzór </w:t>
      </w:r>
      <w:r w:rsidRPr="003B7721">
        <w:rPr>
          <w:rFonts w:ascii="Arial" w:hAnsi="Arial" w:cs="Arial"/>
          <w:sz w:val="14"/>
          <w:szCs w:val="14"/>
        </w:rPr>
        <w:t xml:space="preserve"> formularz</w:t>
      </w:r>
      <w:r w:rsidR="00B44865">
        <w:rPr>
          <w:rFonts w:ascii="Arial" w:hAnsi="Arial" w:cs="Arial"/>
          <w:sz w:val="14"/>
          <w:szCs w:val="14"/>
        </w:rPr>
        <w:t>a</w:t>
      </w:r>
      <w:r w:rsidRPr="003B7721">
        <w:rPr>
          <w:rFonts w:ascii="Arial" w:hAnsi="Arial" w:cs="Arial"/>
          <w:sz w:val="14"/>
          <w:szCs w:val="14"/>
        </w:rPr>
        <w:t xml:space="preserve"> dostępny na stronie internetowej: </w:t>
      </w:r>
      <w:r w:rsidRPr="003B7721">
        <w:rPr>
          <w:rFonts w:ascii="Arial" w:hAnsi="Arial" w:cs="Arial"/>
          <w:b/>
          <w:sz w:val="14"/>
          <w:szCs w:val="14"/>
          <w:u w:val="single"/>
        </w:rPr>
        <w:t>piotrkowtrybunalski.praca.gov.pl</w:t>
      </w:r>
    </w:p>
    <w:p w:rsidR="006D51BE" w:rsidRPr="00B44865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right="10" w:hanging="36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B44865">
        <w:rPr>
          <w:rFonts w:ascii="Arial" w:hAnsi="Arial" w:cs="Arial"/>
          <w:b/>
          <w:bCs/>
          <w:sz w:val="14"/>
          <w:szCs w:val="14"/>
        </w:rPr>
        <w:t>Jeżeli pracodawca prowadzi działalność w sektorze rolnym lub rybołówstwa - Formularz informacji przedstawianych przez wnioskodawcę</w:t>
      </w:r>
      <w:r w:rsidR="00B44865">
        <w:rPr>
          <w:rFonts w:ascii="Arial" w:hAnsi="Arial" w:cs="Arial"/>
          <w:b/>
          <w:bCs/>
          <w:sz w:val="14"/>
          <w:szCs w:val="14"/>
        </w:rPr>
        <w:t>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right="10" w:hanging="360"/>
        <w:jc w:val="both"/>
        <w:rPr>
          <w:rFonts w:ascii="Arial" w:hAnsi="Arial" w:cs="Arial"/>
          <w:sz w:val="14"/>
          <w:szCs w:val="14"/>
        </w:rPr>
      </w:pPr>
      <w:r w:rsidRPr="00B44865">
        <w:rPr>
          <w:rFonts w:ascii="Arial" w:hAnsi="Arial" w:cs="Arial"/>
          <w:sz w:val="14"/>
          <w:szCs w:val="14"/>
        </w:rPr>
        <w:t xml:space="preserve">W przypadku otrzymania pomocy de </w:t>
      </w:r>
      <w:proofErr w:type="spellStart"/>
      <w:r w:rsidRPr="00B44865">
        <w:rPr>
          <w:rFonts w:ascii="Arial" w:hAnsi="Arial" w:cs="Arial"/>
          <w:sz w:val="14"/>
          <w:szCs w:val="14"/>
        </w:rPr>
        <w:t>minimis</w:t>
      </w:r>
      <w:proofErr w:type="spellEnd"/>
      <w:r w:rsidR="00ED6931" w:rsidRPr="00B44865">
        <w:rPr>
          <w:rFonts w:ascii="Arial" w:hAnsi="Arial" w:cs="Arial"/>
          <w:sz w:val="14"/>
          <w:szCs w:val="14"/>
        </w:rPr>
        <w:t xml:space="preserve"> w ciągu trzech minionych </w:t>
      </w:r>
      <w:r w:rsidRPr="00B44865">
        <w:rPr>
          <w:rFonts w:ascii="Arial" w:hAnsi="Arial" w:cs="Arial"/>
          <w:sz w:val="14"/>
          <w:szCs w:val="14"/>
        </w:rPr>
        <w:t>lat</w:t>
      </w:r>
      <w:r w:rsidR="00B06B13" w:rsidRPr="00B44865">
        <w:rPr>
          <w:rFonts w:ascii="Arial" w:hAnsi="Arial" w:cs="Arial"/>
          <w:sz w:val="14"/>
          <w:szCs w:val="14"/>
        </w:rPr>
        <w:t xml:space="preserve"> ( 3x365) dni</w:t>
      </w:r>
      <w:r w:rsidRPr="00B44865">
        <w:rPr>
          <w:rFonts w:ascii="Arial" w:hAnsi="Arial" w:cs="Arial"/>
          <w:sz w:val="14"/>
          <w:szCs w:val="14"/>
        </w:rPr>
        <w:t xml:space="preserve"> przed złożeniem wniosku,</w:t>
      </w:r>
      <w:r w:rsidR="00B06B13" w:rsidRPr="00B44865">
        <w:rPr>
          <w:rFonts w:ascii="Arial" w:hAnsi="Arial" w:cs="Arial"/>
          <w:sz w:val="14"/>
          <w:szCs w:val="14"/>
        </w:rPr>
        <w:t xml:space="preserve"> należy załączyć aktualny wydruk ze strony www.sudop.uokik.gov.pl</w:t>
      </w:r>
    </w:p>
    <w:p w:rsidR="006D51BE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8" w:line="168" w:lineRule="exact"/>
        <w:ind w:left="1277" w:right="5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pełnomocnictwa do reprezentowania Pracodawcy oraz składania oświadczeń woli w jego imieniu. Pełnomocnictwo nie jest wymagane, jeżeli osoba podpisująca wniosek i umowę jest upoważniona z imienia i nazwiska do</w:t>
      </w:r>
      <w:r w:rsidR="006A6E49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reprezentowania Pracodawcy w odnośnym dokumencie rejestracyjnym. Jeżeli pełnomocnictwo nie jest sporządzone w formie pisemnej z notarialnie poświadczonym podpisem należy go podpisać w obecności pracownika Powiatowego Urzędu Pracy w</w:t>
      </w:r>
      <w:r w:rsidR="006A6E49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Piotrkowie Trybunalskim w celu stwierdzenia własnoręczności podpisu.</w:t>
      </w:r>
    </w:p>
    <w:p w:rsidR="001410D7" w:rsidRPr="003B7721" w:rsidRDefault="001410D7" w:rsidP="00B4486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8" w:line="168" w:lineRule="exact"/>
        <w:ind w:left="1277" w:right="5"/>
        <w:jc w:val="both"/>
        <w:rPr>
          <w:rFonts w:ascii="Arial" w:hAnsi="Arial" w:cs="Arial"/>
          <w:sz w:val="14"/>
          <w:szCs w:val="14"/>
        </w:rPr>
      </w:pPr>
    </w:p>
    <w:p w:rsidR="006A6E49" w:rsidRDefault="006A6E49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</w:p>
    <w:p w:rsidR="00516123" w:rsidRDefault="00516123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Default="006D51BE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t>E. INFORMACJE DOTYCZĄCE ORGANIZACJI PRAC INTERWENCYJNYCH</w:t>
      </w:r>
    </w:p>
    <w:p w:rsidR="00FA345D" w:rsidRPr="003B7721" w:rsidRDefault="00FA345D" w:rsidP="006A6E49">
      <w:pPr>
        <w:shd w:val="clear" w:color="auto" w:fill="FFFFFF"/>
        <w:ind w:right="11"/>
        <w:jc w:val="both"/>
        <w:rPr>
          <w:rFonts w:ascii="Arial" w:hAnsi="Arial" w:cs="Arial"/>
        </w:rPr>
      </w:pPr>
    </w:p>
    <w:p w:rsidR="006D51BE" w:rsidRDefault="006D51BE" w:rsidP="005C6F5A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516123">
        <w:rPr>
          <w:rFonts w:ascii="Arial" w:hAnsi="Arial" w:cs="Arial"/>
          <w:b/>
          <w:bCs/>
          <w:color w:val="000000"/>
          <w:sz w:val="14"/>
          <w:szCs w:val="14"/>
          <w:u w:val="single"/>
        </w:rPr>
        <w:t>Prace interwencyjne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- oznacza to zatrudnienie bezrobotnego przez pracodawcę, które nastąpiło w wyniku umowy zawartej ze starostą </w:t>
      </w:r>
      <w:r w:rsidR="00FA345D">
        <w:rPr>
          <w:rFonts w:ascii="Arial" w:hAnsi="Arial" w:cs="Arial"/>
          <w:color w:val="000000"/>
          <w:sz w:val="14"/>
          <w:szCs w:val="14"/>
        </w:rPr>
        <w:t>i ma na celu wsparcie bezrobotnych</w:t>
      </w:r>
      <w:r w:rsidR="006A6E49">
        <w:rPr>
          <w:rFonts w:ascii="Arial" w:hAnsi="Arial" w:cs="Arial"/>
          <w:sz w:val="14"/>
          <w:szCs w:val="14"/>
        </w:rPr>
        <w:t xml:space="preserve"> </w:t>
      </w:r>
    </w:p>
    <w:p w:rsidR="00516123" w:rsidRPr="003B7721" w:rsidRDefault="00516123" w:rsidP="005C6F5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FA345D" w:rsidP="005C6F5A">
      <w:pPr>
        <w:pStyle w:val="Nagwek1"/>
        <w:spacing w:before="60" w:after="60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ascii="Arial" w:hAnsi="Arial" w:cs="Arial"/>
          <w:color w:val="000000"/>
          <w:sz w:val="14"/>
          <w:szCs w:val="14"/>
          <w:u w:val="single"/>
        </w:rPr>
        <w:t>Art. 135</w:t>
      </w:r>
      <w:r w:rsidR="006D51BE" w:rsidRPr="003B7721">
        <w:rPr>
          <w:rFonts w:ascii="Arial" w:hAnsi="Arial" w:cs="Arial"/>
          <w:color w:val="000000"/>
          <w:sz w:val="14"/>
          <w:szCs w:val="14"/>
          <w:u w:val="single"/>
        </w:rPr>
        <w:t xml:space="preserve"> ustawy</w:t>
      </w:r>
    </w:p>
    <w:p w:rsidR="001410D7" w:rsidRPr="001410D7" w:rsidRDefault="001410D7" w:rsidP="001410D7"/>
    <w:p w:rsidR="006D51BE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Starosta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na podstawie zawartej umowy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zwraca pracodawcy, który zatrudnił w ramach prac interwencyjnych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w pełnym wymiarze czasu pracy  na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okres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</w:t>
      </w:r>
      <w:r w:rsidR="00FA345D" w:rsidRPr="001410D7">
        <w:rPr>
          <w:rFonts w:ascii="Arial" w:hAnsi="Arial" w:cs="Arial"/>
          <w:color w:val="000000"/>
          <w:sz w:val="14"/>
          <w:szCs w:val="14"/>
          <w:u w:val="single"/>
        </w:rPr>
        <w:t xml:space="preserve">od </w:t>
      </w:r>
      <w:r w:rsidR="00FA345D" w:rsidRPr="001410D7">
        <w:rPr>
          <w:rFonts w:ascii="Arial" w:hAnsi="Arial" w:cs="Arial"/>
          <w:b/>
          <w:color w:val="000000"/>
          <w:sz w:val="14"/>
          <w:szCs w:val="14"/>
          <w:u w:val="single"/>
        </w:rPr>
        <w:t>3</w:t>
      </w:r>
      <w:r w:rsidR="00FA345D" w:rsidRPr="001410D7">
        <w:rPr>
          <w:rFonts w:ascii="Arial" w:hAnsi="Arial" w:cs="Arial"/>
          <w:color w:val="000000"/>
          <w:sz w:val="14"/>
          <w:szCs w:val="14"/>
          <w:u w:val="single"/>
        </w:rPr>
        <w:t xml:space="preserve"> </w:t>
      </w:r>
      <w:r w:rsidR="00FA345D" w:rsidRPr="001410D7">
        <w:rPr>
          <w:rFonts w:ascii="Arial" w:hAnsi="Arial" w:cs="Arial"/>
          <w:b/>
          <w:bCs/>
          <w:color w:val="000000"/>
          <w:sz w:val="14"/>
          <w:szCs w:val="14"/>
          <w:u w:val="single"/>
        </w:rPr>
        <w:t>do 12</w:t>
      </w:r>
      <w:r w:rsidRPr="001410D7">
        <w:rPr>
          <w:rFonts w:ascii="Arial" w:hAnsi="Arial" w:cs="Arial"/>
          <w:b/>
          <w:bCs/>
          <w:color w:val="000000"/>
          <w:sz w:val="14"/>
          <w:szCs w:val="14"/>
          <w:u w:val="single"/>
        </w:rPr>
        <w:t xml:space="preserve"> miesięcy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skierowanych bezrobotnych, </w:t>
      </w:r>
      <w:r w:rsidRPr="003B7721">
        <w:rPr>
          <w:rFonts w:ascii="Arial" w:hAnsi="Arial" w:cs="Arial"/>
          <w:b/>
          <w:bCs/>
          <w:color w:val="000000"/>
          <w:sz w:val="14"/>
          <w:szCs w:val="14"/>
        </w:rPr>
        <w:t>część kosztów poniesionych na wynagrodzenia, nagrody oraz składki na ubezpieczenia społeczne skierowanych bezrobotnych w</w:t>
      </w:r>
      <w:r w:rsidR="006A6E49">
        <w:rPr>
          <w:rFonts w:ascii="Arial" w:hAnsi="Arial" w:cs="Arial"/>
          <w:b/>
          <w:bCs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b/>
          <w:bCs/>
          <w:color w:val="000000"/>
          <w:sz w:val="14"/>
          <w:szCs w:val="14"/>
        </w:rPr>
        <w:t>wysokości uprzednio uzgodnionej, nieprzekraczającej jednak kwot</w:t>
      </w:r>
      <w:r w:rsidR="00FA345D">
        <w:rPr>
          <w:rFonts w:ascii="Arial" w:hAnsi="Arial" w:cs="Arial"/>
          <w:b/>
          <w:bCs/>
          <w:color w:val="000000"/>
          <w:sz w:val="14"/>
          <w:szCs w:val="14"/>
        </w:rPr>
        <w:t xml:space="preserve">y minimalnego wynagrodzenia za pracę za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ka</w:t>
      </w:r>
      <w:r w:rsidR="00FA345D">
        <w:rPr>
          <w:rFonts w:ascii="Arial" w:hAnsi="Arial" w:cs="Arial"/>
          <w:color w:val="000000"/>
          <w:sz w:val="14"/>
          <w:szCs w:val="14"/>
        </w:rPr>
        <w:t>żdego bezrobotnego, obowiązującej w ostatnim dniu zatrudnienia każdego rozliczanego miesiąca.</w:t>
      </w:r>
    </w:p>
    <w:p w:rsidR="001410D7" w:rsidRPr="003B7721" w:rsidRDefault="001410D7" w:rsidP="001410D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FA345D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Bezrobotny może być skierowany do prac interwencyjnych do przedsiębiorcy niezatrudniającego pracownika na </w:t>
      </w:r>
      <w:r w:rsidR="00614D25">
        <w:rPr>
          <w:rFonts w:ascii="Arial" w:hAnsi="Arial" w:cs="Arial"/>
          <w:color w:val="000000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asadach przewidzianych dla pracodawców.</w:t>
      </w:r>
    </w:p>
    <w:p w:rsidR="00FA345D" w:rsidRPr="003B7721" w:rsidRDefault="00FA345D" w:rsidP="00FA345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A345D" w:rsidRPr="001410D7" w:rsidRDefault="006D51BE" w:rsidP="001410D7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 xml:space="preserve">Starosta </w:t>
      </w:r>
      <w:r w:rsidR="00FA345D">
        <w:rPr>
          <w:rFonts w:ascii="Arial" w:hAnsi="Arial" w:cs="Arial"/>
          <w:color w:val="000000"/>
          <w:sz w:val="14"/>
          <w:szCs w:val="14"/>
        </w:rPr>
        <w:t>kierując bezrobotnego do prac interwencyjnych, bierze pod uwagę jego wiek, stan zdrowia oraz rodzaje uprzednio wykonywanej pracy.</w:t>
      </w:r>
    </w:p>
    <w:p w:rsidR="00FA345D" w:rsidRPr="003B7721" w:rsidRDefault="00FA345D" w:rsidP="00FA345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6D51BE" w:rsidRDefault="00003479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003479" w:rsidRPr="001410D7" w:rsidRDefault="006D51BE" w:rsidP="001410D7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Niewywiązanie się z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warunku, o którym mowa w ust. 4</w:t>
      </w:r>
      <w:r w:rsidRPr="003B7721">
        <w:rPr>
          <w:rFonts w:ascii="Arial" w:hAnsi="Arial" w:cs="Arial"/>
          <w:color w:val="000000"/>
          <w:sz w:val="14"/>
          <w:szCs w:val="14"/>
        </w:rPr>
        <w:t>, lub naruszenie innych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istotnych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warunków umowy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wiąże się ze  zwrotem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uzyskanej pomocy wraz z odsetkami ustawowymi naliczonymi od całości uzyskanej pomocy od dnia otrzymania pierwszej refundacji, w terminie 30</w:t>
      </w:r>
      <w:r w:rsidR="006A6E49">
        <w:rPr>
          <w:rFonts w:ascii="Arial" w:hAnsi="Arial" w:cs="Arial"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color w:val="000000"/>
          <w:sz w:val="14"/>
          <w:szCs w:val="14"/>
        </w:rPr>
        <w:t>dni od dnia doręczenia wezwania starosty.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W przypadku rozwiązania umowy o pracę przez skierowanego bezrobotnego, rozwiązania z nim umowy o pracę na podstawie art. 52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albo art. 53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ustawy z dnia 26 </w:t>
      </w:r>
      <w:r w:rsidR="00003479">
        <w:rPr>
          <w:rFonts w:ascii="Arial" w:hAnsi="Arial" w:cs="Arial"/>
          <w:color w:val="000000"/>
          <w:sz w:val="14"/>
          <w:szCs w:val="14"/>
        </w:rPr>
        <w:t>czerwca 1974 r. – Kodeks pracy albo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wygaśnięcia stosunku pracy skierowanego bezrobotnego w trakcie okresu objętego refundacją albo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przed upływem okresu, o którym mowa w ust. 4</w:t>
      </w:r>
      <w:r w:rsidRPr="003B7721">
        <w:rPr>
          <w:rFonts w:ascii="Arial" w:hAnsi="Arial" w:cs="Arial"/>
          <w:color w:val="000000"/>
          <w:sz w:val="14"/>
          <w:szCs w:val="14"/>
        </w:rPr>
        <w:t>, starosta kieruje na z</w:t>
      </w:r>
      <w:r w:rsidR="00003479">
        <w:rPr>
          <w:rFonts w:ascii="Arial" w:hAnsi="Arial" w:cs="Arial"/>
          <w:color w:val="000000"/>
          <w:sz w:val="14"/>
          <w:szCs w:val="14"/>
        </w:rPr>
        <w:t>wolnione stanowisko pracy odpowiedniego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bezrobotnego.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Pr="001410D7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W przypadku odmowy przyjęcia skierowanego bezrobotnego na zwolnione stanowisko pracy, pracodawca zwraca uzyskaną pomoc w</w:t>
      </w:r>
      <w:r w:rsidR="006A6E49">
        <w:rPr>
          <w:rFonts w:ascii="Arial" w:hAnsi="Arial" w:cs="Arial"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color w:val="000000"/>
          <w:sz w:val="14"/>
          <w:szCs w:val="14"/>
        </w:rPr>
        <w:t>całości wraz z odsetkami ustawowymi naliczonymi od dnia otrzymania pierwszej refundacji, w terminie 30 dni od dnia doręczenia wezwania starosty. W przypadku braku możliwości skierowani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a bezrobotnego przez PUP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na zwolnione stanowisko pracy, pracodawca nie zwraca uzyskanej pomocy za okres, w którym uprzednio skierowany bezrobotny pozostawał w zatrudnieniu.</w:t>
      </w:r>
      <w:r w:rsidRPr="003B7721">
        <w:rPr>
          <w:rFonts w:ascii="Arial" w:hAnsi="Arial" w:cs="Arial"/>
          <w:sz w:val="14"/>
          <w:szCs w:val="14"/>
        </w:rPr>
        <w:t> </w:t>
      </w:r>
    </w:p>
    <w:p w:rsidR="001410D7" w:rsidRDefault="001410D7" w:rsidP="001410D7">
      <w:pPr>
        <w:pStyle w:val="Akapitzlist"/>
        <w:rPr>
          <w:rFonts w:ascii="Arial" w:hAnsi="Arial" w:cs="Arial"/>
          <w:color w:val="000000"/>
          <w:sz w:val="14"/>
          <w:szCs w:val="14"/>
        </w:rPr>
      </w:pPr>
    </w:p>
    <w:p w:rsidR="001410D7" w:rsidRPr="003B7721" w:rsidRDefault="001410D7" w:rsidP="001410D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1410D7" w:rsidP="005C6F5A">
      <w:pPr>
        <w:pStyle w:val="Nagwek1"/>
        <w:spacing w:before="60" w:after="60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>Art. 139</w:t>
      </w:r>
      <w:r w:rsidR="006D51BE" w:rsidRPr="003B7721">
        <w:rPr>
          <w:rFonts w:ascii="Arial" w:hAnsi="Arial" w:cs="Arial"/>
          <w:sz w:val="14"/>
          <w:szCs w:val="14"/>
          <w:u w:val="single"/>
        </w:rPr>
        <w:t xml:space="preserve"> </w:t>
      </w:r>
      <w:r w:rsidR="006D51BE" w:rsidRPr="005C6F5A">
        <w:rPr>
          <w:rFonts w:ascii="Arial" w:hAnsi="Arial" w:cs="Arial"/>
          <w:color w:val="000000"/>
          <w:sz w:val="14"/>
          <w:szCs w:val="14"/>
          <w:u w:val="single"/>
        </w:rPr>
        <w:t>ustawy</w:t>
      </w:r>
    </w:p>
    <w:p w:rsidR="001410D7" w:rsidRPr="001410D7" w:rsidRDefault="001410D7" w:rsidP="001410D7"/>
    <w:p w:rsidR="001410D7" w:rsidRDefault="006D51BE" w:rsidP="001410D7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14"/>
          <w:szCs w:val="14"/>
        </w:rPr>
      </w:pPr>
      <w:r w:rsidRPr="001410D7">
        <w:rPr>
          <w:rFonts w:ascii="Arial" w:hAnsi="Arial" w:cs="Arial"/>
          <w:b/>
          <w:color w:val="000000"/>
          <w:sz w:val="14"/>
          <w:szCs w:val="14"/>
        </w:rPr>
        <w:t>Starosta</w:t>
      </w:r>
      <w:r w:rsidR="001410D7" w:rsidRPr="001410D7">
        <w:rPr>
          <w:rFonts w:ascii="Arial" w:hAnsi="Arial" w:cs="Arial"/>
          <w:b/>
          <w:color w:val="000000"/>
          <w:sz w:val="14"/>
          <w:szCs w:val="14"/>
        </w:rPr>
        <w:t xml:space="preserve"> nie może skierować bezrobotnego do prac interwencyjnych i robót publicznych, jeżeli w okresie ostatnich 90 dni bezrobotny był zatrudniony w ramach tych prac lub robót u danego pracodawcy.</w:t>
      </w:r>
    </w:p>
    <w:p w:rsidR="00516123" w:rsidRPr="001410D7" w:rsidRDefault="00516123" w:rsidP="001410D7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4"/>
          <w:szCs w:val="14"/>
        </w:rPr>
      </w:pPr>
    </w:p>
    <w:p w:rsidR="006D51BE" w:rsidRDefault="006D51BE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  <w:r w:rsidRPr="003B7721">
        <w:rPr>
          <w:rFonts w:ascii="Arial" w:hAnsi="Arial" w:cs="Arial"/>
          <w:b/>
          <w:bCs/>
          <w:sz w:val="14"/>
          <w:szCs w:val="14"/>
        </w:rPr>
        <w:t xml:space="preserve">Prace interwencyjne stanowią pomoc udzielaną zgodnie z warunkami dopuszczalności pomocy de </w:t>
      </w:r>
      <w:proofErr w:type="spellStart"/>
      <w:r w:rsidRPr="003B7721">
        <w:rPr>
          <w:rFonts w:ascii="Arial" w:hAnsi="Arial" w:cs="Arial"/>
          <w:b/>
          <w:bCs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b/>
          <w:bCs/>
          <w:sz w:val="14"/>
          <w:szCs w:val="14"/>
        </w:rPr>
        <w:t>.</w:t>
      </w: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Pr="003B7721" w:rsidRDefault="001410D7" w:rsidP="005C6F5A">
      <w:pPr>
        <w:spacing w:before="240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shd w:val="clear" w:color="auto" w:fill="FFFFFF"/>
        <w:spacing w:before="163"/>
        <w:jc w:val="both"/>
        <w:rPr>
          <w:rFonts w:ascii="Arial" w:hAnsi="Arial" w:cs="Arial"/>
        </w:rPr>
      </w:pPr>
      <w:r w:rsidRPr="003B7721">
        <w:rPr>
          <w:rFonts w:ascii="Arial" w:hAnsi="Arial" w:cs="Arial"/>
          <w:b/>
          <w:bCs/>
          <w:sz w:val="14"/>
          <w:szCs w:val="14"/>
          <w:u w:val="single"/>
        </w:rPr>
        <w:t>Definicja jednego przedsiębiorstwa:</w:t>
      </w:r>
    </w:p>
    <w:p w:rsidR="006D51BE" w:rsidRPr="003B7721" w:rsidRDefault="006D51BE" w:rsidP="006D51BE">
      <w:pPr>
        <w:shd w:val="clear" w:color="auto" w:fill="FFFFFF"/>
        <w:spacing w:before="58" w:line="168" w:lineRule="exact"/>
        <w:ind w:right="5"/>
        <w:jc w:val="both"/>
        <w:rPr>
          <w:rFonts w:ascii="Arial" w:hAnsi="Arial" w:cs="Arial"/>
        </w:rPr>
      </w:pPr>
      <w:r w:rsidRPr="003B7721">
        <w:rPr>
          <w:rFonts w:ascii="Arial" w:hAnsi="Arial" w:cs="Arial"/>
          <w:sz w:val="14"/>
          <w:szCs w:val="14"/>
        </w:rPr>
        <w:t>Do celów Rozporządzenia Komisji (UE)</w:t>
      </w:r>
      <w:r w:rsidR="000F78CA" w:rsidRPr="000F78CA">
        <w:rPr>
          <w:rFonts w:ascii="Arial" w:hAnsi="Arial" w:cs="Arial"/>
          <w:sz w:val="14"/>
          <w:szCs w:val="14"/>
        </w:rPr>
        <w:t xml:space="preserve"> </w:t>
      </w:r>
      <w:r w:rsidR="000F78CA" w:rsidRPr="003B7721">
        <w:rPr>
          <w:rFonts w:ascii="Arial" w:hAnsi="Arial" w:cs="Arial"/>
          <w:sz w:val="14"/>
          <w:szCs w:val="14"/>
        </w:rPr>
        <w:t>Nr</w:t>
      </w:r>
      <w:r w:rsidR="000F78CA">
        <w:rPr>
          <w:rFonts w:ascii="Arial" w:hAnsi="Arial" w:cs="Arial"/>
          <w:sz w:val="14"/>
          <w:szCs w:val="14"/>
        </w:rPr>
        <w:t> 2023/28</w:t>
      </w:r>
      <w:r w:rsidR="000F78CA" w:rsidRPr="003B7721">
        <w:rPr>
          <w:rFonts w:ascii="Arial" w:hAnsi="Arial" w:cs="Arial"/>
          <w:sz w:val="14"/>
          <w:szCs w:val="14"/>
        </w:rPr>
        <w:t>3</w:t>
      </w:r>
      <w:r w:rsidR="000F78CA">
        <w:rPr>
          <w:rFonts w:ascii="Arial" w:hAnsi="Arial" w:cs="Arial"/>
          <w:sz w:val="14"/>
          <w:szCs w:val="14"/>
        </w:rPr>
        <w:t>1 z dnia 13 grudnia 202</w:t>
      </w:r>
      <w:r w:rsidR="000F78CA" w:rsidRPr="003B7721">
        <w:rPr>
          <w:rFonts w:ascii="Arial" w:hAnsi="Arial" w:cs="Arial"/>
          <w:sz w:val="14"/>
          <w:szCs w:val="14"/>
        </w:rPr>
        <w:t>3r. w sprawie stosowania art. 107 i 108 Traktatu o funkcjonowaniu Unii Europejskiej do pomo</w:t>
      </w:r>
      <w:r w:rsidR="000F78CA">
        <w:rPr>
          <w:rFonts w:ascii="Arial" w:hAnsi="Arial" w:cs="Arial"/>
          <w:sz w:val="14"/>
          <w:szCs w:val="14"/>
        </w:rPr>
        <w:t xml:space="preserve">cy de </w:t>
      </w:r>
      <w:proofErr w:type="spellStart"/>
      <w:r w:rsidR="000F78CA">
        <w:rPr>
          <w:rFonts w:ascii="Arial" w:hAnsi="Arial" w:cs="Arial"/>
          <w:sz w:val="14"/>
          <w:szCs w:val="14"/>
        </w:rPr>
        <w:t>minimis</w:t>
      </w:r>
      <w:proofErr w:type="spellEnd"/>
      <w:r w:rsidR="000F78CA">
        <w:rPr>
          <w:rFonts w:ascii="Arial" w:hAnsi="Arial" w:cs="Arial"/>
          <w:sz w:val="14"/>
          <w:szCs w:val="14"/>
        </w:rPr>
        <w:t xml:space="preserve"> (Dz. Urz. UE L, 2023/2831 z 15.12.202</w:t>
      </w:r>
      <w:r w:rsidR="000F78CA" w:rsidRPr="003B7721">
        <w:rPr>
          <w:rFonts w:ascii="Arial" w:hAnsi="Arial" w:cs="Arial"/>
          <w:sz w:val="14"/>
          <w:szCs w:val="14"/>
        </w:rPr>
        <w:t>3) lub art. 2 ust.2 Ro</w:t>
      </w:r>
      <w:r w:rsidR="000F78CA">
        <w:rPr>
          <w:rFonts w:ascii="Arial" w:hAnsi="Arial" w:cs="Arial"/>
          <w:sz w:val="14"/>
          <w:szCs w:val="14"/>
        </w:rPr>
        <w:t>zporządzenie Komisji (UE Nr 2023/2832 z dnia 13 grudnia 202</w:t>
      </w:r>
      <w:r w:rsidR="000F78CA" w:rsidRPr="003B7721">
        <w:rPr>
          <w:rFonts w:ascii="Arial" w:hAnsi="Arial" w:cs="Arial"/>
          <w:sz w:val="14"/>
          <w:szCs w:val="14"/>
        </w:rPr>
        <w:t>3r. w sprawie stosowania art.</w:t>
      </w:r>
      <w:r w:rsidR="000F78CA">
        <w:rPr>
          <w:rFonts w:ascii="Arial" w:hAnsi="Arial" w:cs="Arial"/>
          <w:sz w:val="14"/>
          <w:szCs w:val="14"/>
        </w:rPr>
        <w:t> </w:t>
      </w:r>
      <w:r w:rsidR="000F78CA" w:rsidRPr="003B7721">
        <w:rPr>
          <w:rFonts w:ascii="Arial" w:hAnsi="Arial" w:cs="Arial"/>
          <w:sz w:val="14"/>
          <w:szCs w:val="14"/>
        </w:rPr>
        <w:t>107 i 108 Traktatu o funkcjonowaniu Unii Europejskiej do pom</w:t>
      </w:r>
      <w:r w:rsidR="000F78CA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0F78CA">
        <w:rPr>
          <w:rFonts w:ascii="Arial" w:hAnsi="Arial" w:cs="Arial"/>
          <w:sz w:val="14"/>
          <w:szCs w:val="14"/>
        </w:rPr>
        <w:t>minimis</w:t>
      </w:r>
      <w:proofErr w:type="spellEnd"/>
      <w:r w:rsidR="000F78CA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="000F78CA" w:rsidRPr="003B7721">
        <w:rPr>
          <w:rFonts w:ascii="Arial" w:hAnsi="Arial" w:cs="Arial"/>
          <w:sz w:val="14"/>
          <w:szCs w:val="14"/>
        </w:rPr>
        <w:t xml:space="preserve"> (Dz. Urz. UE L</w:t>
      </w:r>
      <w:r w:rsidR="000F78CA">
        <w:rPr>
          <w:rFonts w:ascii="Arial" w:hAnsi="Arial" w:cs="Arial"/>
          <w:sz w:val="14"/>
          <w:szCs w:val="14"/>
        </w:rPr>
        <w:t>,  2023/2832 z 15.12.202</w:t>
      </w:r>
      <w:r w:rsidR="000F78CA" w:rsidRPr="003B7721">
        <w:rPr>
          <w:rFonts w:ascii="Arial" w:hAnsi="Arial" w:cs="Arial"/>
          <w:sz w:val="14"/>
          <w:szCs w:val="14"/>
        </w:rPr>
        <w:t>3</w:t>
      </w:r>
      <w:r w:rsidR="000F78CA">
        <w:rPr>
          <w:rFonts w:ascii="Arial" w:hAnsi="Arial" w:cs="Arial"/>
          <w:sz w:val="14"/>
          <w:szCs w:val="14"/>
        </w:rPr>
        <w:t>)</w:t>
      </w:r>
      <w:r w:rsidRPr="003B7721">
        <w:rPr>
          <w:rFonts w:ascii="Arial" w:hAnsi="Arial" w:cs="Arial"/>
          <w:sz w:val="14"/>
          <w:szCs w:val="14"/>
        </w:rPr>
        <w:t xml:space="preserve"> „jedno</w:t>
      </w:r>
      <w:r w:rsidR="005C6F5A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przedsiębiorstwo” obejmuje wszystkie jednostki gospodar</w:t>
      </w:r>
      <w:r w:rsidRPr="003B7721">
        <w:rPr>
          <w:rFonts w:ascii="Arial" w:hAnsi="Arial" w:cs="Arial"/>
          <w:sz w:val="14"/>
          <w:szCs w:val="14"/>
        </w:rPr>
        <w:softHyphen/>
        <w:t>cze, które są ze sobą powiązane co najmniej jednym z następujących stosunków:</w:t>
      </w:r>
    </w:p>
    <w:p w:rsidR="006D51BE" w:rsidRPr="003B7721" w:rsidRDefault="006D51BE" w:rsidP="006D51BE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 posiada w drugiej jednostce gospodarczej większość praw głosu akcjonariuszy, wspólników lub członków;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 ma prawo wyznaczyć lub odwołać większość członków organu administracyjnego, zarządzającego lub nadzorczego innej jednostki gospodarczej;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6"/>
          <w:szCs w:val="16"/>
        </w:rPr>
        <w:t xml:space="preserve"> </w:t>
      </w:r>
      <w:r w:rsidRPr="003B7721">
        <w:rPr>
          <w:rFonts w:ascii="Arial" w:hAnsi="Arial" w:cs="Arial"/>
          <w:sz w:val="14"/>
          <w:szCs w:val="14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6D51BE" w:rsidRPr="003B7721" w:rsidRDefault="006D51BE" w:rsidP="006D51BE">
      <w:pPr>
        <w:shd w:val="clear" w:color="auto" w:fill="FFFFFF"/>
        <w:spacing w:before="197" w:line="168" w:lineRule="exact"/>
        <w:ind w:right="10"/>
        <w:jc w:val="both"/>
        <w:rPr>
          <w:rFonts w:ascii="Arial" w:hAnsi="Arial" w:cs="Arial"/>
        </w:rPr>
      </w:pPr>
      <w:r w:rsidRPr="003B7721">
        <w:rPr>
          <w:rFonts w:ascii="Arial" w:hAnsi="Arial" w:cs="Arial"/>
          <w:sz w:val="14"/>
          <w:szCs w:val="14"/>
        </w:rPr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  <w:p w:rsidR="006D51BE" w:rsidRPr="008D4FD1" w:rsidRDefault="006D51BE" w:rsidP="006D51BE">
      <w:pPr>
        <w:shd w:val="clear" w:color="auto" w:fill="FFFFFF"/>
        <w:spacing w:before="408" w:line="168" w:lineRule="exact"/>
        <w:jc w:val="both"/>
        <w:rPr>
          <w:rFonts w:ascii="Arial" w:hAnsi="Arial" w:cs="Arial"/>
        </w:rPr>
      </w:pPr>
      <w:bookmarkStart w:id="0" w:name="_GoBack"/>
      <w:r w:rsidRPr="008D4FD1">
        <w:rPr>
          <w:rFonts w:ascii="Arial" w:hAnsi="Arial" w:cs="Arial"/>
          <w:b/>
          <w:bCs/>
          <w:sz w:val="14"/>
          <w:szCs w:val="14"/>
          <w:u w:val="single"/>
        </w:rPr>
        <w:t>Podstawa prawna:</w:t>
      </w:r>
    </w:p>
    <w:p w:rsidR="006D51BE" w:rsidRPr="008D4FD1" w:rsidRDefault="00245E8A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9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Ustawa o rynku pracy i służbach zatrudnienia z dnia 20 marca</w:t>
      </w:r>
      <w:r w:rsidR="001410D7" w:rsidRPr="008D4FD1">
        <w:rPr>
          <w:rFonts w:ascii="Arial" w:hAnsi="Arial" w:cs="Arial"/>
          <w:sz w:val="14"/>
          <w:szCs w:val="14"/>
        </w:rPr>
        <w:t xml:space="preserve"> 2025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A11DD6" w:rsidRPr="008D4FD1">
        <w:rPr>
          <w:rFonts w:ascii="Arial" w:hAnsi="Arial" w:cs="Arial"/>
          <w:sz w:val="14"/>
          <w:szCs w:val="14"/>
        </w:rPr>
        <w:t>r. (Dz. U. z 2025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1410D7" w:rsidRPr="008D4FD1">
        <w:rPr>
          <w:rFonts w:ascii="Arial" w:hAnsi="Arial" w:cs="Arial"/>
          <w:sz w:val="14"/>
          <w:szCs w:val="14"/>
        </w:rPr>
        <w:t>r., poz. 620</w:t>
      </w:r>
      <w:r w:rsidR="006D51BE"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9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Ministra Pracy i Polityki Społecznej z dnia 24 czerwca 2014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 w sprawie organizowania prac interwencyjnych i robót publicznych oraz</w:t>
      </w:r>
      <w:r w:rsidR="00060C38" w:rsidRPr="008D4FD1">
        <w:rPr>
          <w:rFonts w:ascii="Arial" w:hAnsi="Arial" w:cs="Arial"/>
          <w:sz w:val="14"/>
          <w:szCs w:val="14"/>
        </w:rPr>
        <w:t xml:space="preserve"> jednorazowej refundacji kosztó</w:t>
      </w:r>
      <w:r w:rsidRPr="008D4FD1">
        <w:rPr>
          <w:rFonts w:ascii="Arial" w:hAnsi="Arial" w:cs="Arial"/>
          <w:sz w:val="14"/>
          <w:szCs w:val="14"/>
        </w:rPr>
        <w:t>w z tytułu opłaconych składek na ubezpieczenie społeczne (Dz. U. z 2014</w:t>
      </w:r>
      <w:r w:rsidR="00C11E51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r., poz. 864</w:t>
      </w:r>
      <w:r w:rsidR="005D5BA6" w:rsidRPr="008D4FD1">
        <w:rPr>
          <w:rFonts w:ascii="Arial" w:hAnsi="Arial" w:cs="Arial"/>
          <w:sz w:val="14"/>
          <w:szCs w:val="14"/>
        </w:rPr>
        <w:t xml:space="preserve"> ze zm.</w:t>
      </w:r>
      <w:r w:rsidRPr="008D4FD1">
        <w:rPr>
          <w:rFonts w:ascii="Arial" w:hAnsi="Arial" w:cs="Arial"/>
          <w:sz w:val="14"/>
          <w:szCs w:val="14"/>
        </w:rPr>
        <w:t xml:space="preserve">) 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Ustawa o postępowaniu w sprawach dotyczących pomocy publicznej z dnia 30 kwietnia 2004 r. (Dz. U. z </w:t>
      </w:r>
      <w:r w:rsidR="00114A9B" w:rsidRPr="008D4FD1">
        <w:rPr>
          <w:rFonts w:ascii="Arial" w:hAnsi="Arial" w:cs="Arial"/>
          <w:sz w:val="14"/>
          <w:szCs w:val="14"/>
        </w:rPr>
        <w:t>2023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 xml:space="preserve">r., poz. </w:t>
      </w:r>
      <w:r w:rsidR="00114A9B" w:rsidRPr="008D4FD1">
        <w:rPr>
          <w:rFonts w:ascii="Arial" w:hAnsi="Arial" w:cs="Arial"/>
          <w:sz w:val="14"/>
          <w:szCs w:val="14"/>
        </w:rPr>
        <w:t>702</w:t>
      </w:r>
      <w:r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B56E2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48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Ustawa z dnia 6 marca 2018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6D51BE" w:rsidRPr="008D4FD1">
        <w:rPr>
          <w:rFonts w:ascii="Arial" w:hAnsi="Arial" w:cs="Arial"/>
          <w:sz w:val="14"/>
          <w:szCs w:val="14"/>
        </w:rPr>
        <w:t>r.</w:t>
      </w:r>
      <w:r w:rsidRPr="008D4FD1">
        <w:rPr>
          <w:rFonts w:ascii="Arial" w:hAnsi="Arial" w:cs="Arial"/>
          <w:sz w:val="14"/>
          <w:szCs w:val="14"/>
        </w:rPr>
        <w:t xml:space="preserve"> prawo przedsiębiorców</w:t>
      </w:r>
      <w:r w:rsidR="006D51BE" w:rsidRPr="008D4FD1">
        <w:rPr>
          <w:rFonts w:ascii="Arial" w:hAnsi="Arial" w:cs="Arial"/>
          <w:sz w:val="14"/>
          <w:szCs w:val="14"/>
        </w:rPr>
        <w:t xml:space="preserve"> (Dz. U. z </w:t>
      </w:r>
      <w:r w:rsidRPr="008D4FD1">
        <w:rPr>
          <w:rFonts w:ascii="Arial" w:hAnsi="Arial" w:cs="Arial"/>
          <w:sz w:val="14"/>
          <w:szCs w:val="14"/>
        </w:rPr>
        <w:t>2024</w:t>
      </w:r>
      <w:r w:rsidR="006D51BE" w:rsidRPr="008D4FD1">
        <w:rPr>
          <w:rFonts w:ascii="Arial" w:hAnsi="Arial" w:cs="Arial"/>
          <w:sz w:val="14"/>
          <w:szCs w:val="14"/>
        </w:rPr>
        <w:t xml:space="preserve"> r., poz. </w:t>
      </w:r>
      <w:r w:rsidRPr="008D4FD1">
        <w:rPr>
          <w:rFonts w:ascii="Arial" w:hAnsi="Arial" w:cs="Arial"/>
          <w:sz w:val="14"/>
          <w:szCs w:val="14"/>
        </w:rPr>
        <w:t>236</w:t>
      </w:r>
      <w:r w:rsidR="006D51BE" w:rsidRPr="008D4FD1">
        <w:rPr>
          <w:rFonts w:ascii="Arial" w:hAnsi="Arial" w:cs="Arial"/>
          <w:sz w:val="14"/>
          <w:szCs w:val="14"/>
        </w:rPr>
        <w:t xml:space="preserve"> ze zm</w:t>
      </w:r>
      <w:r w:rsidR="00114A9B" w:rsidRPr="008D4FD1">
        <w:rPr>
          <w:rFonts w:ascii="Arial" w:hAnsi="Arial" w:cs="Arial"/>
          <w:sz w:val="14"/>
          <w:szCs w:val="14"/>
        </w:rPr>
        <w:t>.</w:t>
      </w:r>
      <w:r w:rsidR="006D51BE"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Rozporządzenie Komisji (UE) Nr </w:t>
      </w:r>
      <w:r w:rsidR="001C60F5" w:rsidRPr="008D4FD1">
        <w:rPr>
          <w:rFonts w:ascii="Arial" w:hAnsi="Arial" w:cs="Arial"/>
          <w:sz w:val="14"/>
          <w:szCs w:val="14"/>
        </w:rPr>
        <w:t xml:space="preserve">2023/2831 z dnia 13 grudnia 2023r. w sprawie stosowania art. 107 i 108 Traktatu o funkcjonowaniu Unii Europejskiej do pomocy de </w:t>
      </w:r>
      <w:proofErr w:type="spellStart"/>
      <w:r w:rsidR="001C60F5" w:rsidRPr="008D4FD1">
        <w:rPr>
          <w:rFonts w:ascii="Arial" w:hAnsi="Arial" w:cs="Arial"/>
          <w:sz w:val="14"/>
          <w:szCs w:val="14"/>
        </w:rPr>
        <w:t>minimis</w:t>
      </w:r>
      <w:proofErr w:type="spellEnd"/>
      <w:r w:rsidR="001C60F5" w:rsidRPr="008D4FD1">
        <w:rPr>
          <w:rFonts w:ascii="Arial" w:hAnsi="Arial" w:cs="Arial"/>
          <w:sz w:val="14"/>
          <w:szCs w:val="14"/>
        </w:rPr>
        <w:t xml:space="preserve"> (Dz. Urz. UE L, 2023/2831 z 15.12.2023)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Komisji (UE Nr</w:t>
      </w:r>
      <w:r w:rsidR="001C60F5" w:rsidRPr="008D4FD1">
        <w:rPr>
          <w:rFonts w:ascii="Arial" w:hAnsi="Arial" w:cs="Arial"/>
          <w:sz w:val="14"/>
          <w:szCs w:val="14"/>
        </w:rPr>
        <w:t xml:space="preserve"> 2023/2832 z dnia 13 grudnia 2023r. w sprawie stosowania art. 107 i 108 Traktatu o funkcjonowaniu Unii Europejskiej do pomocy de </w:t>
      </w:r>
      <w:proofErr w:type="spellStart"/>
      <w:r w:rsidR="001C60F5" w:rsidRPr="008D4FD1">
        <w:rPr>
          <w:rFonts w:ascii="Arial" w:hAnsi="Arial" w:cs="Arial"/>
          <w:sz w:val="14"/>
          <w:szCs w:val="14"/>
        </w:rPr>
        <w:t>minimis</w:t>
      </w:r>
      <w:proofErr w:type="spellEnd"/>
      <w:r w:rsidR="001C60F5" w:rsidRPr="008D4FD1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 (Dz. Urz. UE L,  2023/2832 z 15.12.2023)</w:t>
      </w:r>
      <w:r w:rsidRPr="008D4FD1">
        <w:rPr>
          <w:rFonts w:ascii="Arial" w:hAnsi="Arial" w:cs="Arial"/>
          <w:sz w:val="14"/>
          <w:szCs w:val="14"/>
        </w:rPr>
        <w:t xml:space="preserve"> 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0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Rady Ministrów z dnia 29 marca 2010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 w sprawie zakresu informacji przedstawianych przez podmiot ubiegający się o pomoc de</w:t>
      </w:r>
      <w:r w:rsidR="005C6F5A" w:rsidRPr="008D4FD1">
        <w:rPr>
          <w:rFonts w:ascii="Arial" w:hAnsi="Arial" w:cs="Arial"/>
          <w:sz w:val="14"/>
          <w:szCs w:val="14"/>
        </w:rPr>
        <w:t> </w:t>
      </w:r>
      <w:proofErr w:type="spellStart"/>
      <w:r w:rsidRPr="008D4FD1">
        <w:rPr>
          <w:rFonts w:ascii="Arial" w:hAnsi="Arial" w:cs="Arial"/>
          <w:sz w:val="14"/>
          <w:szCs w:val="14"/>
        </w:rPr>
        <w:t>minimis</w:t>
      </w:r>
      <w:proofErr w:type="spellEnd"/>
      <w:r w:rsidRPr="008D4FD1">
        <w:rPr>
          <w:rFonts w:ascii="Arial" w:hAnsi="Arial" w:cs="Arial"/>
          <w:sz w:val="14"/>
          <w:szCs w:val="14"/>
        </w:rPr>
        <w:t xml:space="preserve"> (Dz. U. </w:t>
      </w:r>
      <w:r w:rsidR="00A3660D" w:rsidRPr="008D4FD1">
        <w:rPr>
          <w:rFonts w:ascii="Arial" w:hAnsi="Arial" w:cs="Arial"/>
          <w:sz w:val="14"/>
          <w:szCs w:val="14"/>
        </w:rPr>
        <w:t xml:space="preserve">z 2024 r. </w:t>
      </w:r>
      <w:r w:rsidRPr="008D4FD1">
        <w:rPr>
          <w:rFonts w:ascii="Arial" w:hAnsi="Arial" w:cs="Arial"/>
          <w:sz w:val="14"/>
          <w:szCs w:val="14"/>
        </w:rPr>
        <w:t xml:space="preserve">poz. </w:t>
      </w:r>
      <w:r w:rsidR="00A3660D" w:rsidRPr="008D4FD1">
        <w:rPr>
          <w:rFonts w:ascii="Arial" w:hAnsi="Arial" w:cs="Arial"/>
          <w:sz w:val="14"/>
          <w:szCs w:val="14"/>
        </w:rPr>
        <w:t>40</w:t>
      </w:r>
      <w:r w:rsidRPr="008D4FD1">
        <w:rPr>
          <w:rFonts w:ascii="Arial" w:hAnsi="Arial" w:cs="Arial"/>
          <w:sz w:val="14"/>
          <w:szCs w:val="14"/>
        </w:rPr>
        <w:t>).</w:t>
      </w:r>
    </w:p>
    <w:p w:rsidR="00AF04CD" w:rsidRPr="008D4FD1" w:rsidRDefault="00AF04CD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0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Rozporządzenie Rady Ministrów z dnia 11 czerwca 2010r. w sprawie informacji składanych przez podmioty ubiegające się o pomoc de </w:t>
      </w:r>
      <w:proofErr w:type="spellStart"/>
      <w:r w:rsidRPr="008D4FD1">
        <w:rPr>
          <w:rFonts w:ascii="Arial" w:hAnsi="Arial" w:cs="Arial"/>
          <w:sz w:val="14"/>
          <w:szCs w:val="14"/>
        </w:rPr>
        <w:t>minimis</w:t>
      </w:r>
      <w:proofErr w:type="spellEnd"/>
      <w:r w:rsidRPr="008D4FD1">
        <w:rPr>
          <w:rFonts w:ascii="Arial" w:hAnsi="Arial" w:cs="Arial"/>
          <w:sz w:val="14"/>
          <w:szCs w:val="14"/>
        </w:rPr>
        <w:t xml:space="preserve">  w rolnictwie lub rybołówstwie </w:t>
      </w:r>
      <w:r w:rsidR="005F019D" w:rsidRPr="008D4FD1">
        <w:rPr>
          <w:rFonts w:ascii="Arial" w:hAnsi="Arial" w:cs="Arial"/>
          <w:sz w:val="14"/>
          <w:szCs w:val="14"/>
        </w:rPr>
        <w:t>( Dz. U. z 2010r. Nr 121,poz.810</w:t>
      </w:r>
      <w:r w:rsidR="0003325C" w:rsidRPr="008D4FD1">
        <w:rPr>
          <w:rFonts w:ascii="Arial" w:hAnsi="Arial" w:cs="Arial"/>
          <w:sz w:val="14"/>
          <w:szCs w:val="14"/>
        </w:rPr>
        <w:t>).</w:t>
      </w:r>
      <w:r w:rsidR="005F019D" w:rsidRPr="008D4FD1">
        <w:rPr>
          <w:rFonts w:ascii="Arial" w:hAnsi="Arial" w:cs="Arial"/>
          <w:sz w:val="14"/>
          <w:szCs w:val="14"/>
        </w:rPr>
        <w:t xml:space="preserve"> </w:t>
      </w:r>
    </w:p>
    <w:bookmarkEnd w:id="0"/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Pr="00516123" w:rsidRDefault="00CC1267" w:rsidP="00CC1267">
      <w:pPr>
        <w:tabs>
          <w:tab w:val="left" w:pos="915"/>
        </w:tabs>
        <w:spacing w:before="36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516123">
        <w:rPr>
          <w:rFonts w:ascii="Arial" w:hAnsi="Arial" w:cs="Arial"/>
          <w:b/>
          <w:bCs/>
          <w:sz w:val="18"/>
          <w:szCs w:val="18"/>
        </w:rPr>
        <w:t xml:space="preserve">OŚWIADCZENIE DOTYCZĄCE POMOCY </w:t>
      </w:r>
      <w:r w:rsidRPr="00516123">
        <w:rPr>
          <w:rFonts w:ascii="Arial" w:hAnsi="Arial" w:cs="Arial"/>
          <w:b/>
          <w:bCs/>
          <w:iCs/>
          <w:sz w:val="18"/>
          <w:szCs w:val="18"/>
        </w:rPr>
        <w:t>DE MINIMIS</w:t>
      </w:r>
    </w:p>
    <w:p w:rsidR="00516123" w:rsidRDefault="00516123" w:rsidP="00CC1267">
      <w:pPr>
        <w:spacing w:before="360" w:after="360"/>
        <w:ind w:left="284"/>
        <w:rPr>
          <w:rFonts w:ascii="Arial" w:hAnsi="Arial" w:cs="Arial"/>
          <w:b/>
          <w:bCs/>
          <w:sz w:val="18"/>
          <w:szCs w:val="18"/>
        </w:rPr>
      </w:pPr>
    </w:p>
    <w:p w:rsidR="00CC1267" w:rsidRPr="00516123" w:rsidRDefault="00CC1267" w:rsidP="00CC1267">
      <w:pPr>
        <w:spacing w:before="360" w:after="360"/>
        <w:ind w:left="284"/>
        <w:rPr>
          <w:rFonts w:ascii="Arial" w:hAnsi="Arial" w:cs="Arial"/>
          <w:b/>
          <w:bCs/>
          <w:sz w:val="18"/>
          <w:szCs w:val="18"/>
        </w:rPr>
      </w:pPr>
      <w:r w:rsidRPr="00516123">
        <w:rPr>
          <w:rFonts w:ascii="Arial" w:hAnsi="Arial" w:cs="Arial"/>
          <w:b/>
          <w:bCs/>
          <w:sz w:val="18"/>
          <w:szCs w:val="18"/>
        </w:rPr>
        <w:t xml:space="preserve">Oświadczam/y, że: </w:t>
      </w:r>
    </w:p>
    <w:p w:rsidR="00CC1267" w:rsidRPr="00516123" w:rsidRDefault="00CC1267" w:rsidP="00CC1267">
      <w:pPr>
        <w:tabs>
          <w:tab w:val="left" w:pos="915"/>
        </w:tabs>
        <w:spacing w:after="360"/>
        <w:ind w:left="284"/>
        <w:rPr>
          <w:rFonts w:ascii="Arial" w:hAnsi="Arial" w:cs="Arial"/>
          <w:bCs/>
          <w:sz w:val="18"/>
          <w:szCs w:val="18"/>
        </w:rPr>
      </w:pPr>
      <w:r w:rsidRPr="00516123">
        <w:rPr>
          <w:rFonts w:ascii="Arial" w:hAnsi="Arial" w:cs="Arial"/>
          <w:bCs/>
          <w:sz w:val="18"/>
          <w:szCs w:val="18"/>
        </w:rPr>
        <w:t xml:space="preserve">w ciągu trzech minionych lat (3x365 dni) </w:t>
      </w:r>
      <w:r w:rsidRPr="00516123">
        <w:rPr>
          <w:rFonts w:ascii="Arial" w:hAnsi="Arial" w:cs="Arial"/>
          <w:b/>
          <w:bCs/>
          <w:sz w:val="18"/>
          <w:szCs w:val="18"/>
        </w:rPr>
        <w:t>otrzymałem/</w:t>
      </w:r>
      <w:proofErr w:type="spellStart"/>
      <w:r w:rsidRPr="00516123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516123">
        <w:rPr>
          <w:rFonts w:ascii="Arial" w:hAnsi="Arial" w:cs="Arial"/>
          <w:b/>
          <w:bCs/>
          <w:sz w:val="18"/>
          <w:szCs w:val="18"/>
        </w:rPr>
        <w:t>/liśmy – nie otrzymałem/</w:t>
      </w:r>
      <w:proofErr w:type="spellStart"/>
      <w:r w:rsidRPr="00516123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516123">
        <w:rPr>
          <w:rFonts w:ascii="Arial" w:hAnsi="Arial" w:cs="Arial"/>
          <w:b/>
          <w:bCs/>
          <w:sz w:val="18"/>
          <w:szCs w:val="18"/>
        </w:rPr>
        <w:t>/liśmy*</w:t>
      </w:r>
      <w:r w:rsidRPr="00516123">
        <w:rPr>
          <w:rFonts w:ascii="Arial" w:hAnsi="Arial" w:cs="Arial"/>
          <w:bCs/>
          <w:sz w:val="18"/>
          <w:szCs w:val="18"/>
        </w:rPr>
        <w:t xml:space="preserve"> pomocy </w:t>
      </w:r>
      <w:r w:rsidRPr="00516123">
        <w:rPr>
          <w:rFonts w:ascii="Arial" w:hAnsi="Arial" w:cs="Arial"/>
          <w:b/>
          <w:bCs/>
          <w:i/>
          <w:iCs/>
          <w:sz w:val="18"/>
          <w:szCs w:val="18"/>
        </w:rPr>
        <w:t xml:space="preserve">de </w:t>
      </w:r>
      <w:proofErr w:type="spellStart"/>
      <w:r w:rsidRPr="00516123">
        <w:rPr>
          <w:rFonts w:ascii="Arial" w:hAnsi="Arial" w:cs="Arial"/>
          <w:b/>
          <w:bCs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b/>
          <w:bCs/>
          <w:i/>
          <w:iCs/>
          <w:sz w:val="18"/>
          <w:szCs w:val="18"/>
        </w:rPr>
        <w:t>**</w:t>
      </w:r>
      <w:r w:rsidRPr="00516123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6123">
        <w:rPr>
          <w:rFonts w:ascii="Arial" w:hAnsi="Arial" w:cs="Arial"/>
          <w:bCs/>
          <w:sz w:val="18"/>
          <w:szCs w:val="18"/>
        </w:rPr>
        <w:t>(</w:t>
      </w:r>
      <w:r w:rsidRPr="00516123">
        <w:rPr>
          <w:rFonts w:ascii="Arial" w:hAnsi="Arial" w:cs="Arial"/>
          <w:bCs/>
          <w:sz w:val="18"/>
          <w:szCs w:val="18"/>
          <w:u w:val="single"/>
        </w:rPr>
        <w:t>w przypadku otrzymania pomocy proszę wypełnić poniższą tabelę i załączyć aktualny wydruk ze strony www.sudop.uokik.gov.pl</w:t>
      </w:r>
      <w:r w:rsidRPr="00516123">
        <w:rPr>
          <w:rFonts w:ascii="Arial" w:hAnsi="Arial" w:cs="Arial"/>
          <w:bCs/>
          <w:sz w:val="18"/>
          <w:szCs w:val="18"/>
        </w:rPr>
        <w:t xml:space="preserve">). 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219"/>
        <w:gridCol w:w="1753"/>
        <w:gridCol w:w="1560"/>
        <w:gridCol w:w="1486"/>
        <w:gridCol w:w="1489"/>
      </w:tblGrid>
      <w:tr w:rsidR="00CC1267" w:rsidRPr="00516123" w:rsidTr="00CC1267">
        <w:trPr>
          <w:trHeight w:val="45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:rsidR="00CC1267" w:rsidRPr="00516123" w:rsidRDefault="00CC12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Podmiot udzielający pomocy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Podstawa prawna otrzymanej pomocy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Data udzielenia pomocy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Wartość pomocy brutto</w:t>
            </w:r>
          </w:p>
        </w:tc>
      </w:tr>
      <w:tr w:rsidR="00CC1267" w:rsidRPr="00516123" w:rsidTr="00CC126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  PLN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  EUR</w:t>
            </w:r>
          </w:p>
        </w:tc>
      </w:tr>
      <w:tr w:rsidR="00CC1267" w:rsidRPr="00516123" w:rsidTr="00CC1267">
        <w:trPr>
          <w:trHeight w:val="80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rPr>
          <w:trHeight w:val="70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rPr>
          <w:trHeight w:val="6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Łączna wartość pomocy de </w:t>
            </w:r>
            <w:proofErr w:type="spellStart"/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C1267" w:rsidRPr="00516123" w:rsidRDefault="00CC1267" w:rsidP="00CC1267">
      <w:pPr>
        <w:spacing w:before="840"/>
        <w:jc w:val="both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b/>
          <w:bCs/>
          <w:iCs/>
          <w:sz w:val="18"/>
          <w:szCs w:val="18"/>
        </w:rPr>
        <w:t xml:space="preserve">Oświadczam, że informacje zawarte w niniejszym dokumencie są prawdziwe. </w:t>
      </w:r>
    </w:p>
    <w:tbl>
      <w:tblPr>
        <w:tblW w:w="10185" w:type="dxa"/>
        <w:tblInd w:w="-53" w:type="dxa"/>
        <w:tblLayout w:type="fixed"/>
        <w:tblLook w:val="01E0" w:firstRow="1" w:lastRow="1" w:firstColumn="1" w:lastColumn="1" w:noHBand="0" w:noVBand="0"/>
      </w:tblPr>
      <w:tblGrid>
        <w:gridCol w:w="5092"/>
        <w:gridCol w:w="5093"/>
      </w:tblGrid>
      <w:tr w:rsidR="00CC1267" w:rsidRPr="00516123" w:rsidTr="00CC1267">
        <w:tc>
          <w:tcPr>
            <w:tcW w:w="4605" w:type="dxa"/>
          </w:tcPr>
          <w:p w:rsidR="00CC1267" w:rsidRPr="00516123" w:rsidRDefault="00CC1267">
            <w:pPr>
              <w:pStyle w:val="Tekstpodstawowy"/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hideMark/>
          </w:tcPr>
          <w:p w:rsidR="00CC1267" w:rsidRPr="00516123" w:rsidRDefault="00CC1267">
            <w:pPr>
              <w:pStyle w:val="Tekstpodstawowy"/>
              <w:spacing w:before="960"/>
              <w:rPr>
                <w:rFonts w:ascii="Arial" w:hAnsi="Arial" w:cs="Arial"/>
                <w:sz w:val="18"/>
                <w:szCs w:val="18"/>
              </w:rPr>
            </w:pP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t>________________________________________</w:t>
            </w:r>
          </w:p>
          <w:p w:rsidR="00CC1267" w:rsidRPr="00516123" w:rsidRDefault="00CC1267" w:rsidP="00516123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t xml:space="preserve">(data, podpis i pieczątka Wnioskodawcy </w:t>
            </w: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br/>
              <w:t>lub osoby uprawnionej do reprezentowania)</w:t>
            </w:r>
          </w:p>
        </w:tc>
      </w:tr>
    </w:tbl>
    <w:p w:rsidR="00CC1267" w:rsidRPr="00516123" w:rsidRDefault="00CC1267" w:rsidP="00CC1267">
      <w:pPr>
        <w:pStyle w:val="Style21"/>
        <w:widowControl/>
        <w:tabs>
          <w:tab w:val="left" w:pos="221"/>
        </w:tabs>
        <w:spacing w:line="192" w:lineRule="exact"/>
        <w:rPr>
          <w:rStyle w:val="FontStyle32"/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sz w:val="18"/>
          <w:szCs w:val="18"/>
        </w:rPr>
        <w:t>* niepotrzebne skreślić</w:t>
      </w:r>
    </w:p>
    <w:p w:rsidR="00CC1267" w:rsidRPr="00516123" w:rsidRDefault="00CC1267" w:rsidP="00CC126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sz w:val="18"/>
          <w:szCs w:val="18"/>
        </w:rPr>
        <w:t>**</w:t>
      </w:r>
      <w:r w:rsidRPr="00516123">
        <w:rPr>
          <w:rFonts w:ascii="Arial" w:hAnsi="Arial" w:cs="Arial"/>
          <w:i/>
          <w:iCs/>
          <w:sz w:val="18"/>
          <w:szCs w:val="18"/>
        </w:rPr>
        <w:t xml:space="preserve">pomoc de </w:t>
      </w:r>
      <w:proofErr w:type="spellStart"/>
      <w:r w:rsidRPr="00516123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516123">
        <w:rPr>
          <w:rFonts w:ascii="Arial" w:hAnsi="Arial" w:cs="Arial"/>
          <w:sz w:val="18"/>
          <w:szCs w:val="18"/>
        </w:rPr>
        <w:t xml:space="preserve">w rozumieniu art. 3 Rozporządzenia Komisji (UE) 2023/2831 z dnia 13 grudnia 2023r. w sprawie stosowania art. 107 i 108 Traktatu o funkcjonowaniu Unii Europejskiej do pomocy </w:t>
      </w:r>
      <w:r w:rsidRPr="00516123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516123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516123">
        <w:rPr>
          <w:rFonts w:ascii="Arial" w:hAnsi="Arial" w:cs="Arial"/>
          <w:sz w:val="18"/>
          <w:szCs w:val="18"/>
        </w:rPr>
        <w:t>(Dz. Urz. UE L 2023/2831 z 15.12.2023) oznacza pomoc przyznaną jednemu przedsiębiorstwu w okresie trzech minionych lat, która nie może przekroczyć 300 000 EURO.</w:t>
      </w: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8"/>
          <w:szCs w:val="18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Pr="003B7721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sectPr w:rsidR="00CC1267" w:rsidRPr="003B7721" w:rsidSect="005F0248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284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B2" w:rsidRDefault="00977DB2" w:rsidP="00957803">
      <w:r>
        <w:separator/>
      </w:r>
    </w:p>
  </w:endnote>
  <w:endnote w:type="continuationSeparator" w:id="0">
    <w:p w:rsidR="00977DB2" w:rsidRDefault="00977DB2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759"/>
    </w:tblGrid>
    <w:tr w:rsidR="00977DB2" w:rsidTr="006073E2">
      <w:tc>
        <w:tcPr>
          <w:tcW w:w="5529" w:type="dxa"/>
        </w:tcPr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  <w:r w:rsidRPr="003B7721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3B7721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759" w:type="dxa"/>
        </w:tcPr>
        <w:p w:rsidR="00977DB2" w:rsidRPr="006073E2" w:rsidRDefault="00977DB2" w:rsidP="006073E2">
          <w:pPr>
            <w:rPr>
              <w:rFonts w:ascii="Arial" w:hAnsi="Arial" w:cs="Arial"/>
              <w:sz w:val="14"/>
              <w:szCs w:val="1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14605</wp:posOffset>
                </wp:positionV>
                <wp:extent cx="604520" cy="409575"/>
                <wp:effectExtent l="0" t="0" r="0" b="0"/>
                <wp:wrapSquare wrapText="bothSides"/>
                <wp:docPr id="3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073E2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977DB2" w:rsidRPr="003B7721" w:rsidRDefault="00977DB2" w:rsidP="006073E2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3B7721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  <w:r w:rsidRPr="008626E0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977DB2" w:rsidRPr="0046285D" w:rsidRDefault="00977DB2" w:rsidP="006073E2">
    <w:pPr>
      <w:pStyle w:val="Stopk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2" w:rsidRPr="003B7721" w:rsidRDefault="00977DB2" w:rsidP="003315A9">
    <w:pPr>
      <w:rPr>
        <w:rFonts w:ascii="Arial" w:hAnsi="Arial" w:cs="Arial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759"/>
    </w:tblGrid>
    <w:tr w:rsidR="00977DB2" w:rsidTr="00BD5961">
      <w:tc>
        <w:tcPr>
          <w:tcW w:w="5529" w:type="dxa"/>
        </w:tcPr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  <w:r w:rsidRPr="003B7721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3B7721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759" w:type="dxa"/>
        </w:tcPr>
        <w:p w:rsidR="00977DB2" w:rsidRPr="006073E2" w:rsidRDefault="00977DB2" w:rsidP="003315A9">
          <w:pPr>
            <w:rPr>
              <w:rFonts w:ascii="Arial" w:hAnsi="Arial" w:cs="Arial"/>
              <w:sz w:val="14"/>
              <w:szCs w:val="1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14605</wp:posOffset>
                </wp:positionV>
                <wp:extent cx="604520" cy="409575"/>
                <wp:effectExtent l="0" t="0" r="0" b="0"/>
                <wp:wrapSquare wrapText="bothSides"/>
                <wp:docPr id="1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073E2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977DB2" w:rsidRPr="003B7721" w:rsidRDefault="00977DB2" w:rsidP="003315A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3B7721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  <w:r w:rsidRPr="008626E0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977DB2" w:rsidRPr="00142D1B" w:rsidRDefault="00977DB2" w:rsidP="003315A9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B2" w:rsidRDefault="00977DB2" w:rsidP="00957803">
      <w:r>
        <w:separator/>
      </w:r>
    </w:p>
  </w:footnote>
  <w:footnote w:type="continuationSeparator" w:id="0">
    <w:p w:rsidR="00977DB2" w:rsidRDefault="00977DB2" w:rsidP="0095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2" w:rsidRDefault="00977DB2" w:rsidP="000C684F">
    <w:pPr>
      <w:pStyle w:val="Nagwek"/>
    </w:pPr>
    <w:r w:rsidRPr="00D16AE6">
      <w:rPr>
        <w:noProof/>
      </w:rPr>
      <w:drawing>
        <wp:inline distT="0" distB="0" distL="0" distR="0">
          <wp:extent cx="2981325" cy="638175"/>
          <wp:effectExtent l="0" t="0" r="0" b="0"/>
          <wp:docPr id="2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82B3DC"/>
    <w:lvl w:ilvl="0">
      <w:numFmt w:val="bullet"/>
      <w:lvlText w:val="*"/>
      <w:lvlJc w:val="left"/>
    </w:lvl>
  </w:abstractNum>
  <w:abstractNum w:abstractNumId="1" w15:restartNumberingAfterBreak="0">
    <w:nsid w:val="009630AB"/>
    <w:multiLevelType w:val="hybridMultilevel"/>
    <w:tmpl w:val="798683AA"/>
    <w:lvl w:ilvl="0" w:tplc="1430D590">
      <w:start w:val="1"/>
      <w:numFmt w:val="decimal"/>
      <w:lvlText w:val="%1)"/>
      <w:lvlJc w:val="left"/>
      <w:pPr>
        <w:ind w:left="1445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" w15:restartNumberingAfterBreak="0">
    <w:nsid w:val="0DB80471"/>
    <w:multiLevelType w:val="hybridMultilevel"/>
    <w:tmpl w:val="1E48064C"/>
    <w:lvl w:ilvl="0" w:tplc="BC98A17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14039"/>
    <w:multiLevelType w:val="hybridMultilevel"/>
    <w:tmpl w:val="C598CD28"/>
    <w:lvl w:ilvl="0" w:tplc="3F6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EE19AF"/>
    <w:multiLevelType w:val="singleLevel"/>
    <w:tmpl w:val="F7983834"/>
    <w:lvl w:ilvl="0">
      <w:start w:val="3"/>
      <w:numFmt w:val="lowerLetter"/>
      <w:lvlText w:val="%1)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 w15:restartNumberingAfterBreak="0">
    <w:nsid w:val="1ACA00BD"/>
    <w:multiLevelType w:val="singleLevel"/>
    <w:tmpl w:val="0CF699A8"/>
    <w:lvl w:ilvl="0">
      <w:start w:val="1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6" w15:restartNumberingAfterBreak="0">
    <w:nsid w:val="2481166C"/>
    <w:multiLevelType w:val="hybridMultilevel"/>
    <w:tmpl w:val="A2AADDBA"/>
    <w:lvl w:ilvl="0" w:tplc="0415000F">
      <w:start w:val="1"/>
      <w:numFmt w:val="decimal"/>
      <w:lvlText w:val="%1."/>
      <w:lvlJc w:val="left"/>
      <w:pPr>
        <w:tabs>
          <w:tab w:val="num" w:pos="1277"/>
        </w:tabs>
        <w:ind w:left="1277" w:hanging="360"/>
      </w:pPr>
      <w:rPr>
        <w:rFonts w:cs="Times New Roman"/>
      </w:rPr>
    </w:lvl>
    <w:lvl w:ilvl="1" w:tplc="C73E3154">
      <w:start w:val="1"/>
      <w:numFmt w:val="lowerLetter"/>
      <w:lvlText w:val="%2)"/>
      <w:lvlJc w:val="left"/>
      <w:pPr>
        <w:tabs>
          <w:tab w:val="num" w:pos="1997"/>
        </w:tabs>
        <w:ind w:left="1997" w:hanging="360"/>
      </w:pPr>
      <w:rPr>
        <w:rFonts w:ascii="Arial" w:eastAsia="Times New Roman" w:hAnsi="Arial" w:cs="Arial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717"/>
        </w:tabs>
        <w:ind w:left="27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37"/>
        </w:tabs>
        <w:ind w:left="34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77"/>
        </w:tabs>
        <w:ind w:left="48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97"/>
        </w:tabs>
        <w:ind w:left="55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37"/>
        </w:tabs>
        <w:ind w:left="7037" w:hanging="180"/>
      </w:pPr>
      <w:rPr>
        <w:rFonts w:cs="Times New Roman"/>
      </w:rPr>
    </w:lvl>
  </w:abstractNum>
  <w:abstractNum w:abstractNumId="7" w15:restartNumberingAfterBreak="0">
    <w:nsid w:val="2A3612C1"/>
    <w:multiLevelType w:val="hybridMultilevel"/>
    <w:tmpl w:val="2B98CC9C"/>
    <w:lvl w:ilvl="0" w:tplc="08EA4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80A7982">
      <w:start w:val="1"/>
      <w:numFmt w:val="decimal"/>
      <w:lvlText w:val="%2."/>
      <w:legacy w:legacy="1" w:legacySpace="0" w:legacyIndent="235"/>
      <w:lvlJc w:val="left"/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B396096"/>
    <w:multiLevelType w:val="hybridMultilevel"/>
    <w:tmpl w:val="0E90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A38AA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0" w15:restartNumberingAfterBreak="0">
    <w:nsid w:val="30E1550E"/>
    <w:multiLevelType w:val="hybridMultilevel"/>
    <w:tmpl w:val="36002D6C"/>
    <w:lvl w:ilvl="0" w:tplc="D65C1EE2">
      <w:start w:val="1"/>
      <w:numFmt w:val="upperLetter"/>
      <w:lvlText w:val="%1)"/>
      <w:lvlJc w:val="left"/>
      <w:pPr>
        <w:ind w:left="60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5FF2D7B"/>
    <w:multiLevelType w:val="singleLevel"/>
    <w:tmpl w:val="9926F6B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  <w:b w:val="0"/>
      </w:rPr>
    </w:lvl>
  </w:abstractNum>
  <w:abstractNum w:abstractNumId="12" w15:restartNumberingAfterBreak="0">
    <w:nsid w:val="3A965B3B"/>
    <w:multiLevelType w:val="hybridMultilevel"/>
    <w:tmpl w:val="034EFEBC"/>
    <w:lvl w:ilvl="0" w:tplc="DC3E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14"/>
        <w:szCs w:val="14"/>
      </w:rPr>
    </w:lvl>
    <w:lvl w:ilvl="1" w:tplc="1430D59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7236D7"/>
    <w:multiLevelType w:val="singleLevel"/>
    <w:tmpl w:val="180A7982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4" w15:restartNumberingAfterBreak="0">
    <w:nsid w:val="55A57170"/>
    <w:multiLevelType w:val="singleLevel"/>
    <w:tmpl w:val="9A8EBEFE"/>
    <w:lvl w:ilvl="0">
      <w:start w:val="3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5" w15:restartNumberingAfterBreak="0">
    <w:nsid w:val="5BF51436"/>
    <w:multiLevelType w:val="hybridMultilevel"/>
    <w:tmpl w:val="BC1CF6DE"/>
    <w:lvl w:ilvl="0" w:tplc="2F08AEDA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6" w15:restartNumberingAfterBreak="0">
    <w:nsid w:val="60D75234"/>
    <w:multiLevelType w:val="hybridMultilevel"/>
    <w:tmpl w:val="3782CDEE"/>
    <w:lvl w:ilvl="0" w:tplc="3B467B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B17BE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8" w15:restartNumberingAfterBreak="0">
    <w:nsid w:val="67057E14"/>
    <w:multiLevelType w:val="hybridMultilevel"/>
    <w:tmpl w:val="9B50C1C0"/>
    <w:lvl w:ilvl="0" w:tplc="48EAC34A">
      <w:start w:val="2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7E62DC4"/>
    <w:multiLevelType w:val="hybridMultilevel"/>
    <w:tmpl w:val="EA9CFB50"/>
    <w:lvl w:ilvl="0" w:tplc="09649092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17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19"/>
  </w:num>
  <w:num w:numId="14">
    <w:abstractNumId w:val="8"/>
  </w:num>
  <w:num w:numId="15">
    <w:abstractNumId w:val="12"/>
  </w:num>
  <w:num w:numId="16">
    <w:abstractNumId w:val="1"/>
  </w:num>
  <w:num w:numId="17">
    <w:abstractNumId w:val="15"/>
  </w:num>
  <w:num w:numId="18">
    <w:abstractNumId w:val="10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7EC"/>
    <w:rsid w:val="00001331"/>
    <w:rsid w:val="00003479"/>
    <w:rsid w:val="000122B3"/>
    <w:rsid w:val="0003325C"/>
    <w:rsid w:val="00060C38"/>
    <w:rsid w:val="000C3E34"/>
    <w:rsid w:val="000C684F"/>
    <w:rsid w:val="000F78CA"/>
    <w:rsid w:val="00106AEF"/>
    <w:rsid w:val="00114A9B"/>
    <w:rsid w:val="00131BDD"/>
    <w:rsid w:val="001376EE"/>
    <w:rsid w:val="001410D7"/>
    <w:rsid w:val="00142D1B"/>
    <w:rsid w:val="001C60F5"/>
    <w:rsid w:val="001D3731"/>
    <w:rsid w:val="00223147"/>
    <w:rsid w:val="00245E8A"/>
    <w:rsid w:val="0027393C"/>
    <w:rsid w:val="00294F28"/>
    <w:rsid w:val="002953D3"/>
    <w:rsid w:val="002B286A"/>
    <w:rsid w:val="002C56D6"/>
    <w:rsid w:val="003315A9"/>
    <w:rsid w:val="00346CF2"/>
    <w:rsid w:val="0036442D"/>
    <w:rsid w:val="003B7721"/>
    <w:rsid w:val="003D73FE"/>
    <w:rsid w:val="003F65B9"/>
    <w:rsid w:val="00400AEC"/>
    <w:rsid w:val="00461F4C"/>
    <w:rsid w:val="0046285D"/>
    <w:rsid w:val="0047714B"/>
    <w:rsid w:val="004864C5"/>
    <w:rsid w:val="004867D6"/>
    <w:rsid w:val="00486AB9"/>
    <w:rsid w:val="004961BF"/>
    <w:rsid w:val="00507298"/>
    <w:rsid w:val="00516123"/>
    <w:rsid w:val="00577AF7"/>
    <w:rsid w:val="005C6F5A"/>
    <w:rsid w:val="005D5BA6"/>
    <w:rsid w:val="005F019D"/>
    <w:rsid w:val="005F0248"/>
    <w:rsid w:val="005F4559"/>
    <w:rsid w:val="006073E2"/>
    <w:rsid w:val="00614D25"/>
    <w:rsid w:val="0062669C"/>
    <w:rsid w:val="00657791"/>
    <w:rsid w:val="0069545B"/>
    <w:rsid w:val="006A1153"/>
    <w:rsid w:val="006A6E49"/>
    <w:rsid w:val="006D51BE"/>
    <w:rsid w:val="007151CF"/>
    <w:rsid w:val="00756DC6"/>
    <w:rsid w:val="00794661"/>
    <w:rsid w:val="007B76E8"/>
    <w:rsid w:val="007D0D05"/>
    <w:rsid w:val="008576F2"/>
    <w:rsid w:val="008626E0"/>
    <w:rsid w:val="008639F4"/>
    <w:rsid w:val="0089453A"/>
    <w:rsid w:val="00896731"/>
    <w:rsid w:val="008D17EC"/>
    <w:rsid w:val="008D4FD1"/>
    <w:rsid w:val="008F2446"/>
    <w:rsid w:val="00957803"/>
    <w:rsid w:val="00977DB2"/>
    <w:rsid w:val="0098024E"/>
    <w:rsid w:val="00983ACE"/>
    <w:rsid w:val="0099794D"/>
    <w:rsid w:val="00A014FB"/>
    <w:rsid w:val="00A11DD6"/>
    <w:rsid w:val="00A23FEF"/>
    <w:rsid w:val="00A3660D"/>
    <w:rsid w:val="00A41031"/>
    <w:rsid w:val="00A42464"/>
    <w:rsid w:val="00AB775D"/>
    <w:rsid w:val="00AC26B1"/>
    <w:rsid w:val="00AF04CD"/>
    <w:rsid w:val="00B06B13"/>
    <w:rsid w:val="00B23439"/>
    <w:rsid w:val="00B307D7"/>
    <w:rsid w:val="00B44865"/>
    <w:rsid w:val="00B468DE"/>
    <w:rsid w:val="00B56E2E"/>
    <w:rsid w:val="00B6285D"/>
    <w:rsid w:val="00B849E8"/>
    <w:rsid w:val="00BA093A"/>
    <w:rsid w:val="00BB2173"/>
    <w:rsid w:val="00BD13F8"/>
    <w:rsid w:val="00BD5961"/>
    <w:rsid w:val="00C11E51"/>
    <w:rsid w:val="00C203CB"/>
    <w:rsid w:val="00C650C7"/>
    <w:rsid w:val="00C86AD7"/>
    <w:rsid w:val="00CC1267"/>
    <w:rsid w:val="00D16AE6"/>
    <w:rsid w:val="00D2434D"/>
    <w:rsid w:val="00DA70B8"/>
    <w:rsid w:val="00E17C5B"/>
    <w:rsid w:val="00E74B44"/>
    <w:rsid w:val="00EA1356"/>
    <w:rsid w:val="00ED6931"/>
    <w:rsid w:val="00F146A3"/>
    <w:rsid w:val="00F40D36"/>
    <w:rsid w:val="00F64C59"/>
    <w:rsid w:val="00FA10C6"/>
    <w:rsid w:val="00FA345D"/>
    <w:rsid w:val="00F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5:docId w15:val="{3C2C9B2A-B4FC-46EE-996E-A7BABB8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1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1BE"/>
    <w:pPr>
      <w:keepNext/>
      <w:outlineLvl w:val="0"/>
    </w:pPr>
    <w:rPr>
      <w:b/>
      <w:sz w:val="5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D51BE"/>
    <w:pPr>
      <w:keepNext/>
      <w:spacing w:line="360" w:lineRule="auto"/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D51B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6D51BE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8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7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8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1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51B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D51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D51B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1B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D51B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D51BE"/>
    <w:rPr>
      <w:rFonts w:ascii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D51BE"/>
    <w:rPr>
      <w:rFonts w:cs="Times New Roman"/>
      <w:b/>
    </w:rPr>
  </w:style>
  <w:style w:type="character" w:styleId="Hipercze">
    <w:name w:val="Hyperlink"/>
    <w:basedOn w:val="Domylnaczcionkaakapitu"/>
    <w:uiPriority w:val="99"/>
    <w:unhideWhenUsed/>
    <w:rsid w:val="008626E0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0C7"/>
    <w:pPr>
      <w:ind w:left="720"/>
      <w:contextualSpacing/>
    </w:pPr>
  </w:style>
  <w:style w:type="table" w:styleId="Tabela-Siatka">
    <w:name w:val="Table Grid"/>
    <w:basedOn w:val="Standardowy"/>
    <w:uiPriority w:val="39"/>
    <w:rsid w:val="006073E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CC1267"/>
    <w:pPr>
      <w:widowControl w:val="0"/>
      <w:autoSpaceDE w:val="0"/>
      <w:autoSpaceDN w:val="0"/>
      <w:adjustRightInd w:val="0"/>
      <w:spacing w:line="194" w:lineRule="exact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CC1267"/>
    <w:rPr>
      <w:rFonts w:ascii="Verdana" w:hAnsi="Verdana" w:cs="Verdan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jablonska\Desktop\Logo%20FE&#321;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D339-35FD-4DEA-9FAC-6918217D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FEŁ_cz-b</Template>
  <TotalTime>545</TotalTime>
  <Pages>6</Pages>
  <Words>2836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karolina.jablonska</dc:creator>
  <cp:keywords/>
  <dc:description/>
  <cp:lastModifiedBy>Anna Sobańska</cp:lastModifiedBy>
  <cp:revision>24</cp:revision>
  <cp:lastPrinted>2025-06-03T11:20:00Z</cp:lastPrinted>
  <dcterms:created xsi:type="dcterms:W3CDTF">2024-02-22T12:26:00Z</dcterms:created>
  <dcterms:modified xsi:type="dcterms:W3CDTF">2025-07-08T11:43:00Z</dcterms:modified>
</cp:coreProperties>
</file>